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25AC6" w14:textId="44AEB033" w:rsidR="00893426" w:rsidRDefault="00585E63" w:rsidP="009B6290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386B1E" wp14:editId="561AA7CF">
                <wp:simplePos x="0" y="0"/>
                <wp:positionH relativeFrom="page">
                  <wp:posOffset>5819775</wp:posOffset>
                </wp:positionH>
                <wp:positionV relativeFrom="page">
                  <wp:posOffset>400050</wp:posOffset>
                </wp:positionV>
                <wp:extent cx="1533525" cy="571500"/>
                <wp:effectExtent l="0" t="0" r="28575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71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1B36BD" w14:textId="77777777" w:rsidR="00CB4296" w:rsidRPr="008D044F" w:rsidRDefault="00CB4296" w:rsidP="00CB4296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8D044F">
                              <w:rPr>
                                <w:color w:val="000000" w:themeColor="text1"/>
                              </w:rPr>
                              <w:t xml:space="preserve">Ev. č. </w:t>
                            </w:r>
                            <w:r w:rsidRPr="00585E6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(nevyplňujte)</w:t>
                            </w:r>
                            <w:r w:rsidRPr="00585E63"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14:paraId="6D0FC720" w14:textId="77777777" w:rsidR="00CB4296" w:rsidRDefault="00CB4296" w:rsidP="005834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386B1E" id="Obdélník 2" o:spid="_x0000_s1026" style="position:absolute;margin-left:458.25pt;margin-top:31.5pt;width:120.75pt;height:45pt;z-index:2516715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" filled="f" strokecolor="black [3213]" strokeweight="2pt">
                <v:textbox>
                  <w:txbxContent>
                    <w:p w14:paraId="561B36BD" w14:textId="77777777" w:rsidR="00CB4296" w:rsidRPr="008D044F" w:rsidRDefault="00CB4296" w:rsidP="00CB4296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8D044F">
                        <w:rPr>
                          <w:color w:val="000000" w:themeColor="text1"/>
                        </w:rPr>
                        <w:t xml:space="preserve">Ev. č. </w:t>
                      </w:r>
                      <w:r w:rsidRPr="00585E63">
                        <w:rPr>
                          <w:color w:val="000000" w:themeColor="text1"/>
                          <w:sz w:val="16"/>
                          <w:szCs w:val="16"/>
                        </w:rPr>
                        <w:t>(nevyplňujte)</w:t>
                      </w:r>
                      <w:r w:rsidRPr="00585E63">
                        <w:rPr>
                          <w:color w:val="000000" w:themeColor="text1"/>
                        </w:rPr>
                        <w:t>:</w:t>
                      </w:r>
                    </w:p>
                    <w:p w14:paraId="6D0FC720" w14:textId="77777777" w:rsidR="00CB4296" w:rsidRDefault="00CB4296" w:rsidP="00583458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7F27CC5" w14:textId="77777777" w:rsidR="00893426" w:rsidRDefault="00893426" w:rsidP="009B6290">
      <w:pPr>
        <w:spacing w:after="0" w:line="240" w:lineRule="auto"/>
      </w:pPr>
    </w:p>
    <w:p w14:paraId="62F925E6" w14:textId="23E9354E" w:rsidR="00D82344" w:rsidRDefault="00CB4296" w:rsidP="009B6290">
      <w:pPr>
        <w:spacing w:after="0" w:line="240" w:lineRule="auto"/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3B743B0" wp14:editId="0DB4785F">
                <wp:simplePos x="0" y="0"/>
                <wp:positionH relativeFrom="page">
                  <wp:posOffset>561975</wp:posOffset>
                </wp:positionH>
                <wp:positionV relativeFrom="page">
                  <wp:posOffset>338455</wp:posOffset>
                </wp:positionV>
                <wp:extent cx="4775835" cy="812800"/>
                <wp:effectExtent l="0" t="0" r="0" b="0"/>
                <wp:wrapNone/>
                <wp:docPr id="9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5835" cy="812800"/>
                          <a:chOff x="0" y="0"/>
                          <a:chExt cx="4775835" cy="812800"/>
                        </a:xfrm>
                      </wpg:grpSpPr>
                      <pic:pic xmlns:pic="http://schemas.openxmlformats.org/drawingml/2006/picture">
                        <pic:nvPicPr>
                          <pic:cNvPr id="20" name="obrázek 20" descr="C:\Users\dz\OLD\Desktop\MK\Logomanual\jgtzj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2333"/>
                            <a:ext cx="516467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Obdélník 10"/>
                        <wps:cNvSpPr>
                          <a:spLocks/>
                        </wps:cNvSpPr>
                        <wps:spPr>
                          <a:xfrm>
                            <a:off x="508000" y="0"/>
                            <a:ext cx="4267835" cy="8128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D5999DE" w14:textId="77777777" w:rsidR="00EC294B" w:rsidRDefault="00EC294B" w:rsidP="00EC294B">
                              <w:pPr>
                                <w:spacing w:after="0" w:line="240" w:lineRule="auto"/>
                                <w:rPr>
                                  <w:rFonts w:ascii="Haettenschweiler" w:hAnsi="Haettenschweiler"/>
                                  <w:sz w:val="40"/>
                                  <w:szCs w:val="40"/>
                                </w:rPr>
                              </w:pPr>
                              <w:r w:rsidRPr="004F4079">
                                <w:rPr>
                                  <w:rFonts w:ascii="Haettenschweiler" w:hAnsi="Haettenschweiler"/>
                                  <w:sz w:val="40"/>
                                  <w:szCs w:val="40"/>
                                </w:rPr>
                                <w:t>Český úřad pro zkoušení zbraní a střeliva</w:t>
                              </w:r>
                            </w:p>
                            <w:p w14:paraId="2170BAAF" w14:textId="77777777" w:rsidR="009D684F" w:rsidRPr="004F4079" w:rsidRDefault="009D684F" w:rsidP="009D684F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  <w:r w:rsidRPr="004F4079">
                                <w:rPr>
                                  <w:color w:val="000000"/>
                                </w:rPr>
                                <w:t>Jilmová 759/12, 130 00 Praha 3</w:t>
                              </w:r>
                            </w:p>
                            <w:p w14:paraId="7CB687BD" w14:textId="77777777" w:rsidR="009D684F" w:rsidRDefault="009D684F" w:rsidP="009D684F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IČ</w:t>
                              </w:r>
                              <w:r w:rsidR="006A5659">
                                <w:rPr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color w:val="000000"/>
                                </w:rPr>
                                <w:t>: 708 44</w:t>
                              </w:r>
                              <w:r w:rsidR="00B246E9">
                                <w:rPr>
                                  <w:color w:val="000000"/>
                                </w:rPr>
                                <w:t> </w:t>
                              </w:r>
                              <w:r>
                                <w:rPr>
                                  <w:color w:val="000000"/>
                                </w:rPr>
                                <w:t>844</w:t>
                              </w:r>
                            </w:p>
                            <w:p w14:paraId="01825866" w14:textId="77777777" w:rsidR="00B246E9" w:rsidRPr="004F4079" w:rsidRDefault="00B246E9" w:rsidP="009D684F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</w:p>
                            <w:p w14:paraId="0085E28D" w14:textId="77777777" w:rsidR="009D684F" w:rsidRPr="004F4079" w:rsidRDefault="009D684F" w:rsidP="00EC294B">
                              <w:pPr>
                                <w:spacing w:after="0" w:line="240" w:lineRule="auto"/>
                                <w:rPr>
                                  <w:rFonts w:ascii="Haettenschweiler" w:hAnsi="Haettenschweiler"/>
                                  <w:sz w:val="40"/>
                                  <w:szCs w:val="40"/>
                                </w:rPr>
                              </w:pPr>
                            </w:p>
                            <w:p w14:paraId="2B50F61E" w14:textId="77777777" w:rsidR="00EC294B" w:rsidRPr="00EC294B" w:rsidRDefault="00EC294B" w:rsidP="00EC294B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B743B0" id="Skupina 9" o:spid="_x0000_s1027" style="position:absolute;margin-left:44.25pt;margin-top:26.65pt;width:376.05pt;height:64pt;z-index:251669504;mso-position-horizontal-relative:page;mso-position-vertical-relative:page" coordsize="47758,81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0" o:spid="_x0000_s1028" type="#_x0000_t75" style="position:absolute;top:423;width:5164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">
                  <v:imagedata r:id="rId9" o:title="jgtzj"/>
                </v:shape>
                <v:rect id="Obdélník 10" o:spid="_x0000_s1029" style="position:absolute;left:5080;width:42678;height:8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" filled="f" stroked="f" strokeweight="2pt">
                  <v:textbox>
                    <w:txbxContent>
                      <w:p w14:paraId="6D5999DE" w14:textId="77777777" w:rsidR="00EC294B" w:rsidRDefault="00EC294B" w:rsidP="00EC294B">
                        <w:pPr>
                          <w:spacing w:after="0" w:line="240" w:lineRule="auto"/>
                          <w:rPr>
                            <w:rFonts w:ascii="Haettenschweiler" w:hAnsi="Haettenschweiler"/>
                            <w:sz w:val="40"/>
                            <w:szCs w:val="40"/>
                          </w:rPr>
                        </w:pPr>
                        <w:r w:rsidRPr="004F4079">
                          <w:rPr>
                            <w:rFonts w:ascii="Haettenschweiler" w:hAnsi="Haettenschweiler"/>
                            <w:sz w:val="40"/>
                            <w:szCs w:val="40"/>
                          </w:rPr>
                          <w:t>Český úřad pro zkoušení zbraní a střeliva</w:t>
                        </w:r>
                      </w:p>
                      <w:p w14:paraId="2170BAAF" w14:textId="77777777" w:rsidR="009D684F" w:rsidRPr="004F4079" w:rsidRDefault="009D684F" w:rsidP="009D684F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4F4079">
                          <w:rPr>
                            <w:color w:val="000000"/>
                          </w:rPr>
                          <w:t>Jilmová 759/12, 130 00 Praha 3</w:t>
                        </w:r>
                      </w:p>
                      <w:p w14:paraId="7CB687BD" w14:textId="77777777" w:rsidR="009D684F" w:rsidRDefault="009D684F" w:rsidP="009D684F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IČ</w:t>
                        </w:r>
                        <w:r w:rsidR="006A5659">
                          <w:rPr>
                            <w:color w:val="000000"/>
                          </w:rPr>
                          <w:t>O</w:t>
                        </w:r>
                        <w:r>
                          <w:rPr>
                            <w:color w:val="000000"/>
                          </w:rPr>
                          <w:t>: 708 44</w:t>
                        </w:r>
                        <w:r w:rsidR="00B246E9"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color w:val="000000"/>
                          </w:rPr>
                          <w:t>844</w:t>
                        </w:r>
                      </w:p>
                      <w:p w14:paraId="01825866" w14:textId="77777777" w:rsidR="00B246E9" w:rsidRPr="004F4079" w:rsidRDefault="00B246E9" w:rsidP="009D684F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</w:p>
                      <w:p w14:paraId="0085E28D" w14:textId="77777777" w:rsidR="009D684F" w:rsidRPr="004F4079" w:rsidRDefault="009D684F" w:rsidP="00EC294B">
                        <w:pPr>
                          <w:spacing w:after="0" w:line="240" w:lineRule="auto"/>
                          <w:rPr>
                            <w:rFonts w:ascii="Haettenschweiler" w:hAnsi="Haettenschweiler"/>
                            <w:sz w:val="40"/>
                            <w:szCs w:val="40"/>
                          </w:rPr>
                        </w:pPr>
                      </w:p>
                      <w:p w14:paraId="2B50F61E" w14:textId="77777777" w:rsidR="00EC294B" w:rsidRPr="00EC294B" w:rsidRDefault="00EC294B" w:rsidP="00EC294B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0B2FE5B0" w14:textId="77777777" w:rsidR="00F81BF3" w:rsidRPr="00893426" w:rsidRDefault="003C2B00" w:rsidP="00F81BF3">
      <w:pPr>
        <w:pStyle w:val="Nadpis2"/>
        <w:numPr>
          <w:ilvl w:val="0"/>
          <w:numId w:val="0"/>
        </w:numPr>
        <w:spacing w:before="0" w:after="0"/>
        <w:jc w:val="center"/>
        <w:rPr>
          <w:rFonts w:cs="Arial"/>
          <w:sz w:val="40"/>
          <w:szCs w:val="40"/>
        </w:rPr>
      </w:pPr>
      <w:r w:rsidRPr="00893426">
        <w:rPr>
          <w:rFonts w:cs="Arial"/>
          <w:sz w:val="40"/>
          <w:szCs w:val="40"/>
        </w:rPr>
        <w:t>D</w:t>
      </w:r>
    </w:p>
    <w:p w14:paraId="478B5173" w14:textId="77777777" w:rsidR="00F81BF3" w:rsidRPr="00F81BF3" w:rsidRDefault="00F81BF3" w:rsidP="00F81BF3">
      <w:pPr>
        <w:spacing w:after="0" w:line="240" w:lineRule="auto"/>
        <w:rPr>
          <w:lang w:eastAsia="cs-CZ"/>
        </w:rPr>
      </w:pPr>
    </w:p>
    <w:p w14:paraId="46C091AD" w14:textId="77777777" w:rsidR="009B6290" w:rsidRPr="009B6290" w:rsidRDefault="00842CF9" w:rsidP="00F81BF3">
      <w:pPr>
        <w:pStyle w:val="Nadpis2"/>
        <w:numPr>
          <w:ilvl w:val="0"/>
          <w:numId w:val="0"/>
        </w:numPr>
        <w:spacing w:before="0" w:after="0"/>
        <w:jc w:val="center"/>
        <w:rPr>
          <w:rFonts w:cs="Arial"/>
          <w:sz w:val="28"/>
        </w:rPr>
      </w:pPr>
      <w:r>
        <w:rPr>
          <w:rFonts w:cs="Arial"/>
          <w:sz w:val="28"/>
        </w:rPr>
        <w:t>ŽÁDOST</w:t>
      </w:r>
    </w:p>
    <w:p w14:paraId="64A17F13" w14:textId="77777777" w:rsidR="00842CF9" w:rsidRPr="00BC5FF4" w:rsidRDefault="00570301" w:rsidP="00F81BF3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BC5FF4">
        <w:rPr>
          <w:rFonts w:ascii="Arial" w:hAnsi="Arial" w:cs="Arial"/>
          <w:b/>
          <w:bCs/>
          <w:sz w:val="24"/>
        </w:rPr>
        <w:t>o provedení kusového ověřování</w:t>
      </w:r>
      <w:r w:rsidR="003C2B00" w:rsidRPr="00BC5FF4">
        <w:rPr>
          <w:rFonts w:ascii="Arial" w:hAnsi="Arial" w:cs="Arial"/>
          <w:b/>
          <w:bCs/>
          <w:sz w:val="24"/>
        </w:rPr>
        <w:t xml:space="preserve"> střelné zbraně</w:t>
      </w:r>
      <w:r w:rsidR="00E120FA" w:rsidRPr="00BC5FF4">
        <w:rPr>
          <w:rFonts w:ascii="Arial" w:hAnsi="Arial" w:cs="Arial"/>
          <w:b/>
          <w:bCs/>
          <w:sz w:val="24"/>
        </w:rPr>
        <w:t xml:space="preserve">, doplňku zbraně </w:t>
      </w:r>
      <w:r w:rsidR="003C2B00" w:rsidRPr="00BC5FF4">
        <w:rPr>
          <w:rFonts w:ascii="Arial" w:hAnsi="Arial" w:cs="Arial"/>
          <w:b/>
          <w:bCs/>
          <w:sz w:val="24"/>
        </w:rPr>
        <w:t>a o provedení kontroly označení střelné zbraně</w:t>
      </w:r>
      <w:r w:rsidR="00C4231F" w:rsidRPr="00BC5FF4">
        <w:rPr>
          <w:rFonts w:ascii="Arial" w:hAnsi="Arial" w:cs="Arial"/>
          <w:b/>
          <w:bCs/>
          <w:sz w:val="24"/>
        </w:rPr>
        <w:t xml:space="preserve"> nebo doplňku zbraně</w:t>
      </w:r>
      <w:r w:rsidR="003C2B00" w:rsidRPr="00BC5FF4">
        <w:rPr>
          <w:rFonts w:ascii="Arial" w:hAnsi="Arial" w:cs="Arial"/>
          <w:b/>
          <w:bCs/>
          <w:sz w:val="24"/>
        </w:rPr>
        <w:t xml:space="preserve"> identifikačními údaji</w:t>
      </w:r>
    </w:p>
    <w:p w14:paraId="2294E4F4" w14:textId="525EE594" w:rsidR="009B6290" w:rsidRPr="00BC5FF4" w:rsidRDefault="009B6290" w:rsidP="00590CE4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45203171" w14:textId="77777777" w:rsidR="00AB3F68" w:rsidRDefault="00AB3F68" w:rsidP="00AB3F68">
      <w:pPr>
        <w:pStyle w:val="Zkladntext"/>
        <w:rPr>
          <w:rFonts w:asciiTheme="minorHAnsi" w:hAnsiTheme="minorHAnsi" w:cs="Arial"/>
          <w:szCs w:val="22"/>
        </w:rPr>
      </w:pPr>
      <w:r w:rsidRPr="00B02CF3">
        <w:rPr>
          <w:rFonts w:asciiTheme="minorHAnsi" w:hAnsiTheme="minorHAnsi" w:cs="Arial"/>
          <w:szCs w:val="22"/>
        </w:rPr>
        <w:t xml:space="preserve">podle </w:t>
      </w:r>
      <w:r>
        <w:rPr>
          <w:rFonts w:asciiTheme="minorHAnsi" w:hAnsiTheme="minorHAnsi" w:cs="Arial"/>
          <w:szCs w:val="22"/>
        </w:rPr>
        <w:t>ustanovení § 7, § 8</w:t>
      </w:r>
      <w:r w:rsidR="001A2026">
        <w:rPr>
          <w:rFonts w:asciiTheme="minorHAnsi" w:hAnsiTheme="minorHAnsi" w:cs="Arial"/>
          <w:szCs w:val="22"/>
        </w:rPr>
        <w:t>, § 8a</w:t>
      </w:r>
      <w:r>
        <w:rPr>
          <w:rFonts w:asciiTheme="minorHAnsi" w:hAnsiTheme="minorHAnsi" w:cs="Arial"/>
          <w:szCs w:val="22"/>
        </w:rPr>
        <w:t xml:space="preserve"> a § 11a </w:t>
      </w:r>
      <w:r w:rsidRPr="00B02CF3">
        <w:rPr>
          <w:rFonts w:asciiTheme="minorHAnsi" w:hAnsiTheme="minorHAnsi" w:cs="Arial"/>
          <w:szCs w:val="22"/>
        </w:rPr>
        <w:t>zákona č. 156/2000 Sb., o ověřování střelných zbraní</w:t>
      </w:r>
      <w:r>
        <w:rPr>
          <w:rFonts w:asciiTheme="minorHAnsi" w:hAnsiTheme="minorHAnsi" w:cs="Arial"/>
          <w:szCs w:val="22"/>
        </w:rPr>
        <w:t xml:space="preserve"> a </w:t>
      </w:r>
      <w:r w:rsidRPr="00B02CF3">
        <w:rPr>
          <w:rFonts w:asciiTheme="minorHAnsi" w:hAnsiTheme="minorHAnsi" w:cs="Arial"/>
          <w:szCs w:val="22"/>
        </w:rPr>
        <w:t>střeliva</w:t>
      </w:r>
      <w:r>
        <w:rPr>
          <w:rFonts w:asciiTheme="minorHAnsi" w:hAnsiTheme="minorHAnsi" w:cs="Arial"/>
          <w:szCs w:val="22"/>
        </w:rPr>
        <w:t xml:space="preserve">, </w:t>
      </w:r>
      <w:r w:rsidRPr="00B02CF3">
        <w:rPr>
          <w:rFonts w:asciiTheme="minorHAnsi" w:hAnsiTheme="minorHAnsi" w:cs="Arial"/>
          <w:szCs w:val="22"/>
        </w:rPr>
        <w:t>v platném znění (dále jen „zákon“)</w:t>
      </w:r>
      <w:r>
        <w:rPr>
          <w:rFonts w:asciiTheme="minorHAnsi" w:hAnsiTheme="minorHAnsi" w:cs="Arial"/>
          <w:szCs w:val="22"/>
        </w:rPr>
        <w:t xml:space="preserve"> a ustanovení § 3 odst. </w:t>
      </w:r>
      <w:r w:rsidR="00EC4FD8">
        <w:rPr>
          <w:rFonts w:asciiTheme="minorHAnsi" w:hAnsiTheme="minorHAnsi" w:cs="Arial"/>
          <w:szCs w:val="22"/>
        </w:rPr>
        <w:t>12</w:t>
      </w:r>
      <w:r>
        <w:rPr>
          <w:rFonts w:asciiTheme="minorHAnsi" w:hAnsiTheme="minorHAnsi" w:cs="Arial"/>
          <w:szCs w:val="22"/>
        </w:rPr>
        <w:t xml:space="preserve"> věta druhá vyhlášky č. </w:t>
      </w:r>
      <w:r w:rsidRPr="00570301">
        <w:rPr>
          <w:rFonts w:asciiTheme="minorHAnsi" w:hAnsiTheme="minorHAnsi"/>
          <w:bCs/>
          <w:szCs w:val="22"/>
        </w:rPr>
        <w:t xml:space="preserve">335/2004 Sb., </w:t>
      </w:r>
      <w:r w:rsidR="00AB0DA6" w:rsidRPr="00AB0DA6">
        <w:rPr>
          <w:rFonts w:asciiTheme="minorHAnsi" w:hAnsiTheme="minorHAnsi"/>
          <w:bCs/>
          <w:szCs w:val="22"/>
        </w:rPr>
        <w:t>kterou se provádějí některá ustanovení zákona o ověřování střelných zbraní a střeliva</w:t>
      </w:r>
      <w:r>
        <w:rPr>
          <w:rFonts w:asciiTheme="minorHAnsi" w:hAnsiTheme="minorHAnsi"/>
          <w:bCs/>
          <w:szCs w:val="22"/>
        </w:rPr>
        <w:t>, v platném znění (dále jen „vyhláška“)</w:t>
      </w:r>
      <w:r w:rsidRPr="00B02CF3">
        <w:rPr>
          <w:rFonts w:asciiTheme="minorHAnsi" w:hAnsiTheme="minorHAnsi" w:cs="Arial"/>
          <w:szCs w:val="22"/>
        </w:rPr>
        <w:t>.</w:t>
      </w:r>
    </w:p>
    <w:p w14:paraId="7F159CDB" w14:textId="77BAD2CB" w:rsidR="00842CF9" w:rsidRPr="00BC5FF4" w:rsidRDefault="00842CF9" w:rsidP="00BC5FF4">
      <w:pPr>
        <w:tabs>
          <w:tab w:val="left" w:pos="5736"/>
        </w:tabs>
        <w:spacing w:before="120" w:after="0" w:line="240" w:lineRule="auto"/>
        <w:jc w:val="center"/>
        <w:rPr>
          <w:rFonts w:asciiTheme="minorHAnsi" w:hAnsiTheme="minorHAnsi" w:cs="Arial"/>
          <w:b/>
          <w:sz w:val="24"/>
          <w:szCs w:val="24"/>
          <w:vertAlign w:val="superscript"/>
        </w:rPr>
      </w:pPr>
      <w:r w:rsidRPr="00BC5FF4">
        <w:rPr>
          <w:rFonts w:asciiTheme="minorHAnsi" w:hAnsiTheme="minorHAnsi" w:cs="Arial"/>
          <w:b/>
          <w:sz w:val="24"/>
          <w:szCs w:val="24"/>
        </w:rPr>
        <w:t>Žadatel</w:t>
      </w:r>
    </w:p>
    <w:p w14:paraId="7B2F7178" w14:textId="77777777" w:rsidR="00842CF9" w:rsidRPr="0002056C" w:rsidRDefault="00842CF9" w:rsidP="00590CE4">
      <w:pPr>
        <w:spacing w:after="0" w:line="240" w:lineRule="auto"/>
        <w:jc w:val="both"/>
        <w:rPr>
          <w:rFonts w:asciiTheme="minorHAnsi" w:hAnsiTheme="minorHAnsi" w:cs="Arial"/>
          <w:b/>
          <w:sz w:val="10"/>
          <w:szCs w:val="10"/>
        </w:rPr>
      </w:pPr>
    </w:p>
    <w:tbl>
      <w:tblPr>
        <w:tblStyle w:val="Mkatabulky"/>
        <w:tblW w:w="11004" w:type="dxa"/>
        <w:jc w:val="center"/>
        <w:tblLook w:val="04A0" w:firstRow="1" w:lastRow="0" w:firstColumn="1" w:lastColumn="0" w:noHBand="0" w:noVBand="1"/>
      </w:tblPr>
      <w:tblGrid>
        <w:gridCol w:w="4815"/>
        <w:gridCol w:w="2273"/>
        <w:gridCol w:w="1554"/>
        <w:gridCol w:w="2362"/>
      </w:tblGrid>
      <w:tr w:rsidR="005611D0" w14:paraId="5E465307" w14:textId="77777777" w:rsidTr="00F8076B">
        <w:trPr>
          <w:jc w:val="center"/>
        </w:trPr>
        <w:tc>
          <w:tcPr>
            <w:tcW w:w="4815" w:type="dxa"/>
          </w:tcPr>
          <w:p w14:paraId="662108CB" w14:textId="77777777" w:rsidR="005611D0" w:rsidRPr="0002056C" w:rsidRDefault="005611D0" w:rsidP="00F0084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Jméno, příjmení, titul</w:t>
            </w:r>
          </w:p>
          <w:p w14:paraId="1C5B4BDC" w14:textId="77777777" w:rsidR="005611D0" w:rsidRPr="0002056C" w:rsidRDefault="005611D0" w:rsidP="00F0084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7579F0EA" w14:textId="77777777" w:rsidR="005611D0" w:rsidRPr="0002056C" w:rsidRDefault="005611D0" w:rsidP="00F0084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621C3179" w14:textId="77777777" w:rsidR="005611D0" w:rsidRDefault="005611D0" w:rsidP="00F0084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Obchodní firma společnosti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(název)</w:t>
            </w:r>
          </w:p>
          <w:p w14:paraId="6EA2E185" w14:textId="77777777" w:rsidR="005611D0" w:rsidRDefault="005611D0" w:rsidP="00F0084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79B2A11A" w14:textId="77777777" w:rsidR="005611D0" w:rsidRPr="0002056C" w:rsidRDefault="005611D0" w:rsidP="00F0084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2362" w:type="dxa"/>
          </w:tcPr>
          <w:p w14:paraId="54DB50F7" w14:textId="77777777" w:rsidR="005611D0" w:rsidRPr="0002056C" w:rsidRDefault="005611D0" w:rsidP="00F0084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IČ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/ dat. nar. </w:t>
            </w:r>
          </w:p>
          <w:p w14:paraId="7CBDEA92" w14:textId="77777777" w:rsidR="005611D0" w:rsidRPr="0002056C" w:rsidRDefault="005611D0" w:rsidP="00F0084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1CDCD0E3" w14:textId="77777777" w:rsidR="005611D0" w:rsidRPr="0002056C" w:rsidRDefault="005611D0" w:rsidP="00F0084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5611D0" w14:paraId="4C6F3512" w14:textId="77777777" w:rsidTr="00F8076B">
        <w:trPr>
          <w:jc w:val="center"/>
        </w:trPr>
        <w:tc>
          <w:tcPr>
            <w:tcW w:w="7088" w:type="dxa"/>
            <w:gridSpan w:val="2"/>
          </w:tcPr>
          <w:p w14:paraId="4AEC2715" w14:textId="77777777" w:rsidR="005611D0" w:rsidRPr="0002056C" w:rsidRDefault="005611D0" w:rsidP="00F00849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Adresa trvalého pobytu/S</w:t>
            </w:r>
            <w:r w:rsidR="00062702">
              <w:rPr>
                <w:rFonts w:asciiTheme="minorHAnsi" w:hAnsiTheme="minorHAnsi" w:cs="Arial"/>
                <w:b/>
                <w:sz w:val="18"/>
                <w:szCs w:val="18"/>
              </w:rPr>
              <w:t>ídlo společnosti</w:t>
            </w:r>
          </w:p>
          <w:p w14:paraId="60A42DEA" w14:textId="77777777" w:rsidR="005611D0" w:rsidRDefault="005611D0" w:rsidP="00F00849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15824952" w14:textId="77777777" w:rsidR="005611D0" w:rsidRPr="0002056C" w:rsidRDefault="005611D0" w:rsidP="00F00849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54" w:type="dxa"/>
          </w:tcPr>
          <w:p w14:paraId="42438410" w14:textId="77777777" w:rsidR="005611D0" w:rsidRDefault="005611D0" w:rsidP="00F0084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PSČ</w:t>
            </w:r>
          </w:p>
          <w:p w14:paraId="332E3946" w14:textId="77777777" w:rsidR="00F576FA" w:rsidRPr="0002056C" w:rsidRDefault="00F576FA" w:rsidP="00F0084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2362" w:type="dxa"/>
          </w:tcPr>
          <w:p w14:paraId="0F57F5A5" w14:textId="62A15BBA" w:rsidR="005611D0" w:rsidRDefault="005611D0" w:rsidP="00F0084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Číslo </w:t>
            </w:r>
            <w:r w:rsidR="00F8076B">
              <w:rPr>
                <w:rFonts w:asciiTheme="minorHAnsi" w:hAnsiTheme="minorHAnsi" w:cs="Arial"/>
                <w:b/>
                <w:sz w:val="18"/>
                <w:szCs w:val="18"/>
              </w:rPr>
              <w:t>dokladu</w:t>
            </w:r>
          </w:p>
          <w:p w14:paraId="3C776BCC" w14:textId="77777777" w:rsidR="00F576FA" w:rsidRPr="0002056C" w:rsidRDefault="00F576FA" w:rsidP="00F0084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</w:tbl>
    <w:p w14:paraId="6153C3B6" w14:textId="77777777" w:rsidR="00570301" w:rsidRPr="00570301" w:rsidRDefault="00570301" w:rsidP="00FA3F90">
      <w:pPr>
        <w:spacing w:after="0" w:line="240" w:lineRule="auto"/>
        <w:jc w:val="both"/>
        <w:rPr>
          <w:rFonts w:asciiTheme="minorHAnsi" w:hAnsiTheme="minorHAnsi" w:cs="Arial"/>
          <w:sz w:val="10"/>
          <w:szCs w:val="10"/>
        </w:rPr>
      </w:pPr>
    </w:p>
    <w:p w14:paraId="65880497" w14:textId="19B63BF2" w:rsidR="00842CF9" w:rsidRPr="00BC5FF4" w:rsidRDefault="00F81BF3" w:rsidP="00BC5FF4">
      <w:pPr>
        <w:pStyle w:val="Nadpis4"/>
        <w:jc w:val="center"/>
        <w:rPr>
          <w:rFonts w:asciiTheme="minorHAnsi" w:hAnsiTheme="minorHAnsi"/>
          <w:sz w:val="24"/>
          <w:szCs w:val="24"/>
        </w:rPr>
      </w:pPr>
      <w:r w:rsidRPr="00BC5FF4">
        <w:rPr>
          <w:rFonts w:asciiTheme="minorHAnsi" w:hAnsiTheme="minorHAnsi"/>
          <w:sz w:val="24"/>
          <w:szCs w:val="24"/>
        </w:rPr>
        <w:t xml:space="preserve">Žádám </w:t>
      </w:r>
      <w:r w:rsidR="00842CF9" w:rsidRPr="00BC5FF4">
        <w:rPr>
          <w:rFonts w:asciiTheme="minorHAnsi" w:hAnsiTheme="minorHAnsi"/>
          <w:sz w:val="24"/>
          <w:szCs w:val="24"/>
        </w:rPr>
        <w:t xml:space="preserve">o </w:t>
      </w:r>
      <w:r w:rsidR="00B02CF3" w:rsidRPr="00BC5FF4">
        <w:rPr>
          <w:rFonts w:asciiTheme="minorHAnsi" w:hAnsiTheme="minorHAnsi"/>
          <w:sz w:val="24"/>
          <w:szCs w:val="24"/>
        </w:rPr>
        <w:t>provedení</w:t>
      </w:r>
    </w:p>
    <w:p w14:paraId="2E250F24" w14:textId="77777777" w:rsidR="00590CE4" w:rsidRPr="00590CE4" w:rsidRDefault="00590CE4" w:rsidP="00FA3F90">
      <w:pPr>
        <w:spacing w:after="0" w:line="240" w:lineRule="auto"/>
        <w:rPr>
          <w:sz w:val="10"/>
          <w:szCs w:val="10"/>
          <w:lang w:eastAsia="cs-CZ"/>
        </w:rPr>
      </w:pPr>
    </w:p>
    <w:p w14:paraId="5EC29C56" w14:textId="5563C1F1" w:rsidR="00570301" w:rsidRPr="001A5614" w:rsidRDefault="00F81BF3" w:rsidP="001A561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="Arial"/>
        </w:rPr>
      </w:pPr>
      <w:r w:rsidRPr="001A5614">
        <w:rPr>
          <w:rFonts w:asciiTheme="minorHAnsi" w:hAnsiTheme="minorHAnsi" w:cs="Arial"/>
        </w:rPr>
        <w:t>K</w:t>
      </w:r>
      <w:r w:rsidR="00570301" w:rsidRPr="001A5614">
        <w:rPr>
          <w:rFonts w:asciiTheme="minorHAnsi" w:hAnsiTheme="minorHAnsi" w:cs="Arial"/>
        </w:rPr>
        <w:t xml:space="preserve">usového </w:t>
      </w:r>
      <w:r w:rsidR="005611D0" w:rsidRPr="001A5614">
        <w:rPr>
          <w:rFonts w:asciiTheme="minorHAnsi" w:hAnsiTheme="minorHAnsi" w:cs="Arial"/>
        </w:rPr>
        <w:t xml:space="preserve">a opakovaného kusového </w:t>
      </w:r>
      <w:r w:rsidR="00570301" w:rsidRPr="001A5614">
        <w:rPr>
          <w:rFonts w:asciiTheme="minorHAnsi" w:hAnsiTheme="minorHAnsi" w:cs="Arial"/>
        </w:rPr>
        <w:t xml:space="preserve">ověření </w:t>
      </w:r>
      <w:r w:rsidR="00451533" w:rsidRPr="001A5614">
        <w:rPr>
          <w:rFonts w:asciiTheme="minorHAnsi" w:hAnsiTheme="minorHAnsi" w:cs="Arial"/>
        </w:rPr>
        <w:t xml:space="preserve">stanovených střelných zbraní </w:t>
      </w:r>
      <w:r w:rsidR="00570301" w:rsidRPr="001A5614">
        <w:rPr>
          <w:rFonts w:asciiTheme="minorHAnsi" w:hAnsiTheme="minorHAnsi" w:cs="Arial"/>
        </w:rPr>
        <w:t xml:space="preserve">podle ustanovení § 7 </w:t>
      </w:r>
      <w:r w:rsidR="005611D0" w:rsidRPr="001A5614">
        <w:rPr>
          <w:rFonts w:asciiTheme="minorHAnsi" w:hAnsiTheme="minorHAnsi" w:cs="Arial"/>
        </w:rPr>
        <w:t xml:space="preserve">a § 8 </w:t>
      </w:r>
      <w:r w:rsidR="00570301" w:rsidRPr="001A5614">
        <w:rPr>
          <w:rFonts w:asciiTheme="minorHAnsi" w:hAnsiTheme="minorHAnsi" w:cs="Arial"/>
        </w:rPr>
        <w:t xml:space="preserve">zákona </w:t>
      </w:r>
    </w:p>
    <w:p w14:paraId="6AF47B49" w14:textId="44DEDBFB" w:rsidR="005611D0" w:rsidRPr="001A5614" w:rsidRDefault="005611D0" w:rsidP="001A561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="Arial"/>
        </w:rPr>
      </w:pPr>
      <w:r w:rsidRPr="001A5614">
        <w:rPr>
          <w:rFonts w:asciiTheme="minorHAnsi" w:hAnsiTheme="minorHAnsi" w:cs="Arial"/>
        </w:rPr>
        <w:t>Kusového ověřová</w:t>
      </w:r>
      <w:r w:rsidR="000E7E05" w:rsidRPr="001A5614">
        <w:rPr>
          <w:rFonts w:asciiTheme="minorHAnsi" w:hAnsiTheme="minorHAnsi" w:cs="Arial"/>
        </w:rPr>
        <w:t xml:space="preserve">ní podle ustanovení § 3 vyhlášky (zbraně, které jsou již označeny </w:t>
      </w:r>
      <w:r w:rsidR="00E46BB5">
        <w:rPr>
          <w:rFonts w:asciiTheme="minorHAnsi" w:hAnsiTheme="minorHAnsi" w:cs="Arial"/>
        </w:rPr>
        <w:t xml:space="preserve">platnou </w:t>
      </w:r>
      <w:r w:rsidR="000E7E05" w:rsidRPr="001A5614">
        <w:rPr>
          <w:rFonts w:asciiTheme="minorHAnsi" w:hAnsiTheme="minorHAnsi" w:cs="Arial"/>
        </w:rPr>
        <w:t>zkušební značkou</w:t>
      </w:r>
      <w:r w:rsidR="00E46BB5">
        <w:rPr>
          <w:rFonts w:asciiTheme="minorHAnsi" w:hAnsiTheme="minorHAnsi" w:cs="Arial"/>
        </w:rPr>
        <w:t xml:space="preserve"> dle vyhlášky</w:t>
      </w:r>
      <w:r w:rsidR="000E7E05" w:rsidRPr="001A5614">
        <w:rPr>
          <w:rFonts w:asciiTheme="minorHAnsi" w:hAnsiTheme="minorHAnsi" w:cs="Arial"/>
        </w:rPr>
        <w:t xml:space="preserve">), </w:t>
      </w:r>
    </w:p>
    <w:p w14:paraId="402A9CE0" w14:textId="3F05ED39" w:rsidR="00451533" w:rsidRPr="001A5614" w:rsidRDefault="00451533" w:rsidP="001A561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="Arial"/>
        </w:rPr>
      </w:pPr>
      <w:r w:rsidRPr="001A5614">
        <w:rPr>
          <w:rFonts w:asciiTheme="minorHAnsi" w:hAnsiTheme="minorHAnsi" w:cs="Arial"/>
        </w:rPr>
        <w:t>Kusové ověřování stanovených doplňků (tlumič hluku výstřelu pro zbraně používající střelivo se středovým zápalem) podle ustanovení § 8a zákona,</w:t>
      </w:r>
    </w:p>
    <w:p w14:paraId="3DD112DE" w14:textId="345031C1" w:rsidR="000E7E05" w:rsidRPr="001A5614" w:rsidRDefault="000E7E05" w:rsidP="001A561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="Arial"/>
        </w:rPr>
      </w:pPr>
      <w:r w:rsidRPr="001A5614">
        <w:rPr>
          <w:rFonts w:asciiTheme="minorHAnsi" w:hAnsiTheme="minorHAnsi" w:cs="Arial"/>
        </w:rPr>
        <w:t>Kontroly označení střelné zbraně</w:t>
      </w:r>
      <w:r w:rsidR="00C4231F" w:rsidRPr="001A5614">
        <w:rPr>
          <w:rFonts w:asciiTheme="minorHAnsi" w:hAnsiTheme="minorHAnsi" w:cs="Arial"/>
        </w:rPr>
        <w:t xml:space="preserve"> nebo doplňku zbraně</w:t>
      </w:r>
      <w:r w:rsidRPr="001A5614">
        <w:rPr>
          <w:rFonts w:asciiTheme="minorHAnsi" w:hAnsiTheme="minorHAnsi" w:cs="Arial"/>
        </w:rPr>
        <w:t xml:space="preserve"> identifikačními údaji spočívající ve vyznačení kontrolní značky</w:t>
      </w:r>
      <w:r w:rsidR="00AB3F68" w:rsidRPr="001A5614">
        <w:rPr>
          <w:rFonts w:asciiTheme="minorHAnsi" w:hAnsiTheme="minorHAnsi" w:cs="Arial"/>
        </w:rPr>
        <w:t xml:space="preserve"> podle ustanovení § 11a zákona,</w:t>
      </w:r>
    </w:p>
    <w:p w14:paraId="18CDB228" w14:textId="7C545949" w:rsidR="000E7E05" w:rsidRDefault="000E7E05" w:rsidP="001A5614">
      <w:pPr>
        <w:spacing w:after="120" w:line="240" w:lineRule="auto"/>
        <w:ind w:left="142"/>
        <w:jc w:val="both"/>
        <w:rPr>
          <w:rFonts w:asciiTheme="minorHAnsi" w:hAnsiTheme="minorHAnsi" w:cs="Arial"/>
        </w:rPr>
      </w:pPr>
      <w:r w:rsidRPr="001A5614">
        <w:rPr>
          <w:rFonts w:asciiTheme="minorHAnsi" w:hAnsiTheme="minorHAnsi" w:cs="Arial"/>
          <w:b/>
          <w:bCs/>
        </w:rPr>
        <w:t>+)</w:t>
      </w:r>
      <w:r>
        <w:rPr>
          <w:rFonts w:asciiTheme="minorHAnsi" w:hAnsiTheme="minorHAnsi" w:cs="Arial"/>
        </w:rPr>
        <w:t xml:space="preserve">    Označení skrytě</w:t>
      </w: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10"/>
        <w:gridCol w:w="1716"/>
        <w:gridCol w:w="1843"/>
        <w:gridCol w:w="1134"/>
        <w:gridCol w:w="1275"/>
        <w:gridCol w:w="1560"/>
        <w:gridCol w:w="708"/>
        <w:gridCol w:w="567"/>
        <w:gridCol w:w="567"/>
        <w:gridCol w:w="567"/>
        <w:gridCol w:w="567"/>
      </w:tblGrid>
      <w:tr w:rsidR="00893426" w14:paraId="6D75B7C5" w14:textId="77777777" w:rsidTr="00413728">
        <w:trPr>
          <w:cantSplit/>
          <w:trHeight w:val="1566"/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26386467" w14:textId="77777777" w:rsidR="00893426" w:rsidRPr="000E7E05" w:rsidRDefault="00893426" w:rsidP="00F00849">
            <w:pPr>
              <w:ind w:left="113" w:right="113"/>
              <w:rPr>
                <w:b/>
                <w:sz w:val="18"/>
                <w:szCs w:val="18"/>
              </w:rPr>
            </w:pPr>
            <w:r w:rsidRPr="000E7E05">
              <w:rPr>
                <w:b/>
                <w:sz w:val="18"/>
                <w:szCs w:val="18"/>
              </w:rPr>
              <w:t>P. č. zbraně</w:t>
            </w:r>
          </w:p>
        </w:tc>
        <w:tc>
          <w:tcPr>
            <w:tcW w:w="410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5C707BEA" w14:textId="3E857742" w:rsidR="00893426" w:rsidRPr="000E7E05" w:rsidRDefault="00893426" w:rsidP="00451533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Úkon  A</w:t>
            </w:r>
            <w:r w:rsidR="00413728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B</w:t>
            </w:r>
            <w:r w:rsidR="00413728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C</w:t>
            </w:r>
            <w:r w:rsidR="00413728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D</w:t>
            </w:r>
            <w:r w:rsidR="00413728">
              <w:rPr>
                <w:b/>
                <w:sz w:val="18"/>
                <w:szCs w:val="18"/>
              </w:rPr>
              <w:t>/</w:t>
            </w:r>
            <w:r w:rsidRPr="000E7E05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17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4E9832" w14:textId="77777777" w:rsidR="00893426" w:rsidRPr="000E7E05" w:rsidRDefault="00893426" w:rsidP="00F00849">
            <w:pPr>
              <w:jc w:val="center"/>
              <w:rPr>
                <w:b/>
                <w:sz w:val="18"/>
                <w:szCs w:val="18"/>
              </w:rPr>
            </w:pPr>
            <w:r w:rsidRPr="000E7E05">
              <w:rPr>
                <w:b/>
                <w:sz w:val="18"/>
                <w:szCs w:val="18"/>
              </w:rPr>
              <w:t>Druh zbraně</w:t>
            </w:r>
          </w:p>
          <w:p w14:paraId="7C31AE58" w14:textId="77777777" w:rsidR="00893426" w:rsidRPr="000E7E05" w:rsidRDefault="00893426" w:rsidP="00F00849">
            <w:pPr>
              <w:jc w:val="center"/>
              <w:rPr>
                <w:b/>
                <w:sz w:val="18"/>
                <w:szCs w:val="18"/>
              </w:rPr>
            </w:pPr>
            <w:r w:rsidRPr="000E7E05">
              <w:rPr>
                <w:b/>
                <w:sz w:val="18"/>
                <w:szCs w:val="18"/>
              </w:rPr>
              <w:t>podle ust. § 2</w:t>
            </w:r>
            <w:r>
              <w:rPr>
                <w:b/>
                <w:sz w:val="18"/>
                <w:szCs w:val="18"/>
              </w:rPr>
              <w:t>a</w:t>
            </w:r>
            <w:r w:rsidRPr="000E7E05">
              <w:rPr>
                <w:b/>
                <w:sz w:val="18"/>
                <w:szCs w:val="18"/>
              </w:rPr>
              <w:t xml:space="preserve"> zákona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FA73A9" w14:textId="4D5B8B8A" w:rsidR="00893426" w:rsidRPr="000E7E05" w:rsidRDefault="00893426" w:rsidP="00F00849">
            <w:pPr>
              <w:jc w:val="center"/>
              <w:rPr>
                <w:b/>
                <w:sz w:val="18"/>
                <w:szCs w:val="18"/>
              </w:rPr>
            </w:pPr>
            <w:r w:rsidRPr="000E7E05">
              <w:rPr>
                <w:b/>
                <w:sz w:val="18"/>
                <w:szCs w:val="18"/>
              </w:rPr>
              <w:t>Značka</w:t>
            </w:r>
            <w:r>
              <w:rPr>
                <w:b/>
                <w:sz w:val="18"/>
                <w:szCs w:val="18"/>
              </w:rPr>
              <w:t xml:space="preserve"> výrobce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33E073" w14:textId="729549EB" w:rsidR="00893426" w:rsidRPr="000E7E05" w:rsidRDefault="00893426" w:rsidP="00F008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Vzor / m</w:t>
            </w:r>
            <w:r w:rsidRPr="000E7E05">
              <w:rPr>
                <w:b/>
                <w:sz w:val="18"/>
                <w:szCs w:val="18"/>
              </w:rPr>
              <w:t>odel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36959C" w14:textId="32E4A756" w:rsidR="00893426" w:rsidRPr="000E7E05" w:rsidRDefault="00893426" w:rsidP="00F00849">
            <w:pPr>
              <w:jc w:val="center"/>
              <w:rPr>
                <w:b/>
                <w:sz w:val="18"/>
                <w:szCs w:val="18"/>
              </w:rPr>
            </w:pPr>
            <w:r w:rsidRPr="000E7E05">
              <w:rPr>
                <w:b/>
                <w:sz w:val="18"/>
                <w:szCs w:val="18"/>
              </w:rPr>
              <w:t>Ráže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1668D8" w14:textId="77777777" w:rsidR="00893426" w:rsidRPr="000E7E05" w:rsidRDefault="00893426" w:rsidP="00F00849">
            <w:pPr>
              <w:jc w:val="center"/>
              <w:rPr>
                <w:b/>
                <w:sz w:val="18"/>
                <w:szCs w:val="18"/>
              </w:rPr>
            </w:pPr>
            <w:r w:rsidRPr="000E7E05">
              <w:rPr>
                <w:b/>
                <w:sz w:val="18"/>
                <w:szCs w:val="18"/>
              </w:rPr>
              <w:t>Výrobní číslo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C12B50" w14:textId="26B6A137" w:rsidR="00893426" w:rsidRPr="000E7E05" w:rsidRDefault="00893426" w:rsidP="00F008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Kat. zbraně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56D6B16" w14:textId="77777777" w:rsidR="00893426" w:rsidRPr="000E7E05" w:rsidRDefault="00893426" w:rsidP="00F008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E7E05">
              <w:rPr>
                <w:b/>
                <w:sz w:val="18"/>
                <w:szCs w:val="18"/>
              </w:rPr>
              <w:t xml:space="preserve">Ověření zbraně </w:t>
            </w:r>
            <w:r>
              <w:rPr>
                <w:b/>
                <w:sz w:val="18"/>
                <w:szCs w:val="18"/>
              </w:rPr>
              <w:t xml:space="preserve">/ doplňku zbraně </w:t>
            </w:r>
            <w:r w:rsidRPr="000E7E05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01B2135F" w14:textId="77777777" w:rsidR="00893426" w:rsidRPr="000E7E05" w:rsidRDefault="00893426" w:rsidP="00F008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E7E05">
              <w:rPr>
                <w:b/>
                <w:sz w:val="18"/>
                <w:szCs w:val="18"/>
              </w:rPr>
              <w:t>Zkušební náboje (Kč)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12" w:space="0" w:color="auto"/>
            </w:tcBorders>
            <w:textDirection w:val="btLr"/>
          </w:tcPr>
          <w:p w14:paraId="726B8A63" w14:textId="75390872" w:rsidR="00893426" w:rsidRPr="000E7E05" w:rsidRDefault="00893426" w:rsidP="00F008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E7E05">
              <w:rPr>
                <w:b/>
                <w:sz w:val="18"/>
                <w:szCs w:val="18"/>
              </w:rPr>
              <w:t xml:space="preserve">Celkem </w:t>
            </w:r>
            <w:r>
              <w:rPr>
                <w:b/>
                <w:sz w:val="18"/>
                <w:szCs w:val="18"/>
              </w:rPr>
              <w:t>(</w:t>
            </w:r>
            <w:r w:rsidRPr="000E7E05">
              <w:rPr>
                <w:b/>
                <w:sz w:val="18"/>
                <w:szCs w:val="18"/>
              </w:rPr>
              <w:t>Kč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textDirection w:val="btLr"/>
            <w:vAlign w:val="center"/>
          </w:tcPr>
          <w:p w14:paraId="279DD80A" w14:textId="74C36F58" w:rsidR="00893426" w:rsidRPr="00893426" w:rsidRDefault="00893426" w:rsidP="00F008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93426">
              <w:rPr>
                <w:rFonts w:asciiTheme="minorHAnsi" w:hAnsiTheme="minorHAnsi" w:cs="Arial"/>
                <w:b/>
                <w:sz w:val="18"/>
                <w:szCs w:val="18"/>
              </w:rPr>
              <w:t>Silně orámovanou část tabulky vyplňuje zkušební technik úřadu!</w:t>
            </w:r>
          </w:p>
        </w:tc>
      </w:tr>
      <w:tr w:rsidR="00893426" w14:paraId="0F7BE7E6" w14:textId="77777777" w:rsidTr="00413728">
        <w:trPr>
          <w:cantSplit/>
          <w:trHeight w:hRule="exact" w:val="818"/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C427E7" w14:textId="77777777" w:rsidR="00893426" w:rsidRPr="00426DEC" w:rsidRDefault="00893426" w:rsidP="0089342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2B132197" w14:textId="4491FDD8" w:rsidR="00893426" w:rsidRPr="00426DEC" w:rsidRDefault="00893426" w:rsidP="0089342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426DEC">
              <w:rPr>
                <w:b/>
                <w:bCs/>
                <w:sz w:val="18"/>
                <w:szCs w:val="18"/>
              </w:rPr>
              <w:t>1</w:t>
            </w:r>
          </w:p>
          <w:p w14:paraId="17FC73F3" w14:textId="77777777" w:rsidR="00893426" w:rsidRPr="00426DEC" w:rsidRDefault="00893426" w:rsidP="00893426">
            <w:pPr>
              <w:spacing w:after="0"/>
              <w:jc w:val="center"/>
              <w:rPr>
                <w:b/>
                <w:bCs/>
                <w:color w:val="C00000"/>
                <w:sz w:val="20"/>
              </w:rPr>
            </w:pPr>
          </w:p>
        </w:tc>
        <w:tc>
          <w:tcPr>
            <w:tcW w:w="410" w:type="dxa"/>
            <w:tcBorders>
              <w:top w:val="single" w:sz="12" w:space="0" w:color="auto"/>
              <w:bottom w:val="single" w:sz="12" w:space="0" w:color="auto"/>
            </w:tcBorders>
          </w:tcPr>
          <w:p w14:paraId="4AF8FFCD" w14:textId="77777777" w:rsid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12" w:space="0" w:color="auto"/>
              <w:bottom w:val="single" w:sz="12" w:space="0" w:color="auto"/>
            </w:tcBorders>
          </w:tcPr>
          <w:p w14:paraId="4D7A4319" w14:textId="77777777" w:rsidR="00893426" w:rsidRPr="000E7E05" w:rsidRDefault="00893426" w:rsidP="000E7E0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666CF7F0" w14:textId="77777777" w:rsid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7D709491" w14:textId="62B925BB" w:rsid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14:paraId="63006B78" w14:textId="77777777" w:rsid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2227D0E8" w14:textId="77777777" w:rsid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14:paraId="6C8626DA" w14:textId="77777777" w:rsid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14:paraId="5D261DF9" w14:textId="77777777" w:rsidR="00893426" w:rsidRPr="0079647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58CBE0" w14:textId="77777777" w:rsidR="00893426" w:rsidRPr="0079647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4431BECE" w14:textId="77777777" w:rsidR="00893426" w:rsidRPr="0079647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14:paraId="5B921D53" w14:textId="22A8E3A4" w:rsidR="00893426" w:rsidRPr="00796476" w:rsidRDefault="00893426" w:rsidP="00F00849">
            <w:pPr>
              <w:jc w:val="both"/>
              <w:rPr>
                <w:sz w:val="20"/>
              </w:rPr>
            </w:pPr>
          </w:p>
        </w:tc>
      </w:tr>
      <w:tr w:rsidR="00893426" w14:paraId="032E1EAD" w14:textId="77777777" w:rsidTr="00413728">
        <w:trPr>
          <w:cantSplit/>
          <w:trHeight w:hRule="exact" w:val="844"/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8F6D47" w14:textId="77777777" w:rsidR="00893426" w:rsidRPr="00426DEC" w:rsidRDefault="00893426" w:rsidP="0089342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791223CC" w14:textId="133B99FE" w:rsidR="00893426" w:rsidRPr="00426DEC" w:rsidRDefault="00893426" w:rsidP="00893426">
            <w:pPr>
              <w:spacing w:after="0"/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426DE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10" w:type="dxa"/>
            <w:tcBorders>
              <w:top w:val="single" w:sz="12" w:space="0" w:color="auto"/>
              <w:bottom w:val="single" w:sz="12" w:space="0" w:color="auto"/>
            </w:tcBorders>
          </w:tcPr>
          <w:p w14:paraId="47F43322" w14:textId="77777777" w:rsid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12" w:space="0" w:color="auto"/>
              <w:bottom w:val="single" w:sz="12" w:space="0" w:color="auto"/>
            </w:tcBorders>
          </w:tcPr>
          <w:p w14:paraId="7E5A7A16" w14:textId="77777777" w:rsid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700A9CEB" w14:textId="76F07EF1" w:rsid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6232D82F" w14:textId="77777777" w:rsid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14:paraId="539C63CE" w14:textId="77777777" w:rsid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31ADC2C8" w14:textId="77777777" w:rsid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14:paraId="7216508A" w14:textId="77777777" w:rsid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14:paraId="5A9D494E" w14:textId="77777777" w:rsidR="00893426" w:rsidRPr="0079647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122786" w14:textId="77777777" w:rsidR="00893426" w:rsidRPr="0079647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7B653EC5" w14:textId="77777777" w:rsidR="00893426" w:rsidRPr="0079647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14:paraId="568338FD" w14:textId="4371AF77" w:rsidR="00893426" w:rsidRPr="00796476" w:rsidRDefault="00893426" w:rsidP="00F00849">
            <w:pPr>
              <w:jc w:val="both"/>
              <w:rPr>
                <w:sz w:val="20"/>
              </w:rPr>
            </w:pPr>
          </w:p>
        </w:tc>
      </w:tr>
      <w:tr w:rsidR="00893426" w:rsidRPr="00893426" w14:paraId="51E9F8F4" w14:textId="77777777" w:rsidTr="00413728">
        <w:trPr>
          <w:cantSplit/>
          <w:trHeight w:hRule="exact" w:val="855"/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8451AB" w14:textId="77777777" w:rsidR="00893426" w:rsidRPr="00426DEC" w:rsidRDefault="00893426" w:rsidP="00893426">
            <w:pPr>
              <w:spacing w:after="0"/>
              <w:jc w:val="center"/>
              <w:rPr>
                <w:b/>
                <w:bCs/>
                <w:sz w:val="20"/>
              </w:rPr>
            </w:pPr>
          </w:p>
          <w:p w14:paraId="1524E20D" w14:textId="49602BFC" w:rsidR="00893426" w:rsidRPr="00426DEC" w:rsidRDefault="00893426" w:rsidP="00893426">
            <w:pPr>
              <w:spacing w:after="0"/>
              <w:jc w:val="center"/>
              <w:rPr>
                <w:b/>
                <w:bCs/>
                <w:sz w:val="20"/>
              </w:rPr>
            </w:pPr>
            <w:r w:rsidRPr="00426DEC">
              <w:rPr>
                <w:b/>
                <w:bCs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sz="12" w:space="0" w:color="auto"/>
              <w:bottom w:val="single" w:sz="12" w:space="0" w:color="auto"/>
            </w:tcBorders>
          </w:tcPr>
          <w:p w14:paraId="4300B8A1" w14:textId="77777777" w:rsidR="00893426" w:rsidRP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12" w:space="0" w:color="auto"/>
              <w:bottom w:val="single" w:sz="12" w:space="0" w:color="auto"/>
            </w:tcBorders>
          </w:tcPr>
          <w:p w14:paraId="0DB7E344" w14:textId="77777777" w:rsidR="00893426" w:rsidRP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629654F5" w14:textId="77777777" w:rsidR="00893426" w:rsidRP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3C46301E" w14:textId="77777777" w:rsidR="00893426" w:rsidRP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14:paraId="6BB0C510" w14:textId="77777777" w:rsidR="00893426" w:rsidRP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7784F2AA" w14:textId="77777777" w:rsidR="00893426" w:rsidRP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14:paraId="425E6DB3" w14:textId="77777777" w:rsidR="00893426" w:rsidRP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14:paraId="3BA3554D" w14:textId="77777777" w:rsidR="00893426" w:rsidRP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0C4CAF" w14:textId="77777777" w:rsidR="00893426" w:rsidRP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66E683A7" w14:textId="77777777" w:rsidR="00893426" w:rsidRP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14:paraId="345592B5" w14:textId="77777777" w:rsidR="00893426" w:rsidRPr="00893426" w:rsidRDefault="00893426" w:rsidP="00F00849">
            <w:pPr>
              <w:jc w:val="both"/>
              <w:rPr>
                <w:sz w:val="20"/>
              </w:rPr>
            </w:pPr>
          </w:p>
        </w:tc>
      </w:tr>
      <w:tr w:rsidR="00893426" w:rsidRPr="00893426" w14:paraId="53D95930" w14:textId="77777777" w:rsidTr="00413728">
        <w:trPr>
          <w:cantSplit/>
          <w:trHeight w:hRule="exact" w:val="854"/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237868E" w14:textId="77777777" w:rsidR="00893426" w:rsidRPr="00426DEC" w:rsidRDefault="00893426" w:rsidP="00893426">
            <w:pPr>
              <w:spacing w:after="0"/>
              <w:jc w:val="center"/>
              <w:rPr>
                <w:b/>
                <w:bCs/>
                <w:sz w:val="20"/>
              </w:rPr>
            </w:pPr>
          </w:p>
          <w:p w14:paraId="2D134A5B" w14:textId="343DCEE9" w:rsidR="00893426" w:rsidRPr="00426DEC" w:rsidRDefault="00893426" w:rsidP="00893426">
            <w:pPr>
              <w:spacing w:after="0"/>
              <w:jc w:val="center"/>
              <w:rPr>
                <w:b/>
                <w:bCs/>
                <w:sz w:val="20"/>
              </w:rPr>
            </w:pPr>
            <w:r w:rsidRPr="00426DEC">
              <w:rPr>
                <w:b/>
                <w:bCs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sz="12" w:space="0" w:color="auto"/>
              <w:bottom w:val="single" w:sz="12" w:space="0" w:color="auto"/>
            </w:tcBorders>
          </w:tcPr>
          <w:p w14:paraId="58186258" w14:textId="77777777" w:rsidR="00893426" w:rsidRP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12" w:space="0" w:color="auto"/>
              <w:bottom w:val="single" w:sz="12" w:space="0" w:color="auto"/>
            </w:tcBorders>
          </w:tcPr>
          <w:p w14:paraId="3A81A947" w14:textId="77777777" w:rsidR="00893426" w:rsidRP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1B47E46F" w14:textId="77777777" w:rsidR="00893426" w:rsidRP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30132F6C" w14:textId="77777777" w:rsidR="00893426" w:rsidRP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14:paraId="6B0F0571" w14:textId="77777777" w:rsidR="00893426" w:rsidRP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3A50BDA2" w14:textId="77777777" w:rsidR="00893426" w:rsidRP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14:paraId="4687B3D0" w14:textId="77777777" w:rsidR="00893426" w:rsidRP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14:paraId="5F0A02BC" w14:textId="77777777" w:rsidR="00893426" w:rsidRP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17CDC6" w14:textId="77777777" w:rsidR="00893426" w:rsidRP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23DF8DA" w14:textId="77777777" w:rsidR="00893426" w:rsidRPr="00893426" w:rsidRDefault="00893426" w:rsidP="00F00849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14:paraId="6E808774" w14:textId="77777777" w:rsidR="00893426" w:rsidRPr="00893426" w:rsidRDefault="00893426" w:rsidP="00F00849">
            <w:pPr>
              <w:jc w:val="both"/>
              <w:rPr>
                <w:sz w:val="20"/>
              </w:rPr>
            </w:pPr>
          </w:p>
        </w:tc>
      </w:tr>
      <w:tr w:rsidR="00893426" w14:paraId="20F37925" w14:textId="77777777" w:rsidTr="00413728">
        <w:trPr>
          <w:cantSplit/>
          <w:trHeight w:hRule="exact" w:val="851"/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07F385D" w14:textId="77777777" w:rsidR="00893426" w:rsidRPr="00426DEC" w:rsidRDefault="00893426" w:rsidP="0089342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4BA21543" w14:textId="3049D74E" w:rsidR="00893426" w:rsidRPr="00426DEC" w:rsidRDefault="00893426" w:rsidP="00893426">
            <w:pPr>
              <w:spacing w:after="0" w:line="240" w:lineRule="auto"/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426DE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10" w:type="dxa"/>
            <w:tcBorders>
              <w:top w:val="single" w:sz="12" w:space="0" w:color="auto"/>
              <w:bottom w:val="single" w:sz="12" w:space="0" w:color="auto"/>
            </w:tcBorders>
          </w:tcPr>
          <w:p w14:paraId="24167E23" w14:textId="77777777" w:rsidR="00893426" w:rsidRDefault="00893426" w:rsidP="00E31AE7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12" w:space="0" w:color="auto"/>
              <w:bottom w:val="single" w:sz="12" w:space="0" w:color="auto"/>
            </w:tcBorders>
          </w:tcPr>
          <w:p w14:paraId="0DF1D38B" w14:textId="7AB36371" w:rsidR="00893426" w:rsidRDefault="00893426" w:rsidP="00E31AE7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114D3246" w14:textId="77777777" w:rsidR="00893426" w:rsidRDefault="00893426" w:rsidP="00E31AE7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598E5270" w14:textId="77777777" w:rsidR="00893426" w:rsidRDefault="00893426" w:rsidP="00E31AE7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14:paraId="43FD7691" w14:textId="77777777" w:rsidR="00893426" w:rsidRDefault="00893426" w:rsidP="00E31AE7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6DBA7762" w14:textId="77777777" w:rsidR="00893426" w:rsidRDefault="00893426" w:rsidP="00E31AE7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14:paraId="2582DB39" w14:textId="77777777" w:rsidR="00893426" w:rsidRDefault="00893426" w:rsidP="00E31AE7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493C0157" w14:textId="77777777" w:rsidR="00893426" w:rsidRPr="00796476" w:rsidRDefault="00893426" w:rsidP="00E31AE7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1E0C3655" w14:textId="77777777" w:rsidR="00893426" w:rsidRPr="00796476" w:rsidRDefault="00893426" w:rsidP="00E31AE7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24" w:space="0" w:color="auto"/>
            </w:tcBorders>
          </w:tcPr>
          <w:p w14:paraId="2B7083F8" w14:textId="77777777" w:rsidR="00893426" w:rsidRPr="00796476" w:rsidRDefault="00893426" w:rsidP="00E31AE7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558D188B" w14:textId="762603E6" w:rsidR="00893426" w:rsidRPr="00796476" w:rsidRDefault="00893426" w:rsidP="00E31AE7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14:paraId="7E907423" w14:textId="5C2F090D" w:rsidR="000D75EA" w:rsidRPr="00693833" w:rsidRDefault="000D75EA" w:rsidP="00693833">
      <w:pPr>
        <w:tabs>
          <w:tab w:val="left" w:pos="1276"/>
        </w:tabs>
        <w:spacing w:after="0"/>
        <w:jc w:val="center"/>
        <w:rPr>
          <w:b/>
          <w:bCs/>
          <w:sz w:val="20"/>
          <w:szCs w:val="20"/>
        </w:rPr>
      </w:pPr>
      <w:r w:rsidRPr="00693833">
        <w:rPr>
          <w:b/>
          <w:bCs/>
          <w:sz w:val="20"/>
          <w:szCs w:val="20"/>
        </w:rPr>
        <w:t xml:space="preserve">V případě většího počtu zbraní pokračujte na tiskopisu </w:t>
      </w:r>
      <w:r w:rsidR="00893426" w:rsidRPr="00693833">
        <w:rPr>
          <w:b/>
          <w:bCs/>
          <w:sz w:val="20"/>
          <w:szCs w:val="20"/>
        </w:rPr>
        <w:t>„</w:t>
      </w:r>
      <w:r w:rsidRPr="00693833">
        <w:rPr>
          <w:b/>
          <w:bCs/>
          <w:sz w:val="20"/>
          <w:szCs w:val="20"/>
        </w:rPr>
        <w:t>Příloha k žádosti typu D</w:t>
      </w:r>
      <w:r w:rsidR="00893426" w:rsidRPr="00693833">
        <w:rPr>
          <w:b/>
          <w:bCs/>
          <w:sz w:val="20"/>
          <w:szCs w:val="20"/>
        </w:rPr>
        <w:t>“</w:t>
      </w:r>
      <w:r w:rsidRPr="00693833">
        <w:rPr>
          <w:b/>
          <w:bCs/>
          <w:sz w:val="20"/>
          <w:szCs w:val="20"/>
        </w:rPr>
        <w:t>.</w:t>
      </w:r>
    </w:p>
    <w:p w14:paraId="00D618EE" w14:textId="05959C88" w:rsidR="008276AD" w:rsidRDefault="008276AD" w:rsidP="008276AD">
      <w:pPr>
        <w:pStyle w:val="Zkladntextodsazen"/>
        <w:tabs>
          <w:tab w:val="right" w:leader="dot" w:pos="10485"/>
        </w:tabs>
        <w:spacing w:after="0"/>
        <w:ind w:left="0"/>
        <w:rPr>
          <w:rFonts w:asciiTheme="minorHAnsi" w:hAnsiTheme="minorHAnsi" w:cs="Arial"/>
          <w:sz w:val="22"/>
          <w:szCs w:val="22"/>
        </w:rPr>
      </w:pPr>
      <w:r w:rsidRPr="00652264">
        <w:rPr>
          <w:rFonts w:asciiTheme="minorHAnsi" w:hAnsiTheme="minorHAnsi" w:cs="Arial"/>
          <w:noProof/>
        </w:rPr>
        <w:drawing>
          <wp:anchor distT="0" distB="0" distL="114300" distR="114300" simplePos="0" relativeHeight="251675648" behindDoc="1" locked="0" layoutInCell="1" allowOverlap="1" wp14:anchorId="217DA930" wp14:editId="6F2BA596">
            <wp:simplePos x="0" y="0"/>
            <wp:positionH relativeFrom="column">
              <wp:posOffset>-305932</wp:posOffset>
            </wp:positionH>
            <wp:positionV relativeFrom="paragraph">
              <wp:posOffset>78105</wp:posOffset>
            </wp:positionV>
            <wp:extent cx="194400" cy="108000"/>
            <wp:effectExtent l="0" t="0" r="0" b="635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="Arial"/>
          <w:sz w:val="22"/>
          <w:szCs w:val="22"/>
        </w:rPr>
        <w:tab/>
      </w:r>
    </w:p>
    <w:p w14:paraId="308725D3" w14:textId="06E3EC0D" w:rsidR="008276AD" w:rsidRPr="001A5614" w:rsidRDefault="008276AD" w:rsidP="008276AD">
      <w:pPr>
        <w:pStyle w:val="Zkladntextodsazen"/>
        <w:tabs>
          <w:tab w:val="right" w:leader="dot" w:pos="9356"/>
        </w:tabs>
        <w:spacing w:after="60"/>
        <w:ind w:left="0"/>
        <w:jc w:val="both"/>
        <w:rPr>
          <w:rFonts w:asciiTheme="minorHAnsi" w:hAnsiTheme="minorHAnsi" w:cs="Arial"/>
          <w:sz w:val="18"/>
          <w:szCs w:val="18"/>
        </w:rPr>
      </w:pPr>
      <w:r w:rsidRPr="001A5614">
        <w:rPr>
          <w:rFonts w:asciiTheme="minorHAnsi" w:hAnsiTheme="minorHAnsi" w:cs="Arial"/>
          <w:sz w:val="18"/>
          <w:szCs w:val="18"/>
        </w:rPr>
        <w:t>Výše podepsaná osoba tímto dává souhlas se zpracováním níže uvedených osobních údajů pro účely usnadnění průběhu předmětného správního řízení. Tento souhlas je dán do doby pravomocného ukončení správního řízení a subjekt údajů je oprávněn jej</w:t>
      </w:r>
      <w:r w:rsidRPr="001A5614">
        <w:rPr>
          <w:rFonts w:asciiTheme="minorHAnsi" w:hAnsiTheme="minorHAnsi" w:cstheme="minorHAnsi"/>
          <w:sz w:val="18"/>
          <w:szCs w:val="18"/>
        </w:rPr>
        <w:t xml:space="preserve"> kdykoliv odvolat. </w:t>
      </w:r>
    </w:p>
    <w:tbl>
      <w:tblPr>
        <w:tblStyle w:val="Mkatabulky"/>
        <w:tblW w:w="10148" w:type="dxa"/>
        <w:jc w:val="center"/>
        <w:tblLook w:val="04A0" w:firstRow="1" w:lastRow="0" w:firstColumn="1" w:lastColumn="0" w:noHBand="0" w:noVBand="1"/>
      </w:tblPr>
      <w:tblGrid>
        <w:gridCol w:w="1673"/>
        <w:gridCol w:w="3261"/>
        <w:gridCol w:w="3230"/>
        <w:gridCol w:w="1984"/>
      </w:tblGrid>
      <w:tr w:rsidR="008276AD" w:rsidRPr="0002056C" w14:paraId="75EE0986" w14:textId="77777777" w:rsidTr="00E129B6">
        <w:trPr>
          <w:jc w:val="center"/>
        </w:trPr>
        <w:tc>
          <w:tcPr>
            <w:tcW w:w="1673" w:type="dxa"/>
          </w:tcPr>
          <w:p w14:paraId="4BC2CE71" w14:textId="77777777" w:rsidR="008276AD" w:rsidRDefault="008276AD" w:rsidP="00E129B6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Bankovní spojení</w:t>
            </w:r>
          </w:p>
          <w:p w14:paraId="0B76B2A3" w14:textId="77777777" w:rsidR="008276AD" w:rsidRPr="0002056C" w:rsidRDefault="008276AD" w:rsidP="00E129B6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14:paraId="63AFD075" w14:textId="77777777" w:rsidR="008276AD" w:rsidRDefault="008276AD" w:rsidP="00E129B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Číslo účtu</w:t>
            </w:r>
          </w:p>
          <w:p w14:paraId="6ADD1003" w14:textId="77777777" w:rsidR="008276AD" w:rsidRPr="0002056C" w:rsidRDefault="008276AD" w:rsidP="00E129B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230" w:type="dxa"/>
          </w:tcPr>
          <w:p w14:paraId="3DBC386E" w14:textId="77777777" w:rsidR="008276AD" w:rsidRDefault="008276AD" w:rsidP="00E129B6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Email</w:t>
            </w:r>
          </w:p>
          <w:p w14:paraId="78CD98D1" w14:textId="77777777" w:rsidR="008276AD" w:rsidRPr="0002056C" w:rsidRDefault="008276AD" w:rsidP="00E129B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26C875C" w14:textId="77777777" w:rsidR="008276AD" w:rsidRDefault="008276AD" w:rsidP="00E129B6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Tel. číslo</w:t>
            </w:r>
          </w:p>
          <w:p w14:paraId="18918A99" w14:textId="77777777" w:rsidR="008276AD" w:rsidRDefault="008276AD" w:rsidP="00E129B6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227ECF93" w14:textId="77777777" w:rsidR="008276AD" w:rsidRPr="0002056C" w:rsidRDefault="008276AD" w:rsidP="00E129B6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</w:tbl>
    <w:p w14:paraId="185F54B4" w14:textId="77777777" w:rsidR="00893426" w:rsidRDefault="00893426" w:rsidP="00D33DE7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33DD881B" w14:textId="44A96542" w:rsidR="00570301" w:rsidRPr="00965F87" w:rsidRDefault="00590CE4" w:rsidP="00D33DE7">
      <w:pPr>
        <w:spacing w:after="0" w:line="240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Žadatel s</w:t>
      </w:r>
      <w:r w:rsidR="00F81BF3">
        <w:rPr>
          <w:rFonts w:asciiTheme="minorHAnsi" w:hAnsiTheme="minorHAnsi" w:cs="Arial"/>
          <w:b/>
        </w:rPr>
        <w:t>polu se</w:t>
      </w:r>
      <w:r>
        <w:rPr>
          <w:rFonts w:asciiTheme="minorHAnsi" w:hAnsiTheme="minorHAnsi" w:cs="Arial"/>
          <w:b/>
        </w:rPr>
        <w:t> žádostí předloží</w:t>
      </w:r>
      <w:r w:rsidR="00842CF9" w:rsidRPr="00842CF9">
        <w:rPr>
          <w:rFonts w:asciiTheme="minorHAnsi" w:hAnsiTheme="minorHAnsi" w:cs="Arial"/>
          <w:b/>
        </w:rPr>
        <w:t>:</w:t>
      </w:r>
    </w:p>
    <w:p w14:paraId="54BB4987" w14:textId="77777777" w:rsidR="00F81BF3" w:rsidRDefault="00F81BF3" w:rsidP="00E31AE7">
      <w:pPr>
        <w:pStyle w:val="Zkladntext2"/>
        <w:numPr>
          <w:ilvl w:val="0"/>
          <w:numId w:val="5"/>
        </w:numPr>
        <w:ind w:left="284" w:hanging="284"/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</w:pPr>
      <w:r w:rsidRPr="00570301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>technickou a průvodní dokumentaci [§ 18 odst. 3 písm. a) zákona]</w:t>
      </w:r>
    </w:p>
    <w:p w14:paraId="30009217" w14:textId="3391D4A3" w:rsidR="000B3C9E" w:rsidRDefault="00570301" w:rsidP="000B3C9E">
      <w:pPr>
        <w:pStyle w:val="Zkladntext2"/>
        <w:numPr>
          <w:ilvl w:val="0"/>
          <w:numId w:val="5"/>
        </w:numPr>
        <w:ind w:left="284" w:hanging="284"/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</w:pPr>
      <w:r w:rsidRPr="00570301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>doklady, které potvrzují správnost údajů</w:t>
      </w:r>
      <w:r w:rsidR="00BC5FF4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 xml:space="preserve"> uvedených v žádosti</w:t>
      </w:r>
      <w:r w:rsidRPr="00570301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 xml:space="preserve"> [§ 18 odst. 3 písm. b) zákona] </w:t>
      </w:r>
      <w:r w:rsidR="00A76D27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>–</w:t>
      </w:r>
      <w:r w:rsidRPr="00570301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 xml:space="preserve"> </w:t>
      </w:r>
      <w:r w:rsidR="00A76D27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 xml:space="preserve">např. </w:t>
      </w:r>
      <w:r w:rsidR="000D75EA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 xml:space="preserve">občanský průkaz, </w:t>
      </w:r>
      <w:r w:rsidRPr="00570301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>koncesní listina, živnostenský list, výpis z obchodního rejstříku, doklad o přidělení IČ</w:t>
      </w:r>
      <w:r w:rsidR="00F81BF3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>,</w:t>
      </w:r>
      <w:r w:rsidRPr="00570301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 xml:space="preserve"> a to v originále nebo </w:t>
      </w:r>
      <w:r w:rsidR="00F81BF3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>úředně ověřenou kopii</w:t>
      </w:r>
      <w:r w:rsidR="0058333D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 xml:space="preserve">, </w:t>
      </w:r>
    </w:p>
    <w:p w14:paraId="20F1523A" w14:textId="77777777" w:rsidR="0058333D" w:rsidRPr="000B3C9E" w:rsidRDefault="0058333D" w:rsidP="000B3C9E">
      <w:pPr>
        <w:pStyle w:val="Zkladntext2"/>
        <w:numPr>
          <w:ilvl w:val="0"/>
          <w:numId w:val="5"/>
        </w:numPr>
        <w:ind w:left="284" w:hanging="284"/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</w:pPr>
      <w:r w:rsidRPr="000B3C9E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>dva spotřební náboje na každou nábojovou komoru</w:t>
      </w:r>
      <w:r w:rsidR="000B3C9E" w:rsidRPr="000B3C9E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>, k samočinné zbrani pět kusů nábojů na každou nábojovou komoru</w:t>
      </w:r>
      <w:r w:rsidRPr="000B3C9E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 xml:space="preserve"> a ke stanovené střelné zbrani určené výhradně pro použití černého prachu dvě střely na každou hlaveň (§ 3 odst. 1 vyhlášky č. 335/2004 Sb., v platném znění). </w:t>
      </w:r>
    </w:p>
    <w:p w14:paraId="64EC34B0" w14:textId="77777777" w:rsidR="0058333D" w:rsidRPr="0058333D" w:rsidRDefault="0058333D" w:rsidP="00E6503C">
      <w:pPr>
        <w:pStyle w:val="Zkladntext2"/>
        <w:spacing w:before="120"/>
        <w:rPr>
          <w:rFonts w:asciiTheme="minorHAnsi" w:hAnsiTheme="minorHAnsi"/>
          <w:bCs/>
          <w:sz w:val="22"/>
          <w:szCs w:val="22"/>
        </w:rPr>
      </w:pPr>
      <w:r w:rsidRPr="0058333D">
        <w:rPr>
          <w:rFonts w:asciiTheme="minorHAnsi" w:hAnsiTheme="minorHAnsi"/>
          <w:bCs/>
          <w:sz w:val="22"/>
          <w:szCs w:val="22"/>
        </w:rPr>
        <w:t xml:space="preserve">Správní poplatek a úplata jsou splatné v hotovosti před provedením požadovaného úkonu. </w:t>
      </w:r>
    </w:p>
    <w:p w14:paraId="54AE37ED" w14:textId="77777777" w:rsidR="00570301" w:rsidRPr="00570301" w:rsidRDefault="00570301" w:rsidP="00570301">
      <w:pPr>
        <w:pStyle w:val="Zkladntext2"/>
        <w:rPr>
          <w:rFonts w:asciiTheme="minorHAnsi" w:hAnsiTheme="minorHAnsi"/>
          <w:b w:val="0"/>
          <w:bCs/>
          <w:sz w:val="22"/>
          <w:szCs w:val="22"/>
        </w:rPr>
      </w:pPr>
      <w:r w:rsidRPr="00570301">
        <w:rPr>
          <w:rFonts w:asciiTheme="minorHAnsi" w:hAnsiTheme="minorHAnsi"/>
          <w:b w:val="0"/>
          <w:bCs/>
          <w:sz w:val="22"/>
          <w:szCs w:val="22"/>
        </w:rPr>
        <w:t>Správní poplatek za provedený úkon je stanoven položkou 32 Sazebníku sprá</w:t>
      </w:r>
      <w:r w:rsidR="000563BA">
        <w:rPr>
          <w:rFonts w:asciiTheme="minorHAnsi" w:hAnsiTheme="minorHAnsi"/>
          <w:b w:val="0"/>
          <w:bCs/>
          <w:sz w:val="22"/>
          <w:szCs w:val="22"/>
        </w:rPr>
        <w:t>vních poplatků uvedenou v zákoně</w:t>
      </w:r>
      <w:r w:rsidRPr="00570301">
        <w:rPr>
          <w:rFonts w:asciiTheme="minorHAnsi" w:hAnsiTheme="minorHAnsi"/>
          <w:b w:val="0"/>
          <w:bCs/>
          <w:sz w:val="22"/>
          <w:szCs w:val="22"/>
        </w:rPr>
        <w:t xml:space="preserve"> č.</w:t>
      </w:r>
      <w:r w:rsidR="00E6503C">
        <w:rPr>
          <w:rFonts w:asciiTheme="minorHAnsi" w:hAnsiTheme="minorHAnsi"/>
          <w:b w:val="0"/>
          <w:bCs/>
          <w:sz w:val="22"/>
          <w:szCs w:val="22"/>
        </w:rPr>
        <w:t> </w:t>
      </w:r>
      <w:r w:rsidRPr="00570301">
        <w:rPr>
          <w:rFonts w:asciiTheme="minorHAnsi" w:hAnsiTheme="minorHAnsi"/>
          <w:b w:val="0"/>
          <w:bCs/>
          <w:sz w:val="22"/>
          <w:szCs w:val="22"/>
        </w:rPr>
        <w:t xml:space="preserve">634/2004 Sb., o správních poplatcích, v platném </w:t>
      </w:r>
      <w:r w:rsidR="00EC4FD8">
        <w:rPr>
          <w:rFonts w:asciiTheme="minorHAnsi" w:hAnsiTheme="minorHAnsi"/>
          <w:b w:val="0"/>
          <w:bCs/>
          <w:sz w:val="22"/>
          <w:szCs w:val="22"/>
        </w:rPr>
        <w:t>znění</w:t>
      </w:r>
      <w:r w:rsidRPr="00570301">
        <w:rPr>
          <w:rFonts w:asciiTheme="minorHAnsi" w:hAnsiTheme="minorHAnsi"/>
          <w:b w:val="0"/>
          <w:bCs/>
          <w:sz w:val="22"/>
          <w:szCs w:val="22"/>
        </w:rPr>
        <w:t xml:space="preserve"> a úplata je stanovena v příloze č. 5 k</w:t>
      </w:r>
      <w:r w:rsidR="0058333D">
        <w:rPr>
          <w:rFonts w:asciiTheme="minorHAnsi" w:hAnsiTheme="minorHAnsi"/>
          <w:b w:val="0"/>
          <w:bCs/>
          <w:sz w:val="22"/>
          <w:szCs w:val="22"/>
        </w:rPr>
        <w:t> </w:t>
      </w:r>
      <w:r w:rsidRPr="00570301">
        <w:rPr>
          <w:rFonts w:asciiTheme="minorHAnsi" w:hAnsiTheme="minorHAnsi"/>
          <w:b w:val="0"/>
          <w:bCs/>
          <w:sz w:val="22"/>
          <w:szCs w:val="22"/>
        </w:rPr>
        <w:t>vyhlášce</w:t>
      </w:r>
      <w:r w:rsidR="0058333D">
        <w:rPr>
          <w:rFonts w:asciiTheme="minorHAnsi" w:hAnsiTheme="minorHAnsi"/>
          <w:b w:val="0"/>
          <w:bCs/>
          <w:sz w:val="22"/>
          <w:szCs w:val="22"/>
        </w:rPr>
        <w:t xml:space="preserve">. </w:t>
      </w:r>
    </w:p>
    <w:p w14:paraId="3AA45FD5" w14:textId="77777777" w:rsidR="00E31AE7" w:rsidRPr="00E021FA" w:rsidRDefault="00E31AE7" w:rsidP="00E6503C">
      <w:pPr>
        <w:spacing w:before="120" w:after="0" w:line="240" w:lineRule="auto"/>
        <w:jc w:val="both"/>
        <w:rPr>
          <w:b/>
          <w:sz w:val="20"/>
          <w:szCs w:val="20"/>
        </w:rPr>
      </w:pPr>
      <w:r w:rsidRPr="00E021FA">
        <w:rPr>
          <w:b/>
          <w:sz w:val="20"/>
          <w:szCs w:val="20"/>
        </w:rPr>
        <w:t xml:space="preserve">Správní poplatek za provedený úkon je stanoven (položka 32 sazebníku zákona č. 634/2004 Sb., v platném znění): </w:t>
      </w:r>
    </w:p>
    <w:p w14:paraId="4EFD34F6" w14:textId="77777777" w:rsidR="00E31AE7" w:rsidRPr="00E021FA" w:rsidRDefault="00E31AE7" w:rsidP="00E31AE7">
      <w:pPr>
        <w:spacing w:after="0" w:line="240" w:lineRule="auto"/>
        <w:jc w:val="both"/>
        <w:rPr>
          <w:sz w:val="20"/>
          <w:szCs w:val="20"/>
        </w:rPr>
      </w:pPr>
      <w:r w:rsidRPr="00E021FA">
        <w:rPr>
          <w:sz w:val="20"/>
          <w:szCs w:val="20"/>
        </w:rPr>
        <w:t>Kusové a opakované kusové ověřování zbraně</w:t>
      </w:r>
      <w:r w:rsidR="00E120FA" w:rsidRPr="00E021FA">
        <w:rPr>
          <w:sz w:val="20"/>
          <w:szCs w:val="20"/>
        </w:rPr>
        <w:t>, doplňku zbraně</w:t>
      </w:r>
      <w:r w:rsidR="00775D9C">
        <w:rPr>
          <w:sz w:val="20"/>
          <w:szCs w:val="20"/>
        </w:rPr>
        <w:t xml:space="preserve"> </w:t>
      </w:r>
      <w:r w:rsidR="00775D9C">
        <w:rPr>
          <w:sz w:val="20"/>
          <w:szCs w:val="20"/>
        </w:rPr>
        <w:tab/>
      </w:r>
      <w:r w:rsidR="00775D9C">
        <w:rPr>
          <w:sz w:val="20"/>
          <w:szCs w:val="20"/>
        </w:rPr>
        <w:tab/>
      </w:r>
      <w:r w:rsidR="00775D9C">
        <w:rPr>
          <w:sz w:val="20"/>
          <w:szCs w:val="20"/>
        </w:rPr>
        <w:tab/>
      </w:r>
      <w:r w:rsidRPr="00E021FA">
        <w:rPr>
          <w:sz w:val="20"/>
          <w:szCs w:val="20"/>
        </w:rPr>
        <w:t xml:space="preserve">150,– Kč   </w:t>
      </w:r>
    </w:p>
    <w:p w14:paraId="62E59F40" w14:textId="77777777" w:rsidR="00E31AE7" w:rsidRPr="00E021FA" w:rsidRDefault="00E31AE7" w:rsidP="00E31AE7">
      <w:pPr>
        <w:spacing w:after="0" w:line="240" w:lineRule="auto"/>
        <w:jc w:val="both"/>
        <w:rPr>
          <w:sz w:val="20"/>
          <w:szCs w:val="20"/>
        </w:rPr>
      </w:pPr>
      <w:r w:rsidRPr="00E021FA">
        <w:rPr>
          <w:sz w:val="20"/>
          <w:szCs w:val="20"/>
        </w:rPr>
        <w:t xml:space="preserve">Ověřování zbraně opatřené </w:t>
      </w:r>
      <w:r w:rsidR="00C0583E">
        <w:rPr>
          <w:sz w:val="20"/>
          <w:szCs w:val="20"/>
        </w:rPr>
        <w:t xml:space="preserve">platnou </w:t>
      </w:r>
      <w:r w:rsidRPr="00E021FA">
        <w:rPr>
          <w:sz w:val="20"/>
          <w:szCs w:val="20"/>
        </w:rPr>
        <w:t xml:space="preserve">zkušební značkou </w:t>
      </w:r>
      <w:r w:rsidR="005C25A1">
        <w:rPr>
          <w:sz w:val="20"/>
          <w:szCs w:val="20"/>
        </w:rPr>
        <w:t>(vyhl. č. 335/2004 Sb.)</w:t>
      </w:r>
      <w:r w:rsidRPr="00E021FA">
        <w:rPr>
          <w:sz w:val="20"/>
          <w:szCs w:val="20"/>
        </w:rPr>
        <w:t xml:space="preserve">    </w:t>
      </w:r>
      <w:r w:rsidR="002222C2">
        <w:rPr>
          <w:sz w:val="20"/>
          <w:szCs w:val="20"/>
        </w:rPr>
        <w:tab/>
      </w:r>
      <w:r w:rsidRPr="00E021FA">
        <w:rPr>
          <w:sz w:val="20"/>
          <w:szCs w:val="20"/>
        </w:rPr>
        <w:t xml:space="preserve"> </w:t>
      </w:r>
      <w:r w:rsidRPr="00E021FA">
        <w:rPr>
          <w:sz w:val="20"/>
          <w:szCs w:val="20"/>
        </w:rPr>
        <w:tab/>
        <w:t>500,– Kč</w:t>
      </w:r>
    </w:p>
    <w:p w14:paraId="1E1B4AF2" w14:textId="77777777" w:rsidR="00E31AE7" w:rsidRPr="00E021FA" w:rsidRDefault="00E31AE7" w:rsidP="00E31AE7">
      <w:pPr>
        <w:spacing w:after="0" w:line="240" w:lineRule="auto"/>
        <w:jc w:val="both"/>
        <w:rPr>
          <w:sz w:val="20"/>
          <w:szCs w:val="20"/>
        </w:rPr>
      </w:pPr>
      <w:r w:rsidRPr="00E021FA">
        <w:rPr>
          <w:sz w:val="20"/>
          <w:szCs w:val="20"/>
        </w:rPr>
        <w:t xml:space="preserve">Vydání protokolu o kontrole </w:t>
      </w:r>
      <w:r w:rsidR="00CF5BAC">
        <w:rPr>
          <w:sz w:val="20"/>
          <w:szCs w:val="20"/>
        </w:rPr>
        <w:t>identifikačních údajů</w:t>
      </w:r>
      <w:r w:rsidRPr="00E021FA">
        <w:rPr>
          <w:sz w:val="20"/>
          <w:szCs w:val="20"/>
        </w:rPr>
        <w:tab/>
      </w:r>
      <w:r w:rsidR="00CF5BAC">
        <w:rPr>
          <w:sz w:val="20"/>
          <w:szCs w:val="20"/>
        </w:rPr>
        <w:tab/>
      </w:r>
      <w:r w:rsidR="00CF5BAC">
        <w:rPr>
          <w:sz w:val="20"/>
          <w:szCs w:val="20"/>
        </w:rPr>
        <w:tab/>
      </w:r>
      <w:r w:rsidR="002222C2">
        <w:rPr>
          <w:sz w:val="20"/>
          <w:szCs w:val="20"/>
        </w:rPr>
        <w:tab/>
      </w:r>
      <w:r w:rsidR="002222C2">
        <w:rPr>
          <w:sz w:val="20"/>
          <w:szCs w:val="20"/>
        </w:rPr>
        <w:tab/>
      </w:r>
      <w:r w:rsidRPr="00E021FA">
        <w:rPr>
          <w:sz w:val="20"/>
          <w:szCs w:val="20"/>
        </w:rPr>
        <w:t>100,– Kč</w:t>
      </w:r>
    </w:p>
    <w:p w14:paraId="1816E096" w14:textId="77777777" w:rsidR="00E31AE7" w:rsidRPr="00E021FA" w:rsidRDefault="00E31AE7" w:rsidP="00E31AE7">
      <w:pPr>
        <w:spacing w:after="0" w:line="240" w:lineRule="auto"/>
        <w:jc w:val="both"/>
        <w:rPr>
          <w:sz w:val="20"/>
          <w:szCs w:val="20"/>
        </w:rPr>
      </w:pPr>
      <w:r w:rsidRPr="00E021FA">
        <w:rPr>
          <w:sz w:val="20"/>
          <w:szCs w:val="20"/>
        </w:rPr>
        <w:t>(kontrola označení střelné zbraně identifikačními údaji)</w:t>
      </w:r>
    </w:p>
    <w:p w14:paraId="40B29696" w14:textId="77777777" w:rsidR="002222C2" w:rsidRDefault="00E31AE7" w:rsidP="00E31AE7">
      <w:pPr>
        <w:spacing w:after="0" w:line="240" w:lineRule="auto"/>
        <w:jc w:val="both"/>
        <w:rPr>
          <w:sz w:val="20"/>
          <w:szCs w:val="20"/>
        </w:rPr>
      </w:pPr>
      <w:r w:rsidRPr="00E021FA">
        <w:rPr>
          <w:sz w:val="20"/>
          <w:szCs w:val="20"/>
        </w:rPr>
        <w:t>Kusové a opakované kusové ověřování střelné zbraně</w:t>
      </w:r>
      <w:r w:rsidR="002222C2">
        <w:rPr>
          <w:sz w:val="20"/>
          <w:szCs w:val="20"/>
        </w:rPr>
        <w:t xml:space="preserve"> nabíjené ústím hlavně</w:t>
      </w:r>
      <w:r w:rsidR="00775D9C">
        <w:rPr>
          <w:sz w:val="20"/>
          <w:szCs w:val="20"/>
        </w:rPr>
        <w:t xml:space="preserve"> </w:t>
      </w:r>
      <w:r w:rsidR="00775D9C">
        <w:rPr>
          <w:sz w:val="20"/>
          <w:szCs w:val="20"/>
        </w:rPr>
        <w:tab/>
      </w:r>
      <w:r w:rsidR="00775D9C">
        <w:rPr>
          <w:sz w:val="20"/>
          <w:szCs w:val="20"/>
        </w:rPr>
        <w:tab/>
      </w:r>
      <w:r w:rsidR="002222C2" w:rsidRPr="00E021FA">
        <w:rPr>
          <w:sz w:val="20"/>
          <w:szCs w:val="20"/>
        </w:rPr>
        <w:t>300,– Kč</w:t>
      </w:r>
    </w:p>
    <w:p w14:paraId="1E47C5E5" w14:textId="77777777" w:rsidR="002222C2" w:rsidRDefault="002222C2" w:rsidP="00E31AE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 laborací černého prachu včetně nábojových komor revolverů a vložných komor </w:t>
      </w:r>
    </w:p>
    <w:p w14:paraId="427FAE05" w14:textId="77777777" w:rsidR="00E31AE7" w:rsidRPr="00E021FA" w:rsidRDefault="002222C2" w:rsidP="00E31AE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stejném principu.</w:t>
      </w:r>
      <w:r w:rsidR="00E31AE7" w:rsidRPr="00E021FA">
        <w:rPr>
          <w:sz w:val="20"/>
          <w:szCs w:val="20"/>
        </w:rPr>
        <w:t xml:space="preserve">  </w:t>
      </w:r>
      <w:r w:rsidR="00E31AE7" w:rsidRPr="00E021FA">
        <w:rPr>
          <w:sz w:val="20"/>
          <w:szCs w:val="20"/>
        </w:rPr>
        <w:tab/>
      </w:r>
      <w:r w:rsidR="00E31AE7" w:rsidRPr="00E021FA">
        <w:rPr>
          <w:sz w:val="20"/>
          <w:szCs w:val="20"/>
        </w:rPr>
        <w:tab/>
      </w:r>
      <w:r w:rsidR="0045574D">
        <w:rPr>
          <w:sz w:val="20"/>
          <w:szCs w:val="20"/>
        </w:rPr>
        <w:tab/>
      </w:r>
    </w:p>
    <w:p w14:paraId="3743C8C3" w14:textId="77777777" w:rsidR="00775D9C" w:rsidRDefault="00E31AE7" w:rsidP="00775D9C">
      <w:pPr>
        <w:spacing w:after="0" w:line="240" w:lineRule="auto"/>
        <w:jc w:val="both"/>
        <w:rPr>
          <w:sz w:val="20"/>
          <w:szCs w:val="20"/>
        </w:rPr>
      </w:pPr>
      <w:r w:rsidRPr="00E021FA">
        <w:rPr>
          <w:sz w:val="20"/>
          <w:szCs w:val="20"/>
        </w:rPr>
        <w:t xml:space="preserve">Ověřování střelné zbraně </w:t>
      </w:r>
      <w:r w:rsidR="00775D9C">
        <w:rPr>
          <w:sz w:val="20"/>
          <w:szCs w:val="20"/>
        </w:rPr>
        <w:t>nabíjené ústím hlavně s laborací černého prachu</w:t>
      </w:r>
      <w:r w:rsidR="00775D9C">
        <w:rPr>
          <w:sz w:val="20"/>
          <w:szCs w:val="20"/>
        </w:rPr>
        <w:tab/>
      </w:r>
      <w:r w:rsidR="00076186">
        <w:rPr>
          <w:sz w:val="20"/>
          <w:szCs w:val="20"/>
        </w:rPr>
        <w:t xml:space="preserve">             </w:t>
      </w:r>
      <w:r w:rsidR="00775D9C" w:rsidRPr="00E021FA">
        <w:rPr>
          <w:sz w:val="20"/>
          <w:szCs w:val="20"/>
        </w:rPr>
        <w:t>1 000,– Kč</w:t>
      </w:r>
    </w:p>
    <w:p w14:paraId="3E79BD9A" w14:textId="77777777" w:rsidR="00775D9C" w:rsidRDefault="00775D9C" w:rsidP="00775D9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včetně nábojových komor revolverů a vložných komor na stejném principu</w:t>
      </w:r>
    </w:p>
    <w:p w14:paraId="5F6B91D6" w14:textId="77777777" w:rsidR="00E31AE7" w:rsidRPr="00E021FA" w:rsidRDefault="00E31AE7" w:rsidP="00775D9C">
      <w:pPr>
        <w:spacing w:after="0" w:line="240" w:lineRule="auto"/>
        <w:jc w:val="both"/>
        <w:rPr>
          <w:sz w:val="20"/>
          <w:szCs w:val="20"/>
        </w:rPr>
      </w:pPr>
      <w:r w:rsidRPr="00E021FA">
        <w:rPr>
          <w:sz w:val="20"/>
          <w:szCs w:val="20"/>
        </w:rPr>
        <w:t xml:space="preserve">opatřené </w:t>
      </w:r>
      <w:r w:rsidR="00775D9C">
        <w:rPr>
          <w:sz w:val="20"/>
          <w:szCs w:val="20"/>
        </w:rPr>
        <w:t xml:space="preserve">platnou </w:t>
      </w:r>
      <w:r w:rsidRPr="00E021FA">
        <w:rPr>
          <w:sz w:val="20"/>
          <w:szCs w:val="20"/>
        </w:rPr>
        <w:t>zkušební značkou</w:t>
      </w:r>
      <w:r w:rsidR="00775D9C">
        <w:rPr>
          <w:sz w:val="20"/>
          <w:szCs w:val="20"/>
        </w:rPr>
        <w:t>.</w:t>
      </w:r>
      <w:r w:rsidRPr="00E021FA">
        <w:rPr>
          <w:sz w:val="20"/>
          <w:szCs w:val="20"/>
        </w:rPr>
        <w:t xml:space="preserve"> </w:t>
      </w:r>
      <w:r w:rsidR="000757CB">
        <w:rPr>
          <w:sz w:val="20"/>
          <w:szCs w:val="20"/>
        </w:rPr>
        <w:t>(vyhl. č. 335/2004 Sb.).</w:t>
      </w:r>
      <w:r w:rsidRPr="00E021FA">
        <w:rPr>
          <w:sz w:val="20"/>
          <w:szCs w:val="20"/>
        </w:rPr>
        <w:t xml:space="preserve">      </w:t>
      </w:r>
      <w:r w:rsidRPr="00E021FA">
        <w:rPr>
          <w:sz w:val="20"/>
          <w:szCs w:val="20"/>
        </w:rPr>
        <w:tab/>
      </w:r>
      <w:r w:rsidRPr="00E021FA">
        <w:rPr>
          <w:sz w:val="20"/>
          <w:szCs w:val="20"/>
        </w:rPr>
        <w:tab/>
      </w:r>
      <w:r w:rsidR="002222C2">
        <w:rPr>
          <w:sz w:val="20"/>
          <w:szCs w:val="20"/>
        </w:rPr>
        <w:tab/>
      </w:r>
    </w:p>
    <w:p w14:paraId="3CC6B73A" w14:textId="77777777" w:rsidR="00E31AE7" w:rsidRPr="00E021FA" w:rsidRDefault="00E31AE7" w:rsidP="00E6503C">
      <w:pPr>
        <w:spacing w:before="120" w:after="0" w:line="240" w:lineRule="auto"/>
        <w:jc w:val="both"/>
        <w:rPr>
          <w:b/>
          <w:sz w:val="20"/>
          <w:szCs w:val="20"/>
        </w:rPr>
      </w:pPr>
      <w:r w:rsidRPr="00E021FA">
        <w:rPr>
          <w:b/>
          <w:sz w:val="20"/>
          <w:szCs w:val="20"/>
        </w:rPr>
        <w:t>Úplata za provedený úkon je stanovena (položky podle přílohy č. 5 k vyhlášce č. 335/2004 Sb., v platném znění):</w:t>
      </w:r>
    </w:p>
    <w:p w14:paraId="2E7008E8" w14:textId="77777777" w:rsidR="00E31AE7" w:rsidRPr="00E021FA" w:rsidRDefault="00E31AE7" w:rsidP="00E31AE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E021FA">
        <w:rPr>
          <w:sz w:val="20"/>
          <w:szCs w:val="20"/>
        </w:rPr>
        <w:t>Provedení kusového nebo opakovaného kusového ověřování u výrobce jednoho kusu střelné zbraně nebo její části a její označení podle typu střelné zbraně</w:t>
      </w:r>
      <w:r w:rsidRPr="00E021FA">
        <w:rPr>
          <w:sz w:val="20"/>
          <w:szCs w:val="20"/>
        </w:rPr>
        <w:tab/>
      </w:r>
      <w:r w:rsidRPr="00E021FA">
        <w:rPr>
          <w:sz w:val="20"/>
          <w:szCs w:val="20"/>
        </w:rPr>
        <w:tab/>
      </w:r>
      <w:r w:rsidRPr="00E021FA">
        <w:rPr>
          <w:sz w:val="20"/>
          <w:szCs w:val="20"/>
        </w:rPr>
        <w:tab/>
      </w:r>
      <w:r w:rsidRPr="00E021FA">
        <w:rPr>
          <w:sz w:val="20"/>
          <w:szCs w:val="20"/>
        </w:rPr>
        <w:tab/>
      </w:r>
      <w:r w:rsidR="000B3C9E">
        <w:rPr>
          <w:sz w:val="20"/>
          <w:szCs w:val="20"/>
        </w:rPr>
        <w:t xml:space="preserve">     </w:t>
      </w:r>
      <w:r w:rsidRPr="00E021FA">
        <w:rPr>
          <w:sz w:val="20"/>
          <w:szCs w:val="20"/>
        </w:rPr>
        <w:t xml:space="preserve">  0,– Kč</w:t>
      </w:r>
      <w:r w:rsidRPr="00E021FA">
        <w:rPr>
          <w:sz w:val="20"/>
          <w:szCs w:val="20"/>
        </w:rPr>
        <w:tab/>
      </w:r>
    </w:p>
    <w:p w14:paraId="1B128825" w14:textId="77777777" w:rsidR="00E31AE7" w:rsidRPr="00E021FA" w:rsidRDefault="00E31AE7" w:rsidP="00E31AE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E021FA">
        <w:rPr>
          <w:sz w:val="20"/>
          <w:szCs w:val="20"/>
        </w:rPr>
        <w:t xml:space="preserve">Provedení kusového nebo opakovaného kusového ověřování jednoho kusu střelné zbraně nebo její části předložené v úřadu a její označení podle typu střelné zbraně   </w:t>
      </w:r>
      <w:r w:rsidRPr="00E021FA">
        <w:rPr>
          <w:sz w:val="20"/>
          <w:szCs w:val="20"/>
        </w:rPr>
        <w:tab/>
      </w:r>
      <w:r w:rsidRPr="00E021FA">
        <w:rPr>
          <w:sz w:val="20"/>
          <w:szCs w:val="20"/>
        </w:rPr>
        <w:tab/>
      </w:r>
      <w:r w:rsidRPr="00E021FA">
        <w:rPr>
          <w:sz w:val="20"/>
          <w:szCs w:val="20"/>
        </w:rPr>
        <w:tab/>
      </w:r>
      <w:r w:rsidR="000B3C9E">
        <w:rPr>
          <w:sz w:val="20"/>
          <w:szCs w:val="20"/>
        </w:rPr>
        <w:t xml:space="preserve">   </w:t>
      </w:r>
      <w:r w:rsidRPr="00E021FA">
        <w:rPr>
          <w:sz w:val="20"/>
          <w:szCs w:val="20"/>
        </w:rPr>
        <w:t>350,– Kč</w:t>
      </w:r>
    </w:p>
    <w:p w14:paraId="30FDC171" w14:textId="77777777" w:rsidR="00E31AE7" w:rsidRPr="00E021FA" w:rsidRDefault="00E31AE7" w:rsidP="00E31AE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E021FA">
        <w:rPr>
          <w:sz w:val="20"/>
          <w:szCs w:val="20"/>
        </w:rPr>
        <w:t xml:space="preserve">Poskytnutí zkušebního při provádění činností v položkách A. </w:t>
      </w:r>
      <w:r w:rsidR="00EC4FD8" w:rsidRPr="00E021FA">
        <w:rPr>
          <w:sz w:val="20"/>
          <w:szCs w:val="20"/>
        </w:rPr>
        <w:t>a</w:t>
      </w:r>
      <w:r w:rsidRPr="00E021FA">
        <w:rPr>
          <w:sz w:val="20"/>
          <w:szCs w:val="20"/>
        </w:rPr>
        <w:t xml:space="preserve"> </w:t>
      </w:r>
      <w:r w:rsidR="00EC4FD8" w:rsidRPr="00E021FA">
        <w:rPr>
          <w:sz w:val="20"/>
          <w:szCs w:val="20"/>
        </w:rPr>
        <w:t>B.</w:t>
      </w:r>
      <w:r w:rsidRPr="00E021FA">
        <w:rPr>
          <w:sz w:val="20"/>
          <w:szCs w:val="20"/>
        </w:rPr>
        <w:t xml:space="preserve"> podle typu střeliva</w:t>
      </w:r>
    </w:p>
    <w:p w14:paraId="11F2E944" w14:textId="6D97E4FE" w:rsidR="00E31AE7" w:rsidRPr="00E021FA" w:rsidRDefault="00E31AE7" w:rsidP="00E31AE7">
      <w:pPr>
        <w:spacing w:after="0" w:line="240" w:lineRule="auto"/>
        <w:jc w:val="both"/>
        <w:rPr>
          <w:sz w:val="20"/>
          <w:szCs w:val="20"/>
        </w:rPr>
      </w:pPr>
      <w:r w:rsidRPr="00E021FA">
        <w:rPr>
          <w:sz w:val="20"/>
          <w:szCs w:val="20"/>
        </w:rPr>
        <w:t xml:space="preserve">                                          1. kulové</w:t>
      </w:r>
      <w:r w:rsidRPr="00E021FA">
        <w:rPr>
          <w:sz w:val="20"/>
          <w:szCs w:val="20"/>
        </w:rPr>
        <w:tab/>
      </w:r>
      <w:r w:rsidRPr="00E021FA">
        <w:rPr>
          <w:sz w:val="20"/>
          <w:szCs w:val="20"/>
        </w:rPr>
        <w:tab/>
        <w:t>50,– Kč</w:t>
      </w:r>
      <w:r w:rsidRPr="00E021FA">
        <w:rPr>
          <w:sz w:val="20"/>
          <w:szCs w:val="20"/>
        </w:rPr>
        <w:tab/>
        <w:t xml:space="preserve">          </w:t>
      </w:r>
      <w:r w:rsidR="00E021FA">
        <w:rPr>
          <w:sz w:val="20"/>
          <w:szCs w:val="20"/>
        </w:rPr>
        <w:t xml:space="preserve">                              </w:t>
      </w:r>
      <w:r w:rsidR="000B3C9E">
        <w:rPr>
          <w:sz w:val="20"/>
          <w:szCs w:val="20"/>
        </w:rPr>
        <w:t xml:space="preserve"> </w:t>
      </w:r>
      <w:r w:rsidR="00EC4FD8" w:rsidRPr="00E021FA">
        <w:rPr>
          <w:sz w:val="20"/>
          <w:szCs w:val="20"/>
        </w:rPr>
        <w:t>5. malorážkové</w:t>
      </w:r>
      <w:r w:rsidR="00EC4FD8" w:rsidRPr="00E021FA">
        <w:rPr>
          <w:sz w:val="20"/>
          <w:szCs w:val="20"/>
        </w:rPr>
        <w:tab/>
      </w:r>
      <w:r w:rsidR="006B0B8C">
        <w:rPr>
          <w:sz w:val="20"/>
          <w:szCs w:val="20"/>
        </w:rPr>
        <w:t xml:space="preserve">  </w:t>
      </w:r>
      <w:r w:rsidR="00EC4FD8" w:rsidRPr="00E021FA">
        <w:rPr>
          <w:sz w:val="20"/>
          <w:szCs w:val="20"/>
        </w:rPr>
        <w:t>20,– Kč</w:t>
      </w:r>
    </w:p>
    <w:p w14:paraId="2EEB87AF" w14:textId="611B6C5A" w:rsidR="00E31AE7" w:rsidRPr="00E021FA" w:rsidRDefault="00E31AE7" w:rsidP="00E31AE7">
      <w:pPr>
        <w:spacing w:after="0" w:line="240" w:lineRule="auto"/>
        <w:jc w:val="both"/>
        <w:rPr>
          <w:sz w:val="20"/>
          <w:szCs w:val="20"/>
        </w:rPr>
      </w:pPr>
      <w:r w:rsidRPr="00E021FA">
        <w:rPr>
          <w:sz w:val="20"/>
          <w:szCs w:val="20"/>
        </w:rPr>
        <w:t xml:space="preserve">                                          2. brokové</w:t>
      </w:r>
      <w:r w:rsidRPr="00E021FA">
        <w:rPr>
          <w:sz w:val="20"/>
          <w:szCs w:val="20"/>
        </w:rPr>
        <w:tab/>
      </w:r>
      <w:r w:rsidRPr="00E021FA">
        <w:rPr>
          <w:sz w:val="20"/>
          <w:szCs w:val="20"/>
        </w:rPr>
        <w:tab/>
        <w:t>30,– Kč</w:t>
      </w:r>
      <w:r w:rsidRPr="00E021FA">
        <w:rPr>
          <w:sz w:val="20"/>
          <w:szCs w:val="20"/>
        </w:rPr>
        <w:tab/>
      </w:r>
      <w:r w:rsidRPr="00E021FA">
        <w:rPr>
          <w:sz w:val="20"/>
          <w:szCs w:val="20"/>
        </w:rPr>
        <w:tab/>
        <w:t xml:space="preserve">                        </w:t>
      </w:r>
      <w:r w:rsidR="00EC4FD8" w:rsidRPr="00E021FA">
        <w:rPr>
          <w:sz w:val="20"/>
          <w:szCs w:val="20"/>
        </w:rPr>
        <w:t xml:space="preserve"> 6. nábojky</w:t>
      </w:r>
      <w:r w:rsidR="00EC4FD8" w:rsidRPr="00E021FA">
        <w:rPr>
          <w:sz w:val="20"/>
          <w:szCs w:val="20"/>
        </w:rPr>
        <w:tab/>
      </w:r>
      <w:r w:rsidR="00EC4FD8" w:rsidRPr="00E021FA">
        <w:rPr>
          <w:sz w:val="20"/>
          <w:szCs w:val="20"/>
        </w:rPr>
        <w:tab/>
      </w:r>
      <w:r w:rsidR="006B0B8C">
        <w:rPr>
          <w:sz w:val="20"/>
          <w:szCs w:val="20"/>
        </w:rPr>
        <w:t xml:space="preserve">  </w:t>
      </w:r>
      <w:r w:rsidR="00EC4FD8" w:rsidRPr="00E021FA">
        <w:rPr>
          <w:sz w:val="20"/>
          <w:szCs w:val="20"/>
        </w:rPr>
        <w:t>20,– Kč</w:t>
      </w:r>
    </w:p>
    <w:p w14:paraId="1CC0FDF9" w14:textId="21BD02CA" w:rsidR="00E31AE7" w:rsidRPr="00E021FA" w:rsidRDefault="00E31AE7" w:rsidP="00E31AE7">
      <w:pPr>
        <w:spacing w:after="0" w:line="240" w:lineRule="auto"/>
        <w:jc w:val="both"/>
        <w:rPr>
          <w:sz w:val="20"/>
          <w:szCs w:val="20"/>
        </w:rPr>
      </w:pPr>
      <w:r w:rsidRPr="00E021FA">
        <w:rPr>
          <w:sz w:val="20"/>
          <w:szCs w:val="20"/>
        </w:rPr>
        <w:t xml:space="preserve">                                          3. pistolové</w:t>
      </w:r>
      <w:r w:rsidRPr="00E021FA">
        <w:rPr>
          <w:sz w:val="20"/>
          <w:szCs w:val="20"/>
        </w:rPr>
        <w:tab/>
      </w:r>
      <w:r w:rsidRPr="00E021FA">
        <w:rPr>
          <w:sz w:val="20"/>
          <w:szCs w:val="20"/>
        </w:rPr>
        <w:tab/>
        <w:t>20,– Kč</w:t>
      </w:r>
      <w:r w:rsidRPr="00E021FA">
        <w:rPr>
          <w:sz w:val="20"/>
          <w:szCs w:val="20"/>
        </w:rPr>
        <w:tab/>
      </w:r>
      <w:r w:rsidRPr="00E021FA">
        <w:rPr>
          <w:sz w:val="20"/>
          <w:szCs w:val="20"/>
        </w:rPr>
        <w:tab/>
        <w:t xml:space="preserve">   </w:t>
      </w:r>
      <w:r w:rsidR="00B246E9" w:rsidRPr="00E021FA">
        <w:rPr>
          <w:sz w:val="20"/>
          <w:szCs w:val="20"/>
        </w:rPr>
        <w:t xml:space="preserve">                     </w:t>
      </w:r>
      <w:r w:rsidRPr="00E021FA">
        <w:rPr>
          <w:sz w:val="20"/>
          <w:szCs w:val="20"/>
        </w:rPr>
        <w:t xml:space="preserve"> </w:t>
      </w:r>
      <w:r w:rsidR="00EC4FD8" w:rsidRPr="00E021FA">
        <w:rPr>
          <w:sz w:val="20"/>
          <w:szCs w:val="20"/>
        </w:rPr>
        <w:t>7</w:t>
      </w:r>
      <w:r w:rsidRPr="00E021FA">
        <w:rPr>
          <w:sz w:val="20"/>
          <w:szCs w:val="20"/>
        </w:rPr>
        <w:t xml:space="preserve">. </w:t>
      </w:r>
      <w:r w:rsidR="00EC4FD8" w:rsidRPr="00E021FA">
        <w:rPr>
          <w:sz w:val="20"/>
          <w:szCs w:val="20"/>
        </w:rPr>
        <w:t>signální</w:t>
      </w:r>
      <w:r w:rsidR="006B0B8C">
        <w:rPr>
          <w:sz w:val="20"/>
          <w:szCs w:val="20"/>
        </w:rPr>
        <w:t xml:space="preserve">      </w:t>
      </w:r>
      <w:r w:rsidR="00EC4FD8" w:rsidRPr="00E021FA">
        <w:rPr>
          <w:sz w:val="20"/>
          <w:szCs w:val="20"/>
        </w:rPr>
        <w:tab/>
        <w:t>10</w:t>
      </w:r>
      <w:r w:rsidRPr="00E021FA">
        <w:rPr>
          <w:sz w:val="20"/>
          <w:szCs w:val="20"/>
        </w:rPr>
        <w:t>0,– Kč</w:t>
      </w:r>
    </w:p>
    <w:p w14:paraId="32DBF22E" w14:textId="77777777" w:rsidR="00EC4FD8" w:rsidRPr="00E021FA" w:rsidRDefault="00EC4FD8" w:rsidP="00E31AE7">
      <w:pPr>
        <w:spacing w:after="0" w:line="240" w:lineRule="auto"/>
        <w:jc w:val="both"/>
        <w:rPr>
          <w:sz w:val="20"/>
          <w:szCs w:val="20"/>
        </w:rPr>
      </w:pPr>
      <w:r w:rsidRPr="00E021FA">
        <w:rPr>
          <w:sz w:val="20"/>
          <w:szCs w:val="20"/>
        </w:rPr>
        <w:tab/>
      </w:r>
      <w:r w:rsidRPr="00E021FA">
        <w:rPr>
          <w:sz w:val="20"/>
          <w:szCs w:val="20"/>
        </w:rPr>
        <w:tab/>
        <w:t xml:space="preserve">      </w:t>
      </w:r>
      <w:r w:rsidR="00E021FA">
        <w:rPr>
          <w:sz w:val="20"/>
          <w:szCs w:val="20"/>
        </w:rPr>
        <w:t xml:space="preserve">    </w:t>
      </w:r>
      <w:r w:rsidRPr="00E021FA">
        <w:rPr>
          <w:sz w:val="20"/>
          <w:szCs w:val="20"/>
        </w:rPr>
        <w:t>4. revolverové</w:t>
      </w:r>
      <w:r w:rsidRPr="00E021FA">
        <w:rPr>
          <w:sz w:val="20"/>
          <w:szCs w:val="20"/>
        </w:rPr>
        <w:tab/>
        <w:t>20,– Kč</w:t>
      </w:r>
      <w:r w:rsidRPr="00E021FA">
        <w:rPr>
          <w:sz w:val="20"/>
          <w:szCs w:val="20"/>
        </w:rPr>
        <w:tab/>
      </w:r>
    </w:p>
    <w:p w14:paraId="3AE69572" w14:textId="297392C2" w:rsidR="00E31AE7" w:rsidRPr="00E021FA" w:rsidRDefault="00E31AE7" w:rsidP="00E31AE7">
      <w:pPr>
        <w:spacing w:after="0" w:line="240" w:lineRule="auto"/>
        <w:jc w:val="both"/>
        <w:rPr>
          <w:sz w:val="20"/>
          <w:szCs w:val="20"/>
        </w:rPr>
      </w:pPr>
      <w:r w:rsidRPr="00E021FA">
        <w:rPr>
          <w:sz w:val="20"/>
          <w:szCs w:val="20"/>
        </w:rPr>
        <w:t xml:space="preserve">         </w:t>
      </w:r>
      <w:r w:rsidR="00E021FA" w:rsidRPr="00E021FA">
        <w:rPr>
          <w:sz w:val="20"/>
          <w:szCs w:val="20"/>
        </w:rPr>
        <w:t>E.</w:t>
      </w:r>
      <w:r w:rsidRPr="00E021FA">
        <w:rPr>
          <w:sz w:val="20"/>
          <w:szCs w:val="20"/>
        </w:rPr>
        <w:t xml:space="preserve"> </w:t>
      </w:r>
      <w:r w:rsidRPr="00E021FA">
        <w:rPr>
          <w:sz w:val="20"/>
          <w:szCs w:val="20"/>
        </w:rPr>
        <w:tab/>
        <w:t>Označení střelné zbraně skrytě</w:t>
      </w:r>
      <w:r w:rsidR="00AF7D4B">
        <w:rPr>
          <w:sz w:val="20"/>
          <w:szCs w:val="20"/>
        </w:rPr>
        <w:t xml:space="preserve">      </w:t>
      </w:r>
      <w:r w:rsidRPr="00E021FA">
        <w:rPr>
          <w:sz w:val="20"/>
          <w:szCs w:val="20"/>
        </w:rPr>
        <w:t>100,– Kč</w:t>
      </w:r>
    </w:p>
    <w:p w14:paraId="3AFFFBE0" w14:textId="77777777" w:rsidR="00E31AE7" w:rsidRPr="00FA3F90" w:rsidRDefault="00E31AE7" w:rsidP="00E31AE7">
      <w:pPr>
        <w:pStyle w:val="Zkladntextodsazen"/>
        <w:spacing w:after="0"/>
        <w:ind w:left="284"/>
        <w:rPr>
          <w:rFonts w:asciiTheme="minorHAnsi" w:hAnsiTheme="minorHAnsi" w:cs="Arial"/>
          <w:sz w:val="22"/>
          <w:szCs w:val="2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58333D" w14:paraId="73C52473" w14:textId="77777777" w:rsidTr="00AF7D4B">
        <w:trPr>
          <w:trHeight w:val="1711"/>
        </w:trPr>
        <w:tc>
          <w:tcPr>
            <w:tcW w:w="103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6E8277" w14:textId="1255B3B7" w:rsidR="0058333D" w:rsidRPr="00AF7D4B" w:rsidRDefault="0058333D" w:rsidP="00AF7D4B">
            <w:pPr>
              <w:spacing w:after="0"/>
              <w:jc w:val="center"/>
              <w:rPr>
                <w:sz w:val="20"/>
                <w:szCs w:val="20"/>
              </w:rPr>
            </w:pPr>
            <w:r w:rsidRPr="00AF7D4B"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FB5D067" wp14:editId="4D08CC12">
                      <wp:simplePos x="0" y="0"/>
                      <wp:positionH relativeFrom="column">
                        <wp:posOffset>-277495</wp:posOffset>
                      </wp:positionH>
                      <wp:positionV relativeFrom="paragraph">
                        <wp:posOffset>70485</wp:posOffset>
                      </wp:positionV>
                      <wp:extent cx="114300" cy="114300"/>
                      <wp:effectExtent l="0" t="0" r="1270" b="3810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3F273A" w14:textId="77777777" w:rsidR="0058333D" w:rsidRDefault="0058333D" w:rsidP="0058333D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2D0B158" w14:textId="77777777" w:rsidR="0058333D" w:rsidRDefault="0058333D" w:rsidP="0058333D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B302535" w14:textId="77777777" w:rsidR="0058333D" w:rsidRDefault="0058333D" w:rsidP="0058333D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1102A7D" w14:textId="77777777" w:rsidR="0058333D" w:rsidRDefault="0058333D" w:rsidP="0058333D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43ACBCA" w14:textId="77777777" w:rsidR="0058333D" w:rsidRDefault="0058333D" w:rsidP="0058333D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EA8B7B5" w14:textId="77777777" w:rsidR="0058333D" w:rsidRDefault="0058333D" w:rsidP="0058333D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99C84DB" w14:textId="77777777" w:rsidR="0058333D" w:rsidRDefault="0058333D" w:rsidP="0058333D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B5D0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30" type="#_x0000_t202" style="position:absolute;left:0;text-align:left;margin-left:-21.85pt;margin-top:5.55pt;width:9pt;height:9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" stroked="f" strokeweight="1.25pt">
                      <v:textbox>
                        <w:txbxContent>
                          <w:p w14:paraId="253F273A" w14:textId="77777777" w:rsidR="0058333D" w:rsidRDefault="0058333D" w:rsidP="0058333D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02D0B158" w14:textId="77777777" w:rsidR="0058333D" w:rsidRDefault="0058333D" w:rsidP="0058333D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1B302535" w14:textId="77777777" w:rsidR="0058333D" w:rsidRDefault="0058333D" w:rsidP="0058333D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21102A7D" w14:textId="77777777" w:rsidR="0058333D" w:rsidRDefault="0058333D" w:rsidP="0058333D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043ACBCA" w14:textId="77777777" w:rsidR="0058333D" w:rsidRDefault="0058333D" w:rsidP="0058333D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5EA8B7B5" w14:textId="77777777" w:rsidR="0058333D" w:rsidRDefault="0058333D" w:rsidP="0058333D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099C84DB" w14:textId="77777777" w:rsidR="0058333D" w:rsidRDefault="0058333D" w:rsidP="0058333D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7D4B">
              <w:rPr>
                <w:sz w:val="20"/>
                <w:szCs w:val="20"/>
              </w:rPr>
              <w:t>Předběžný posudek při příjmu zbraně (-í</w:t>
            </w:r>
            <w:r w:rsidR="00AF7D4B" w:rsidRPr="00AF7D4B">
              <w:rPr>
                <w:sz w:val="20"/>
                <w:szCs w:val="20"/>
              </w:rPr>
              <w:t>)</w:t>
            </w:r>
            <w:r w:rsidR="00AF7D4B" w:rsidRPr="00AF7D4B">
              <w:rPr>
                <w:bCs/>
                <w:sz w:val="20"/>
                <w:szCs w:val="20"/>
              </w:rPr>
              <w:t xml:space="preserve"> vyplňuje zkušební technik úřadu</w:t>
            </w:r>
            <w:r w:rsidRPr="00AF7D4B">
              <w:rPr>
                <w:sz w:val="20"/>
                <w:szCs w:val="20"/>
              </w:rPr>
              <w:t>:</w:t>
            </w:r>
          </w:p>
          <w:p w14:paraId="6F8FCAA5" w14:textId="77777777" w:rsidR="00452F43" w:rsidRPr="00AF7D4B" w:rsidRDefault="00452F43" w:rsidP="00965F87">
            <w:pPr>
              <w:spacing w:after="0"/>
              <w:jc w:val="both"/>
              <w:rPr>
                <w:sz w:val="16"/>
                <w:szCs w:val="16"/>
              </w:rPr>
            </w:pPr>
          </w:p>
          <w:p w14:paraId="7A5E1DB7" w14:textId="77777777" w:rsidR="00965F87" w:rsidRDefault="00965F87" w:rsidP="00F00849">
            <w:pPr>
              <w:jc w:val="both"/>
              <w:rPr>
                <w:sz w:val="20"/>
              </w:rPr>
            </w:pPr>
          </w:p>
          <w:p w14:paraId="5A8F9967" w14:textId="77777777" w:rsidR="00AF7D4B" w:rsidRDefault="00AF7D4B" w:rsidP="00F00849">
            <w:pPr>
              <w:jc w:val="both"/>
              <w:rPr>
                <w:sz w:val="20"/>
              </w:rPr>
            </w:pPr>
          </w:p>
          <w:p w14:paraId="26339323" w14:textId="77777777" w:rsidR="00AF7D4B" w:rsidRDefault="00AF7D4B" w:rsidP="00F00849">
            <w:pPr>
              <w:jc w:val="both"/>
              <w:rPr>
                <w:sz w:val="20"/>
              </w:rPr>
            </w:pPr>
          </w:p>
          <w:p w14:paraId="07A6E667" w14:textId="77777777" w:rsidR="0058333D" w:rsidRDefault="0058333D" w:rsidP="00965F87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2365D">
              <w:rPr>
                <w:sz w:val="20"/>
              </w:rPr>
              <w:t xml:space="preserve">       __________________________                                                         </w:t>
            </w:r>
            <w:r w:rsidR="00452F43">
              <w:rPr>
                <w:sz w:val="20"/>
              </w:rPr>
              <w:t xml:space="preserve">      </w:t>
            </w:r>
            <w:r w:rsidR="00B2365D">
              <w:rPr>
                <w:sz w:val="20"/>
              </w:rPr>
              <w:t xml:space="preserve">               __________________________</w:t>
            </w:r>
          </w:p>
          <w:p w14:paraId="28E1A6B5" w14:textId="77777777" w:rsidR="00B2365D" w:rsidRDefault="00B2365D" w:rsidP="00965F87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D41C84">
              <w:rPr>
                <w:sz w:val="20"/>
              </w:rPr>
              <w:t xml:space="preserve">             </w:t>
            </w:r>
            <w:r>
              <w:rPr>
                <w:sz w:val="20"/>
              </w:rPr>
              <w:t xml:space="preserve"> místo, datum                                                                                 </w:t>
            </w:r>
            <w:r w:rsidR="00452F43">
              <w:rPr>
                <w:sz w:val="20"/>
              </w:rPr>
              <w:t xml:space="preserve">       </w:t>
            </w:r>
            <w:r>
              <w:rPr>
                <w:sz w:val="20"/>
              </w:rPr>
              <w:t xml:space="preserve"> </w:t>
            </w:r>
            <w:r w:rsidR="00D41C8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jméno a podpis zkušebního technika</w:t>
            </w:r>
          </w:p>
        </w:tc>
      </w:tr>
    </w:tbl>
    <w:p w14:paraId="5EB6136D" w14:textId="77777777" w:rsidR="00965F87" w:rsidRPr="008B6C42" w:rsidRDefault="00965F87" w:rsidP="00E31AE7">
      <w:pPr>
        <w:spacing w:after="0" w:line="240" w:lineRule="auto"/>
        <w:jc w:val="both"/>
        <w:rPr>
          <w:sz w:val="20"/>
        </w:rPr>
      </w:pPr>
    </w:p>
    <w:p w14:paraId="1806326B" w14:textId="51848521" w:rsidR="00AF7D4B" w:rsidRPr="00D33DE7" w:rsidRDefault="00AF7D4B" w:rsidP="00AF7D4B">
      <w:pPr>
        <w:spacing w:after="0"/>
        <w:jc w:val="center"/>
        <w:rPr>
          <w:b/>
          <w:bCs/>
        </w:rPr>
      </w:pPr>
      <w:r w:rsidRPr="00D33DE7">
        <w:rPr>
          <w:b/>
          <w:bCs/>
        </w:rPr>
        <w:t xml:space="preserve">Dle ustanovení § 3 odst. 12 vyhlášky žádám </w:t>
      </w:r>
      <w:r w:rsidRPr="00D33DE7">
        <w:rPr>
          <w:i/>
        </w:rPr>
        <w:t>(označte křížkem)</w:t>
      </w:r>
      <w:r w:rsidRPr="00D33DE7">
        <w:rPr>
          <w:b/>
          <w:bCs/>
        </w:rPr>
        <w:t>:</w:t>
      </w:r>
    </w:p>
    <w:p w14:paraId="17FB5AA4" w14:textId="77777777" w:rsidR="00D33DE7" w:rsidRPr="00AF7D4B" w:rsidRDefault="00D33DE7" w:rsidP="00AF7D4B">
      <w:pPr>
        <w:spacing w:after="0"/>
        <w:jc w:val="center"/>
        <w:rPr>
          <w:b/>
          <w:bCs/>
          <w:sz w:val="20"/>
          <w:szCs w:val="20"/>
        </w:rPr>
      </w:pPr>
    </w:p>
    <w:p w14:paraId="68D00E91" w14:textId="136C7DFD" w:rsidR="00AF7D4B" w:rsidRDefault="00000000" w:rsidP="00AF7D4B">
      <w:pPr>
        <w:tabs>
          <w:tab w:val="left" w:pos="810"/>
        </w:tabs>
        <w:spacing w:after="0"/>
        <w:jc w:val="center"/>
        <w:rPr>
          <w:sz w:val="20"/>
        </w:rPr>
      </w:pPr>
      <w:sdt>
        <w:sdtPr>
          <w:rPr>
            <w:sz w:val="20"/>
          </w:rPr>
          <w:id w:val="-712113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7D4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F7D4B">
        <w:rPr>
          <w:sz w:val="20"/>
        </w:rPr>
        <w:t xml:space="preserve">  </w:t>
      </w:r>
      <w:r w:rsidR="00AF7D4B" w:rsidRPr="00AF7D4B">
        <w:rPr>
          <w:b/>
          <w:bCs/>
          <w:sz w:val="20"/>
        </w:rPr>
        <w:t>vyšší zkoušku</w:t>
      </w:r>
      <w:r w:rsidR="00AF7D4B" w:rsidRPr="00216D8A">
        <w:rPr>
          <w:sz w:val="20"/>
        </w:rPr>
        <w:t xml:space="preserve"> (vyšším tlakem)</w:t>
      </w:r>
      <w:r w:rsidR="00AF7D4B">
        <w:rPr>
          <w:sz w:val="20"/>
        </w:rPr>
        <w:t xml:space="preserve">        </w:t>
      </w:r>
      <w:sdt>
        <w:sdtPr>
          <w:rPr>
            <w:sz w:val="20"/>
          </w:rPr>
          <w:id w:val="-2142943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7D4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F7D4B">
        <w:rPr>
          <w:sz w:val="20"/>
        </w:rPr>
        <w:t xml:space="preserve">  </w:t>
      </w:r>
      <w:r w:rsidR="00AF7D4B" w:rsidRPr="00AF7D4B">
        <w:rPr>
          <w:rFonts w:eastAsia="Times New Roman" w:cs="Calibri"/>
          <w:b/>
          <w:bCs/>
          <w:sz w:val="20"/>
          <w:szCs w:val="20"/>
          <w:lang w:eastAsia="cs-CZ"/>
        </w:rPr>
        <w:t>zkoušku s ocelovými broky</w:t>
      </w:r>
    </w:p>
    <w:p w14:paraId="4E6C3D64" w14:textId="77777777" w:rsidR="00D33DE7" w:rsidRDefault="00D33DE7" w:rsidP="00AF7D4B">
      <w:pPr>
        <w:jc w:val="both"/>
        <w:rPr>
          <w:b/>
        </w:rPr>
      </w:pPr>
    </w:p>
    <w:p w14:paraId="40710F91" w14:textId="77777777" w:rsidR="00B246E9" w:rsidRDefault="00B246E9" w:rsidP="00590CE4">
      <w:pPr>
        <w:pStyle w:val="Zkladntext2"/>
        <w:rPr>
          <w:rFonts w:asciiTheme="minorHAnsi" w:hAnsiTheme="minorHAnsi"/>
          <w:b w:val="0"/>
          <w:bCs/>
          <w:sz w:val="10"/>
          <w:szCs w:val="10"/>
        </w:rPr>
      </w:pPr>
    </w:p>
    <w:p w14:paraId="14B8E1CC" w14:textId="77777777" w:rsidR="00AF7D4B" w:rsidRPr="00FA3F90" w:rsidRDefault="00AF7D4B" w:rsidP="00590CE4">
      <w:pPr>
        <w:pStyle w:val="Zkladntext2"/>
        <w:rPr>
          <w:rFonts w:asciiTheme="minorHAnsi" w:hAnsiTheme="minorHAnsi"/>
          <w:b w:val="0"/>
          <w:bCs/>
          <w:sz w:val="10"/>
          <w:szCs w:val="10"/>
        </w:rPr>
      </w:pPr>
    </w:p>
    <w:p w14:paraId="4C6EFB60" w14:textId="77777777" w:rsidR="00842CF9" w:rsidRPr="008C1B30" w:rsidRDefault="009B6290" w:rsidP="00590CE4">
      <w:pPr>
        <w:pStyle w:val="Zkladntext2"/>
        <w:rPr>
          <w:rFonts w:asciiTheme="minorHAnsi" w:hAnsiTheme="minorHAnsi"/>
          <w:b w:val="0"/>
          <w:bCs/>
          <w:sz w:val="22"/>
          <w:szCs w:val="22"/>
        </w:rPr>
      </w:pPr>
      <w:r>
        <w:rPr>
          <w:rFonts w:asciiTheme="minorHAnsi" w:hAnsiTheme="minorHAnsi"/>
          <w:b w:val="0"/>
          <w:bCs/>
          <w:sz w:val="22"/>
          <w:szCs w:val="22"/>
        </w:rPr>
        <w:t>__________________________</w:t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>
        <w:rPr>
          <w:rFonts w:asciiTheme="minorHAnsi" w:hAnsiTheme="minorHAnsi"/>
          <w:b w:val="0"/>
          <w:bCs/>
          <w:sz w:val="22"/>
          <w:szCs w:val="22"/>
        </w:rPr>
        <w:tab/>
        <w:t xml:space="preserve">                         _____________________________________</w:t>
      </w:r>
    </w:p>
    <w:p w14:paraId="58AE7993" w14:textId="77777777" w:rsidR="00842CF9" w:rsidRPr="008C1B30" w:rsidRDefault="009B6290" w:rsidP="00590CE4">
      <w:pPr>
        <w:pStyle w:val="Zkladntextodsazen"/>
        <w:spacing w:after="0"/>
        <w:ind w:left="28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</w:t>
      </w:r>
      <w:r w:rsidR="00842CF9" w:rsidRPr="008C1B30">
        <w:rPr>
          <w:rFonts w:asciiTheme="minorHAnsi" w:hAnsiTheme="minorHAnsi" w:cs="Arial"/>
          <w:sz w:val="22"/>
          <w:szCs w:val="22"/>
        </w:rPr>
        <w:t>místo, datum</w:t>
      </w:r>
      <w:r w:rsidR="00842CF9" w:rsidRPr="008C1B30">
        <w:rPr>
          <w:rFonts w:asciiTheme="minorHAnsi" w:hAnsiTheme="minorHAnsi" w:cs="Arial"/>
          <w:sz w:val="22"/>
          <w:szCs w:val="22"/>
        </w:rPr>
        <w:tab/>
      </w:r>
      <w:r w:rsidR="00842CF9" w:rsidRPr="008C1B30">
        <w:rPr>
          <w:rFonts w:asciiTheme="minorHAnsi" w:hAnsiTheme="minorHAnsi" w:cs="Arial"/>
          <w:sz w:val="22"/>
          <w:szCs w:val="22"/>
        </w:rPr>
        <w:tab/>
      </w:r>
      <w:r w:rsidR="00842CF9" w:rsidRPr="008C1B30">
        <w:rPr>
          <w:rFonts w:asciiTheme="minorHAnsi" w:hAnsiTheme="minorHAnsi" w:cs="Arial"/>
          <w:sz w:val="22"/>
          <w:szCs w:val="22"/>
        </w:rPr>
        <w:tab/>
      </w:r>
      <w:r w:rsidR="00842CF9" w:rsidRPr="008C1B30">
        <w:rPr>
          <w:rFonts w:asciiTheme="minorHAnsi" w:hAnsiTheme="minorHAnsi" w:cs="Arial"/>
          <w:sz w:val="22"/>
          <w:szCs w:val="22"/>
        </w:rPr>
        <w:tab/>
      </w:r>
      <w:r w:rsidR="00842CF9" w:rsidRPr="008C1B30">
        <w:rPr>
          <w:rFonts w:asciiTheme="minorHAnsi" w:hAnsiTheme="minorHAnsi" w:cs="Arial"/>
          <w:sz w:val="22"/>
          <w:szCs w:val="22"/>
        </w:rPr>
        <w:tab/>
      </w:r>
      <w:r w:rsidR="00842CF9" w:rsidRPr="008C1B30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      </w:t>
      </w:r>
      <w:r w:rsidR="00842CF9" w:rsidRPr="008C1B30">
        <w:rPr>
          <w:rFonts w:asciiTheme="minorHAnsi" w:hAnsiTheme="minorHAnsi" w:cs="Arial"/>
          <w:sz w:val="22"/>
          <w:szCs w:val="22"/>
        </w:rPr>
        <w:t>jméno a podpis žadatele</w:t>
      </w:r>
    </w:p>
    <w:p w14:paraId="5DB8C054" w14:textId="7951AD72" w:rsidR="00E6503C" w:rsidRPr="00AF7D4B" w:rsidRDefault="00842CF9" w:rsidP="00AF7D4B">
      <w:pPr>
        <w:pStyle w:val="Zkladntextodsazen"/>
        <w:spacing w:after="0"/>
        <w:ind w:left="284"/>
        <w:rPr>
          <w:rFonts w:asciiTheme="minorHAnsi" w:hAnsiTheme="minorHAnsi" w:cs="Arial"/>
          <w:sz w:val="22"/>
          <w:szCs w:val="22"/>
        </w:rPr>
      </w:pPr>
      <w:r w:rsidRPr="008C1B30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</w:t>
      </w:r>
      <w:r>
        <w:rPr>
          <w:rFonts w:asciiTheme="minorHAnsi" w:hAnsiTheme="minorHAnsi" w:cs="Arial"/>
          <w:sz w:val="22"/>
          <w:szCs w:val="22"/>
        </w:rPr>
        <w:t xml:space="preserve">              </w:t>
      </w:r>
      <w:r w:rsidR="009B6290">
        <w:rPr>
          <w:rFonts w:asciiTheme="minorHAnsi" w:hAnsiTheme="minorHAnsi" w:cs="Arial"/>
          <w:sz w:val="22"/>
          <w:szCs w:val="22"/>
        </w:rPr>
        <w:t xml:space="preserve">            </w:t>
      </w:r>
      <w:r w:rsidRPr="008C1B30">
        <w:rPr>
          <w:rFonts w:asciiTheme="minorHAnsi" w:hAnsiTheme="minorHAnsi" w:cs="Arial"/>
          <w:sz w:val="22"/>
          <w:szCs w:val="22"/>
        </w:rPr>
        <w:t xml:space="preserve"> (jméno a podpis statutárního orgánu, razítko)</w:t>
      </w:r>
    </w:p>
    <w:sectPr w:rsidR="00E6503C" w:rsidRPr="00AF7D4B" w:rsidSect="00893426">
      <w:footerReference w:type="default" r:id="rId11"/>
      <w:pgSz w:w="11907" w:h="16839" w:code="9"/>
      <w:pgMar w:top="426" w:right="851" w:bottom="249" w:left="851" w:header="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A1E6E" w14:textId="77777777" w:rsidR="0007727C" w:rsidRDefault="0007727C" w:rsidP="00EC294B">
      <w:pPr>
        <w:spacing w:after="0" w:line="240" w:lineRule="auto"/>
      </w:pPr>
      <w:r>
        <w:separator/>
      </w:r>
    </w:p>
  </w:endnote>
  <w:endnote w:type="continuationSeparator" w:id="0">
    <w:p w14:paraId="223F6F81" w14:textId="77777777" w:rsidR="0007727C" w:rsidRDefault="0007727C" w:rsidP="00EC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aettenschweiler">
    <w:altName w:val="Impact"/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4E11" w14:textId="28AD2B49" w:rsidR="00842CF9" w:rsidRPr="00ED09A0" w:rsidRDefault="009B6290" w:rsidP="009B6290">
    <w:pPr>
      <w:pStyle w:val="Zpat"/>
      <w:jc w:val="center"/>
      <w:rPr>
        <w:rFonts w:asciiTheme="minorHAnsi" w:hAnsiTheme="minorHAnsi"/>
        <w:color w:val="BFBFBF" w:themeColor="background1" w:themeShade="BF"/>
        <w:sz w:val="18"/>
        <w:szCs w:val="18"/>
      </w:rPr>
    </w:pPr>
    <w:r w:rsidRPr="00CB4296">
      <w:rPr>
        <w:rFonts w:asciiTheme="minorHAnsi" w:hAnsiTheme="minorHAnsi"/>
        <w:color w:val="A6A6A6" w:themeColor="background1" w:themeShade="A6"/>
        <w:sz w:val="18"/>
        <w:szCs w:val="18"/>
      </w:rPr>
      <w:t xml:space="preserve">Tel.: 284 081 831, 284 081 825, fax: 271 773 064, E-mail: </w:t>
    </w:r>
    <w:hyperlink r:id="rId1" w:history="1">
      <w:r w:rsidRPr="00CB4296">
        <w:rPr>
          <w:rStyle w:val="Hypertextovodkaz"/>
          <w:rFonts w:asciiTheme="minorHAnsi" w:hAnsiTheme="minorHAnsi"/>
          <w:color w:val="A6A6A6" w:themeColor="background1" w:themeShade="A6"/>
          <w:sz w:val="18"/>
          <w:szCs w:val="18"/>
          <w:u w:val="none"/>
        </w:rPr>
        <w:t>info@cuzzs.cz</w:t>
      </w:r>
    </w:hyperlink>
    <w:r w:rsidRPr="00CB4296">
      <w:rPr>
        <w:rFonts w:asciiTheme="minorHAnsi" w:hAnsiTheme="minorHAnsi"/>
        <w:color w:val="A6A6A6" w:themeColor="background1" w:themeShade="A6"/>
        <w:sz w:val="18"/>
        <w:szCs w:val="18"/>
      </w:rPr>
      <w:t xml:space="preserve">, web: </w:t>
    </w:r>
    <w:hyperlink r:id="rId2" w:history="1">
      <w:r w:rsidR="00216D8A" w:rsidRPr="00ED09A0">
        <w:rPr>
          <w:rStyle w:val="Hypertextovodkaz"/>
          <w:rFonts w:asciiTheme="minorHAnsi" w:hAnsiTheme="minorHAnsi"/>
          <w:color w:val="BFBFBF" w:themeColor="background1" w:themeShade="BF"/>
          <w:sz w:val="18"/>
          <w:szCs w:val="18"/>
          <w:u w:val="none"/>
        </w:rPr>
        <w:t>www.cuzzs.cz</w:t>
      </w:r>
    </w:hyperlink>
    <w:r w:rsidR="00216D8A" w:rsidRPr="00ED09A0">
      <w:rPr>
        <w:rFonts w:asciiTheme="minorHAnsi" w:hAnsiTheme="minorHAnsi"/>
        <w:color w:val="BFBFBF" w:themeColor="background1" w:themeShade="BF"/>
        <w:sz w:val="18"/>
        <w:szCs w:val="18"/>
      </w:rPr>
      <w:t xml:space="preserve">                                       F05_v1.0</w:t>
    </w:r>
    <w:r w:rsidR="004635FB">
      <w:rPr>
        <w:rFonts w:asciiTheme="minorHAnsi" w:hAnsiTheme="minorHAnsi"/>
        <w:color w:val="BFBFBF" w:themeColor="background1" w:themeShade="BF"/>
        <w:sz w:val="18"/>
        <w:szCs w:val="18"/>
      </w:rPr>
      <w:t>3</w:t>
    </w:r>
    <w:r w:rsidR="00216D8A" w:rsidRPr="00ED09A0">
      <w:rPr>
        <w:rFonts w:asciiTheme="minorHAnsi" w:hAnsiTheme="minorHAnsi"/>
        <w:color w:val="BFBFBF" w:themeColor="background1" w:themeShade="BF"/>
        <w:sz w:val="18"/>
        <w:szCs w:val="18"/>
      </w:rPr>
      <w:t xml:space="preserve"> - Žádost 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5204" w14:textId="77777777" w:rsidR="0007727C" w:rsidRDefault="0007727C" w:rsidP="00EC294B">
      <w:pPr>
        <w:spacing w:after="0" w:line="240" w:lineRule="auto"/>
      </w:pPr>
      <w:r>
        <w:separator/>
      </w:r>
    </w:p>
  </w:footnote>
  <w:footnote w:type="continuationSeparator" w:id="0">
    <w:p w14:paraId="3B2C53F7" w14:textId="77777777" w:rsidR="0007727C" w:rsidRDefault="0007727C" w:rsidP="00EC2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B2D"/>
    <w:multiLevelType w:val="hybridMultilevel"/>
    <w:tmpl w:val="3B081E42"/>
    <w:lvl w:ilvl="0" w:tplc="854059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33B8"/>
    <w:multiLevelType w:val="hybridMultilevel"/>
    <w:tmpl w:val="2288078E"/>
    <w:lvl w:ilvl="0" w:tplc="565EE8BA">
      <w:start w:val="1"/>
      <w:numFmt w:val="upp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5A7F93"/>
    <w:multiLevelType w:val="hybridMultilevel"/>
    <w:tmpl w:val="EBB4F7B4"/>
    <w:lvl w:ilvl="0" w:tplc="C71E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E4FE8"/>
    <w:multiLevelType w:val="hybridMultilevel"/>
    <w:tmpl w:val="756AC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E1A81"/>
    <w:multiLevelType w:val="hybridMultilevel"/>
    <w:tmpl w:val="17043ADC"/>
    <w:lvl w:ilvl="0" w:tplc="C71E5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79163A"/>
    <w:multiLevelType w:val="hybridMultilevel"/>
    <w:tmpl w:val="BE8C8AF6"/>
    <w:lvl w:ilvl="0" w:tplc="C71E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636DF"/>
    <w:multiLevelType w:val="hybridMultilevel"/>
    <w:tmpl w:val="892CCDCA"/>
    <w:lvl w:ilvl="0" w:tplc="C0D4329A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E6F44"/>
    <w:multiLevelType w:val="multilevel"/>
    <w:tmpl w:val="49BACDB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39C5392"/>
    <w:multiLevelType w:val="hybridMultilevel"/>
    <w:tmpl w:val="D86077AE"/>
    <w:lvl w:ilvl="0" w:tplc="C71E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0599F"/>
    <w:multiLevelType w:val="hybridMultilevel"/>
    <w:tmpl w:val="1EFABCC0"/>
    <w:lvl w:ilvl="0" w:tplc="B2C6019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977333">
    <w:abstractNumId w:val="7"/>
  </w:num>
  <w:num w:numId="2" w16cid:durableId="953755315">
    <w:abstractNumId w:val="8"/>
  </w:num>
  <w:num w:numId="3" w16cid:durableId="1611356678">
    <w:abstractNumId w:val="2"/>
  </w:num>
  <w:num w:numId="4" w16cid:durableId="2059549316">
    <w:abstractNumId w:val="3"/>
  </w:num>
  <w:num w:numId="5" w16cid:durableId="1502355781">
    <w:abstractNumId w:val="5"/>
  </w:num>
  <w:num w:numId="6" w16cid:durableId="940533443">
    <w:abstractNumId w:val="0"/>
  </w:num>
  <w:num w:numId="7" w16cid:durableId="1447459017">
    <w:abstractNumId w:val="4"/>
  </w:num>
  <w:num w:numId="8" w16cid:durableId="33358069">
    <w:abstractNumId w:val="6"/>
  </w:num>
  <w:num w:numId="9" w16cid:durableId="1021929621">
    <w:abstractNumId w:val="9"/>
  </w:num>
  <w:num w:numId="10" w16cid:durableId="1440103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 style="mso-position-horizontal-relative:page;mso-position-vertical-relative:page" fill="f" fillcolor="#fffffe [rgb(255,255,254) ink(6,255)]" strokecolor="#005800">
      <v:fill color="#fffffe [rgb(255,255,254) ink(6,255)]" color2="#fffffe [rgb(255,255,254) ink(6,255)]" on="f"/>
      <v:stroke color="#005800" color2="#fffffe [rgb(255,255,254) ink(6,255)]" weight=".5pt">
        <o:left v:ext="view" color="#212120 [rgb(33,33,32) cmyk(0,0,0,100)]" color2="#fffffe [rgb(255,255,254) ink(6,255)]"/>
        <o:top v:ext="view" color="#212120 [rgb(33,33,32) cmyk(0,0,0,100)]" color2="#fffffe [rgb(255,255,254) ink(6,255)]"/>
        <o:right v:ext="view" color="#212120 [rgb(33,33,32) cmyk(0,0,0,100)]" color2="#fffffe [rgb(255,255,254) ink(6,255)]"/>
        <o:bottom v:ext="view" color="#212120 [rgb(33,33,32) cmyk(0,0,0,100)]" color2="#fffffe [rgb(255,255,254) ink(6,255)]"/>
        <o:column v:ext="view" color="#212120 [rgb(33,33,32) cmyk(0,0,0,100)]" color2="#fffffe [rgb(255,255,254) ink(6,255)]"/>
      </v:stroke>
      <v:shadow color="#8c8682 [rgb(140,134,130) cmyk(24.7,20.8,19.6,36.1)]" color2="#dbd5d3 [rgb(219,213,211) cmyk(12.5,9.8,8.63,3.14)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A1"/>
    <w:rsid w:val="00015F02"/>
    <w:rsid w:val="00023816"/>
    <w:rsid w:val="00027BE0"/>
    <w:rsid w:val="00031C37"/>
    <w:rsid w:val="00050C3F"/>
    <w:rsid w:val="000563BA"/>
    <w:rsid w:val="00062702"/>
    <w:rsid w:val="000757CB"/>
    <w:rsid w:val="00076186"/>
    <w:rsid w:val="0007727C"/>
    <w:rsid w:val="000B3C9E"/>
    <w:rsid w:val="000D75EA"/>
    <w:rsid w:val="000E7E05"/>
    <w:rsid w:val="000F7E8A"/>
    <w:rsid w:val="0011039B"/>
    <w:rsid w:val="00137920"/>
    <w:rsid w:val="00166394"/>
    <w:rsid w:val="0018460F"/>
    <w:rsid w:val="00190DA1"/>
    <w:rsid w:val="001A2026"/>
    <w:rsid w:val="001A5614"/>
    <w:rsid w:val="001C4E49"/>
    <w:rsid w:val="001D4916"/>
    <w:rsid w:val="001E1DC1"/>
    <w:rsid w:val="001E4B81"/>
    <w:rsid w:val="001E68D2"/>
    <w:rsid w:val="00216D8A"/>
    <w:rsid w:val="002222C2"/>
    <w:rsid w:val="00227DE5"/>
    <w:rsid w:val="00232911"/>
    <w:rsid w:val="00251E48"/>
    <w:rsid w:val="002D1C33"/>
    <w:rsid w:val="002D71AB"/>
    <w:rsid w:val="00333377"/>
    <w:rsid w:val="0034139F"/>
    <w:rsid w:val="00355CD1"/>
    <w:rsid w:val="003B45CD"/>
    <w:rsid w:val="003C2B00"/>
    <w:rsid w:val="003D2CD1"/>
    <w:rsid w:val="003E2BA6"/>
    <w:rsid w:val="003E6857"/>
    <w:rsid w:val="0040336C"/>
    <w:rsid w:val="00413728"/>
    <w:rsid w:val="00426DEC"/>
    <w:rsid w:val="00440A31"/>
    <w:rsid w:val="00451533"/>
    <w:rsid w:val="00452F43"/>
    <w:rsid w:val="004530C5"/>
    <w:rsid w:val="0045574D"/>
    <w:rsid w:val="00456C30"/>
    <w:rsid w:val="00457B50"/>
    <w:rsid w:val="004635FB"/>
    <w:rsid w:val="0047748F"/>
    <w:rsid w:val="00483EC3"/>
    <w:rsid w:val="004877AF"/>
    <w:rsid w:val="004B4B57"/>
    <w:rsid w:val="004C0E12"/>
    <w:rsid w:val="004C2DB4"/>
    <w:rsid w:val="004F4079"/>
    <w:rsid w:val="005611D0"/>
    <w:rsid w:val="00567A30"/>
    <w:rsid w:val="00570301"/>
    <w:rsid w:val="0058333D"/>
    <w:rsid w:val="00583458"/>
    <w:rsid w:val="00585E63"/>
    <w:rsid w:val="00590CE4"/>
    <w:rsid w:val="005970F4"/>
    <w:rsid w:val="005A40DE"/>
    <w:rsid w:val="005C25A1"/>
    <w:rsid w:val="00601F4A"/>
    <w:rsid w:val="00602115"/>
    <w:rsid w:val="00682B1B"/>
    <w:rsid w:val="00693637"/>
    <w:rsid w:val="00693833"/>
    <w:rsid w:val="006A5659"/>
    <w:rsid w:val="006B0B8C"/>
    <w:rsid w:val="006F523C"/>
    <w:rsid w:val="007141D3"/>
    <w:rsid w:val="0072327B"/>
    <w:rsid w:val="00723673"/>
    <w:rsid w:val="00732775"/>
    <w:rsid w:val="00775D9C"/>
    <w:rsid w:val="00777075"/>
    <w:rsid w:val="007A245F"/>
    <w:rsid w:val="007A742B"/>
    <w:rsid w:val="007B7CEB"/>
    <w:rsid w:val="007E51A3"/>
    <w:rsid w:val="007F60D9"/>
    <w:rsid w:val="00800605"/>
    <w:rsid w:val="00811136"/>
    <w:rsid w:val="008276AD"/>
    <w:rsid w:val="008377EA"/>
    <w:rsid w:val="00842CF9"/>
    <w:rsid w:val="008463D8"/>
    <w:rsid w:val="00855CF3"/>
    <w:rsid w:val="008657FD"/>
    <w:rsid w:val="00893426"/>
    <w:rsid w:val="008B6C42"/>
    <w:rsid w:val="008F09EF"/>
    <w:rsid w:val="008F52B9"/>
    <w:rsid w:val="00900B1A"/>
    <w:rsid w:val="00927BD7"/>
    <w:rsid w:val="00965F87"/>
    <w:rsid w:val="009B6290"/>
    <w:rsid w:val="009D684F"/>
    <w:rsid w:val="00A020C1"/>
    <w:rsid w:val="00A14D78"/>
    <w:rsid w:val="00A76D27"/>
    <w:rsid w:val="00A809DD"/>
    <w:rsid w:val="00A9638D"/>
    <w:rsid w:val="00AA5732"/>
    <w:rsid w:val="00AB0DA6"/>
    <w:rsid w:val="00AB3F68"/>
    <w:rsid w:val="00AE0379"/>
    <w:rsid w:val="00AF7D4B"/>
    <w:rsid w:val="00B015B1"/>
    <w:rsid w:val="00B02CF3"/>
    <w:rsid w:val="00B2365D"/>
    <w:rsid w:val="00B246E9"/>
    <w:rsid w:val="00B62005"/>
    <w:rsid w:val="00BA4AE9"/>
    <w:rsid w:val="00BA58A2"/>
    <w:rsid w:val="00BA6A11"/>
    <w:rsid w:val="00BB7F84"/>
    <w:rsid w:val="00BC5FF4"/>
    <w:rsid w:val="00BE2E88"/>
    <w:rsid w:val="00BE3AAF"/>
    <w:rsid w:val="00BE61AB"/>
    <w:rsid w:val="00C0583E"/>
    <w:rsid w:val="00C4231F"/>
    <w:rsid w:val="00C45053"/>
    <w:rsid w:val="00C5327F"/>
    <w:rsid w:val="00C974E5"/>
    <w:rsid w:val="00CB135C"/>
    <w:rsid w:val="00CB4296"/>
    <w:rsid w:val="00CF5BAC"/>
    <w:rsid w:val="00D33DE7"/>
    <w:rsid w:val="00D41C84"/>
    <w:rsid w:val="00D7288B"/>
    <w:rsid w:val="00D82344"/>
    <w:rsid w:val="00D96D64"/>
    <w:rsid w:val="00DA32B6"/>
    <w:rsid w:val="00DD1ED9"/>
    <w:rsid w:val="00DD711B"/>
    <w:rsid w:val="00DD73C5"/>
    <w:rsid w:val="00DE6B8C"/>
    <w:rsid w:val="00E021FA"/>
    <w:rsid w:val="00E120FA"/>
    <w:rsid w:val="00E31AE7"/>
    <w:rsid w:val="00E37DBF"/>
    <w:rsid w:val="00E46BB5"/>
    <w:rsid w:val="00E5769C"/>
    <w:rsid w:val="00E6503C"/>
    <w:rsid w:val="00E83275"/>
    <w:rsid w:val="00E86176"/>
    <w:rsid w:val="00EC294B"/>
    <w:rsid w:val="00EC4FD8"/>
    <w:rsid w:val="00ED09A0"/>
    <w:rsid w:val="00ED693B"/>
    <w:rsid w:val="00F006D5"/>
    <w:rsid w:val="00F576FA"/>
    <w:rsid w:val="00F8076B"/>
    <w:rsid w:val="00F81BF3"/>
    <w:rsid w:val="00FA3F90"/>
    <w:rsid w:val="00FB76DB"/>
    <w:rsid w:val="00FD26B6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#fffffe [rgb(255,255,254) ink(6,255)]" strokecolor="#005800">
      <v:fill color="#fffffe [rgb(255,255,254) ink(6,255)]" color2="#fffffe [rgb(255,255,254) ink(6,255)]" on="f"/>
      <v:stroke color="#005800" color2="#fffffe [rgb(255,255,254) ink(6,255)]" weight=".5pt">
        <o:left v:ext="view" color="#212120 [rgb(33,33,32) cmyk(0,0,0,100)]" color2="#fffffe [rgb(255,255,254) ink(6,255)]"/>
        <o:top v:ext="view" color="#212120 [rgb(33,33,32) cmyk(0,0,0,100)]" color2="#fffffe [rgb(255,255,254) ink(6,255)]"/>
        <o:right v:ext="view" color="#212120 [rgb(33,33,32) cmyk(0,0,0,100)]" color2="#fffffe [rgb(255,255,254) ink(6,255)]"/>
        <o:bottom v:ext="view" color="#212120 [rgb(33,33,32) cmyk(0,0,0,100)]" color2="#fffffe [rgb(255,255,254) ink(6,255)]"/>
        <o:column v:ext="view" color="#212120 [rgb(33,33,32) cmyk(0,0,0,100)]" color2="#fffffe [rgb(255,255,254) ink(6,255)]"/>
      </v:stroke>
      <v:shadow color="#8c8682 [rgb(140,134,130) cmyk(24.7,20.8,19.6,36.1)]" color2="#dbd5d3 [rgb(219,213,211) cmyk(12.5,9.8,8.63,3.14)]"/>
    </o:shapedefaults>
    <o:shapelayout v:ext="edit">
      <o:idmap v:ext="edit" data="2"/>
    </o:shapelayout>
  </w:shapeDefaults>
  <w:decimalSymbol w:val=","/>
  <w:listSeparator w:val=";"/>
  <w14:docId w14:val="294F35DE"/>
  <w15:docId w15:val="{4EEA7C75-6A1E-44CF-9C12-B0AE3901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C294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42CF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caps/>
      <w:kern w:val="28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42CF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842CF9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42CF9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lntabulka1">
    <w:name w:val="Normální tabulka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EC29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212120"/>
      <w:kern w:val="28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EC294B"/>
    <w:rPr>
      <w:color w:val="212120"/>
      <w:kern w:val="28"/>
    </w:rPr>
  </w:style>
  <w:style w:type="paragraph" w:styleId="Zpat">
    <w:name w:val="footer"/>
    <w:basedOn w:val="Normln"/>
    <w:link w:val="ZpatChar"/>
    <w:rsid w:val="00EC29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212120"/>
      <w:kern w:val="28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EC294B"/>
    <w:rPr>
      <w:color w:val="212120"/>
      <w:kern w:val="28"/>
    </w:rPr>
  </w:style>
  <w:style w:type="character" w:styleId="Hypertextovodkaz">
    <w:name w:val="Hyperlink"/>
    <w:basedOn w:val="Standardnpsmoodstavce"/>
    <w:rsid w:val="004F4079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463D8"/>
    <w:rPr>
      <w:color w:val="808080"/>
    </w:rPr>
  </w:style>
  <w:style w:type="paragraph" w:styleId="Textbubliny">
    <w:name w:val="Balloon Text"/>
    <w:basedOn w:val="Normln"/>
    <w:link w:val="TextbublinyChar"/>
    <w:rsid w:val="0084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463D8"/>
    <w:rPr>
      <w:rFonts w:ascii="Tahoma" w:eastAsia="Calibri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rsid w:val="00842CF9"/>
    <w:rPr>
      <w:rFonts w:ascii="Arial" w:hAnsi="Arial"/>
      <w:b/>
      <w:caps/>
      <w:kern w:val="28"/>
      <w:sz w:val="28"/>
    </w:rPr>
  </w:style>
  <w:style w:type="character" w:customStyle="1" w:styleId="Nadpis2Char">
    <w:name w:val="Nadpis 2 Char"/>
    <w:basedOn w:val="Standardnpsmoodstavce"/>
    <w:link w:val="Nadpis2"/>
    <w:rsid w:val="00842CF9"/>
    <w:rPr>
      <w:rFonts w:ascii="Arial" w:hAnsi="Arial"/>
      <w:b/>
      <w:sz w:val="24"/>
    </w:rPr>
  </w:style>
  <w:style w:type="character" w:customStyle="1" w:styleId="Nadpis3Char">
    <w:name w:val="Nadpis 3 Char"/>
    <w:basedOn w:val="Standardnpsmoodstavce"/>
    <w:link w:val="Nadpis3"/>
    <w:rsid w:val="00842CF9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842CF9"/>
    <w:rPr>
      <w:rFonts w:ascii="Arial" w:hAnsi="Arial" w:cs="Arial"/>
      <w:b/>
      <w:bCs/>
      <w:sz w:val="22"/>
    </w:rPr>
  </w:style>
  <w:style w:type="paragraph" w:styleId="Zkladntextodsazen">
    <w:name w:val="Body Text Indent"/>
    <w:basedOn w:val="Normln"/>
    <w:link w:val="ZkladntextodsazenChar"/>
    <w:rsid w:val="00842CF9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42CF9"/>
  </w:style>
  <w:style w:type="paragraph" w:styleId="Zkladntext">
    <w:name w:val="Body Text"/>
    <w:basedOn w:val="Normln"/>
    <w:link w:val="ZkladntextChar"/>
    <w:rsid w:val="00842CF9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42CF9"/>
    <w:rPr>
      <w:sz w:val="22"/>
    </w:rPr>
  </w:style>
  <w:style w:type="paragraph" w:styleId="Zkladntext2">
    <w:name w:val="Body Text 2"/>
    <w:basedOn w:val="Normln"/>
    <w:link w:val="Zkladntext2Char"/>
    <w:rsid w:val="00842CF9"/>
    <w:pPr>
      <w:spacing w:after="0" w:line="240" w:lineRule="auto"/>
      <w:jc w:val="both"/>
    </w:pPr>
    <w:rPr>
      <w:rFonts w:ascii="Arial" w:eastAsia="Times New Roman" w:hAnsi="Arial" w:cs="Arial"/>
      <w:b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42CF9"/>
    <w:rPr>
      <w:rFonts w:ascii="Arial" w:hAnsi="Arial" w:cs="Arial"/>
      <w:b/>
    </w:rPr>
  </w:style>
  <w:style w:type="table" w:styleId="Mkatabulky">
    <w:name w:val="Table Grid"/>
    <w:basedOn w:val="Normlntabulka"/>
    <w:rsid w:val="00842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611D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16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zzs.cz" TargetMode="External"/><Relationship Id="rId1" Type="http://schemas.openxmlformats.org/officeDocument/2006/relationships/hyperlink" Target="mailto:info@cuzzs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z\AppData\Local\Microsoft\Windows\Temporary%20Internet%20Files\Content.Outlook\Y73M9349\pr&#367;vodn&#237;%20dopis%20-%20vypo&#345;&#225;dn&#237;%20se%20st&#225;tn&#237;m%20rozpo&#269;tem%20rok%202013%20-%20Peter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CC53E-D43D-438A-880B-D88BE78A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průvodní dopis - vypořádní se státním rozpočtem rok 2013 - Petera</Template>
  <TotalTime>71</TotalTime>
  <Pages>2</Pages>
  <Words>799</Words>
  <Characters>4718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ALBR</dc:creator>
  <cp:lastModifiedBy>Martin Lokajíček</cp:lastModifiedBy>
  <cp:revision>13</cp:revision>
  <cp:lastPrinted>2026-01-05T14:42:00Z</cp:lastPrinted>
  <dcterms:created xsi:type="dcterms:W3CDTF">2024-01-09T09:03:00Z</dcterms:created>
  <dcterms:modified xsi:type="dcterms:W3CDTF">2026-01-06T10:20:00Z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TC102580331029</vt:lpwstr>
  </property>
</Properties>
</file>