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7166" w14:textId="4D8EF39D" w:rsidR="00F81BF3" w:rsidRPr="00916EC3" w:rsidRDefault="00916EC3" w:rsidP="008C14F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16EC3">
        <w:rPr>
          <w:rFonts w:ascii="Arial" w:hAnsi="Arial" w:cs="Arial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5B2DF" wp14:editId="1A9A80AD">
                <wp:simplePos x="0" y="0"/>
                <wp:positionH relativeFrom="page">
                  <wp:posOffset>5695949</wp:posOffset>
                </wp:positionH>
                <wp:positionV relativeFrom="page">
                  <wp:posOffset>247650</wp:posOffset>
                </wp:positionV>
                <wp:extent cx="1476375" cy="5715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19F1B" w14:textId="77777777" w:rsidR="00CB4296" w:rsidRPr="008D044F" w:rsidRDefault="00CB4296" w:rsidP="00CB4296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D044F">
                              <w:rPr>
                                <w:color w:val="000000" w:themeColor="text1"/>
                              </w:rPr>
                              <w:t xml:space="preserve">Ev. č. </w:t>
                            </w:r>
                            <w:r w:rsidRPr="00916E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(nevyplňujte)</w:t>
                            </w:r>
                            <w:r w:rsidRPr="008D044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58D1CDBC" w14:textId="77777777" w:rsidR="00CB4296" w:rsidRDefault="00CB4296" w:rsidP="00CB4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95B2DF" id="Obdélník 2" o:spid="_x0000_s1026" style="position:absolute;left:0;text-align:left;margin-left:448.5pt;margin-top:19.5pt;width:116.25pt;height:45pt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" filled="f" strokecolor="black [3213]" strokeweight="2pt">
                <v:textbox>
                  <w:txbxContent>
                    <w:p w14:paraId="64D19F1B" w14:textId="77777777" w:rsidR="00CB4296" w:rsidRPr="008D044F" w:rsidRDefault="00CB4296" w:rsidP="00CB4296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D044F">
                        <w:rPr>
                          <w:color w:val="000000" w:themeColor="text1"/>
                        </w:rPr>
                        <w:t xml:space="preserve">Ev. č. </w:t>
                      </w:r>
                      <w:r w:rsidRPr="00916EC3">
                        <w:rPr>
                          <w:color w:val="000000" w:themeColor="text1"/>
                          <w:sz w:val="18"/>
                          <w:szCs w:val="18"/>
                        </w:rPr>
                        <w:t>(nevyplňujte)</w:t>
                      </w:r>
                      <w:r w:rsidRPr="008D044F">
                        <w:rPr>
                          <w:color w:val="000000" w:themeColor="text1"/>
                        </w:rPr>
                        <w:t>:</w:t>
                      </w:r>
                    </w:p>
                    <w:p w14:paraId="58D1CDBC" w14:textId="77777777" w:rsidR="00CB4296" w:rsidRDefault="00CB4296" w:rsidP="00CB4296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75AA0" w:rsidRPr="00916EC3">
        <w:rPr>
          <w:rFonts w:ascii="Arial" w:hAnsi="Arial" w:cs="Arial"/>
          <w:b/>
          <w:noProof/>
          <w:sz w:val="36"/>
          <w:szCs w:val="36"/>
          <w:lang w:eastAsia="cs-CZ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C6B46CC" wp14:editId="44B7AE25">
                <wp:simplePos x="0" y="0"/>
                <wp:positionH relativeFrom="page">
                  <wp:posOffset>561975</wp:posOffset>
                </wp:positionH>
                <wp:positionV relativeFrom="page">
                  <wp:posOffset>209338</wp:posOffset>
                </wp:positionV>
                <wp:extent cx="4775835" cy="81280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835" cy="812800"/>
                          <a:chOff x="0" y="0"/>
                          <a:chExt cx="4775835" cy="812800"/>
                        </a:xfrm>
                      </wpg:grpSpPr>
                      <pic:pic xmlns:pic="http://schemas.openxmlformats.org/drawingml/2006/picture">
                        <pic:nvPicPr>
                          <pic:cNvPr id="20" name="obrázek 20" descr="C:\Users\dz\OLD\Desktop\MK\Logomanual\jgtzj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333"/>
                            <a:ext cx="516467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Obdélník 10"/>
                        <wps:cNvSpPr>
                          <a:spLocks/>
                        </wps:cNvSpPr>
                        <wps:spPr>
                          <a:xfrm>
                            <a:off x="508000" y="0"/>
                            <a:ext cx="4267835" cy="812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2AA02E" w14:textId="77777777" w:rsidR="00EC294B" w:rsidRDefault="00EC294B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  <w:r w:rsidRPr="004F4079"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  <w:t>Český úřad pro zkoušení zbraní a střeliva</w:t>
                              </w:r>
                            </w:p>
                            <w:p w14:paraId="1F4FBC76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4F4079">
                                <w:rPr>
                                  <w:color w:val="000000"/>
                                </w:rPr>
                                <w:t>Jilmová 759/12, 130 00 Praha 3</w:t>
                              </w:r>
                            </w:p>
                            <w:p w14:paraId="50FDB3BD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IČ</w:t>
                              </w:r>
                              <w:r w:rsidR="006A5659"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</w:rPr>
                                <w:t>: 708 44 844</w:t>
                              </w:r>
                            </w:p>
                            <w:p w14:paraId="2FE52E55" w14:textId="77777777" w:rsidR="009D684F" w:rsidRPr="004F4079" w:rsidRDefault="009D684F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</w:p>
                            <w:p w14:paraId="062F3019" w14:textId="77777777" w:rsidR="00EC294B" w:rsidRPr="00EC294B" w:rsidRDefault="00EC294B" w:rsidP="00EC294B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B46CC" id="Skupina 9" o:spid="_x0000_s1027" style="position:absolute;left:0;text-align:left;margin-left:44.25pt;margin-top:16.5pt;width:376.05pt;height:64pt;z-index:251653632;mso-position-horizontal-relative:page;mso-position-vertical-relative:page" coordsize="47758,8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8" type="#_x0000_t75" style="position:absolute;top:423;width:516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">
                  <v:imagedata r:id="rId9" o:title="jgtzj"/>
                </v:shape>
                <v:rect id="Obdélník 10" o:spid="_x0000_s1029" style="position:absolute;left:5080;width:42678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14:paraId="152AA02E" w14:textId="77777777" w:rsidR="00EC294B" w:rsidRDefault="00EC294B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  <w:r w:rsidRPr="004F4079"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  <w:t>Český úřad pro zkoušení zbraní a střeliva</w:t>
                        </w:r>
                      </w:p>
                      <w:p w14:paraId="1F4FBC76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4F4079">
                          <w:rPr>
                            <w:color w:val="000000"/>
                          </w:rPr>
                          <w:t>Jilmová 759/12, 130 00 Praha 3</w:t>
                        </w:r>
                      </w:p>
                      <w:p w14:paraId="50FDB3BD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IČ</w:t>
                        </w:r>
                        <w:r w:rsidR="006A5659"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</w:rPr>
                          <w:t>: 708 44 844</w:t>
                        </w:r>
                      </w:p>
                      <w:p w14:paraId="2FE52E55" w14:textId="77777777" w:rsidR="009D684F" w:rsidRPr="004F4079" w:rsidRDefault="009D684F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</w:p>
                      <w:p w14:paraId="062F3019" w14:textId="77777777" w:rsidR="00EC294B" w:rsidRPr="00EC294B" w:rsidRDefault="00EC294B" w:rsidP="00EC294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4A523B" w:rsidRPr="00916EC3">
        <w:rPr>
          <w:rFonts w:ascii="Arial" w:hAnsi="Arial" w:cs="Arial"/>
          <w:b/>
          <w:sz w:val="36"/>
          <w:szCs w:val="36"/>
        </w:rPr>
        <w:t>D</w:t>
      </w:r>
      <w:r w:rsidR="00867F4C" w:rsidRPr="00916EC3">
        <w:rPr>
          <w:rFonts w:ascii="Arial" w:hAnsi="Arial" w:cs="Arial"/>
          <w:b/>
          <w:sz w:val="36"/>
          <w:szCs w:val="36"/>
        </w:rPr>
        <w:t xml:space="preserve"> / H</w:t>
      </w:r>
    </w:p>
    <w:p w14:paraId="01D00CAE" w14:textId="77777777" w:rsidR="00F81BF3" w:rsidRPr="00916EC3" w:rsidRDefault="00F81BF3" w:rsidP="00F81BF3">
      <w:pPr>
        <w:spacing w:after="0" w:line="240" w:lineRule="auto"/>
        <w:rPr>
          <w:sz w:val="24"/>
          <w:szCs w:val="24"/>
          <w:lang w:eastAsia="cs-CZ"/>
        </w:rPr>
      </w:pPr>
    </w:p>
    <w:p w14:paraId="258332A6" w14:textId="77777777" w:rsidR="009B6290" w:rsidRPr="009B6290" w:rsidRDefault="00842CF9" w:rsidP="00F81BF3">
      <w:pPr>
        <w:pStyle w:val="Nadpis2"/>
        <w:numPr>
          <w:ilvl w:val="0"/>
          <w:numId w:val="0"/>
        </w:numPr>
        <w:spacing w:before="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ŽÁDOST</w:t>
      </w:r>
    </w:p>
    <w:p w14:paraId="353AD011" w14:textId="77777777" w:rsidR="00842CF9" w:rsidRDefault="00570301" w:rsidP="00F81BF3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o provedení </w:t>
      </w:r>
      <w:r w:rsidR="00E83048">
        <w:rPr>
          <w:rFonts w:ascii="Arial" w:hAnsi="Arial" w:cs="Arial"/>
          <w:b/>
          <w:bCs/>
          <w:sz w:val="24"/>
        </w:rPr>
        <w:t>jednotlivého</w:t>
      </w:r>
      <w:r>
        <w:rPr>
          <w:rFonts w:ascii="Arial" w:hAnsi="Arial" w:cs="Arial"/>
          <w:b/>
          <w:bCs/>
          <w:sz w:val="24"/>
        </w:rPr>
        <w:t xml:space="preserve"> ověřování</w:t>
      </w:r>
      <w:r w:rsidR="00867F4C">
        <w:rPr>
          <w:rFonts w:ascii="Arial" w:hAnsi="Arial" w:cs="Arial"/>
          <w:b/>
          <w:bCs/>
          <w:sz w:val="24"/>
        </w:rPr>
        <w:t xml:space="preserve"> zbraní podléhajících homologaci</w:t>
      </w:r>
    </w:p>
    <w:p w14:paraId="2C4CEAC7" w14:textId="77777777" w:rsidR="00842CF9" w:rsidRDefault="00B02CF3" w:rsidP="00D75AA0">
      <w:pPr>
        <w:pStyle w:val="Zkladntext"/>
        <w:spacing w:before="120"/>
        <w:rPr>
          <w:rFonts w:asciiTheme="minorHAnsi" w:hAnsiTheme="minorHAnsi" w:cs="Arial"/>
          <w:szCs w:val="22"/>
        </w:rPr>
      </w:pPr>
      <w:r w:rsidRPr="00B02CF3">
        <w:rPr>
          <w:rFonts w:asciiTheme="minorHAnsi" w:hAnsiTheme="minorHAnsi" w:cs="Arial"/>
          <w:szCs w:val="22"/>
        </w:rPr>
        <w:t>podle zákona č. 156/2000 Sb., o ověřování střelných zbraní</w:t>
      </w:r>
      <w:r w:rsidR="00162C84">
        <w:rPr>
          <w:rFonts w:asciiTheme="minorHAnsi" w:hAnsiTheme="minorHAnsi" w:cs="Arial"/>
          <w:szCs w:val="22"/>
        </w:rPr>
        <w:t xml:space="preserve"> a</w:t>
      </w:r>
      <w:r w:rsidRPr="00B02CF3">
        <w:rPr>
          <w:rFonts w:asciiTheme="minorHAnsi" w:hAnsiTheme="minorHAnsi" w:cs="Arial"/>
          <w:szCs w:val="22"/>
        </w:rPr>
        <w:t xml:space="preserve"> střeliva, v platném znění (dále jen „zákon“).</w:t>
      </w:r>
    </w:p>
    <w:p w14:paraId="1DD79C87" w14:textId="77777777" w:rsidR="00842CF9" w:rsidRDefault="00842CF9" w:rsidP="00D75AA0">
      <w:pPr>
        <w:tabs>
          <w:tab w:val="left" w:pos="5736"/>
        </w:tabs>
        <w:spacing w:before="120"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 w:rsidRPr="0002056C">
        <w:rPr>
          <w:rFonts w:asciiTheme="minorHAnsi" w:hAnsiTheme="minorHAnsi" w:cs="Arial"/>
          <w:b/>
        </w:rPr>
        <w:t>Žadatel</w:t>
      </w:r>
      <w:r>
        <w:rPr>
          <w:rFonts w:asciiTheme="minorHAnsi" w:hAnsiTheme="minorHAnsi" w:cs="Arial"/>
          <w:b/>
          <w:vertAlign w:val="superscript"/>
        </w:rPr>
        <w:tab/>
      </w:r>
    </w:p>
    <w:p w14:paraId="739C9E6A" w14:textId="77777777" w:rsidR="00842CF9" w:rsidRPr="0002056C" w:rsidRDefault="00842CF9" w:rsidP="00590CE4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Mkatabulky"/>
        <w:tblW w:w="10148" w:type="dxa"/>
        <w:jc w:val="center"/>
        <w:tblLook w:val="04A0" w:firstRow="1" w:lastRow="0" w:firstColumn="1" w:lastColumn="0" w:noHBand="0" w:noVBand="1"/>
      </w:tblPr>
      <w:tblGrid>
        <w:gridCol w:w="2666"/>
        <w:gridCol w:w="2835"/>
        <w:gridCol w:w="1275"/>
        <w:gridCol w:w="567"/>
        <w:gridCol w:w="1276"/>
        <w:gridCol w:w="1529"/>
      </w:tblGrid>
      <w:tr w:rsidR="00D75AA0" w14:paraId="40E5A70F" w14:textId="77777777" w:rsidTr="00274633">
        <w:trPr>
          <w:jc w:val="center"/>
        </w:trPr>
        <w:tc>
          <w:tcPr>
            <w:tcW w:w="2666" w:type="dxa"/>
          </w:tcPr>
          <w:p w14:paraId="5A762B43" w14:textId="77777777" w:rsidR="00D75AA0" w:rsidRPr="0002056C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</w:p>
          <w:p w14:paraId="026692C5" w14:textId="77777777" w:rsidR="00D75AA0" w:rsidRPr="0002056C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419327C" w14:textId="77777777" w:rsidR="00D75AA0" w:rsidRPr="0002056C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14:paraId="45B28B40" w14:textId="77777777" w:rsidR="00D75AA0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Obchodní firma společnosti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(název)</w:t>
            </w:r>
          </w:p>
          <w:p w14:paraId="6D94FCAD" w14:textId="77777777" w:rsidR="00D75AA0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7AE5E4E" w14:textId="77777777" w:rsidR="00D75AA0" w:rsidRPr="0002056C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476487B7" w14:textId="77777777" w:rsidR="00D75AA0" w:rsidRPr="0002056C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IČ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dat. nar. </w:t>
            </w:r>
          </w:p>
          <w:p w14:paraId="76B745DA" w14:textId="77777777" w:rsidR="00D75AA0" w:rsidRPr="0002056C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14:paraId="6FFFBC3F" w14:textId="77777777" w:rsidR="00D75AA0" w:rsidRPr="0002056C" w:rsidRDefault="00D75AA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Datová schránka</w:t>
            </w:r>
          </w:p>
        </w:tc>
      </w:tr>
      <w:tr w:rsidR="004A523B" w14:paraId="2B69C4FD" w14:textId="77777777" w:rsidTr="004A523B">
        <w:trPr>
          <w:jc w:val="center"/>
        </w:trPr>
        <w:tc>
          <w:tcPr>
            <w:tcW w:w="5501" w:type="dxa"/>
            <w:gridSpan w:val="2"/>
          </w:tcPr>
          <w:p w14:paraId="4546D320" w14:textId="77777777" w:rsidR="004A523B" w:rsidRPr="0002056C" w:rsidRDefault="004A523B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Adresa tr</w:t>
            </w:r>
            <w:r w:rsidR="00162C84">
              <w:rPr>
                <w:rFonts w:asciiTheme="minorHAnsi" w:hAnsiTheme="minorHAnsi" w:cs="Arial"/>
                <w:b/>
                <w:sz w:val="18"/>
                <w:szCs w:val="18"/>
              </w:rPr>
              <w:t>valého pobytu/Sídlo společnosti</w:t>
            </w:r>
          </w:p>
          <w:p w14:paraId="491E42F3" w14:textId="77777777" w:rsidR="004A523B" w:rsidRDefault="004A523B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8FB3354" w14:textId="77777777" w:rsidR="004A523B" w:rsidRPr="0002056C" w:rsidRDefault="004A523B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47ECE931" w14:textId="77777777" w:rsidR="004A523B" w:rsidRPr="0002056C" w:rsidRDefault="004A523B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PSČ</w:t>
            </w:r>
          </w:p>
        </w:tc>
        <w:tc>
          <w:tcPr>
            <w:tcW w:w="2805" w:type="dxa"/>
            <w:gridSpan w:val="2"/>
          </w:tcPr>
          <w:p w14:paraId="66BAE82C" w14:textId="7796115E" w:rsidR="004A523B" w:rsidRPr="0002056C" w:rsidRDefault="004A523B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Číslo </w:t>
            </w:r>
            <w:r w:rsidR="00A773C9">
              <w:rPr>
                <w:rFonts w:asciiTheme="minorHAnsi" w:hAnsiTheme="minorHAnsi" w:cs="Arial"/>
                <w:b/>
                <w:sz w:val="18"/>
                <w:szCs w:val="18"/>
              </w:rPr>
              <w:t>dokladu</w:t>
            </w:r>
          </w:p>
        </w:tc>
      </w:tr>
    </w:tbl>
    <w:p w14:paraId="13B6F20F" w14:textId="77777777" w:rsidR="00842CF9" w:rsidRDefault="00F81BF3" w:rsidP="00D75AA0">
      <w:pPr>
        <w:pStyle w:val="Nadpis4"/>
        <w:spacing w:before="120" w:after="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Žádám </w:t>
      </w:r>
      <w:r w:rsidR="00842CF9" w:rsidRPr="008C1B30">
        <w:rPr>
          <w:rFonts w:asciiTheme="minorHAnsi" w:hAnsiTheme="minorHAnsi"/>
          <w:szCs w:val="22"/>
        </w:rPr>
        <w:t xml:space="preserve">o </w:t>
      </w:r>
      <w:r w:rsidR="00B02CF3">
        <w:rPr>
          <w:rFonts w:asciiTheme="minorHAnsi" w:hAnsiTheme="minorHAnsi"/>
          <w:szCs w:val="22"/>
        </w:rPr>
        <w:t>provedení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7087"/>
        <w:gridCol w:w="284"/>
        <w:gridCol w:w="2545"/>
      </w:tblGrid>
      <w:tr w:rsidR="00A773C9" w14:paraId="4F0953AF" w14:textId="77777777" w:rsidTr="00A773C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8B1" w14:textId="77777777" w:rsidR="00A773C9" w:rsidRDefault="00A773C9" w:rsidP="00A773C9">
            <w:pPr>
              <w:spacing w:after="0"/>
              <w:rPr>
                <w:lang w:eastAsia="cs-CZ"/>
              </w:rPr>
            </w:pPr>
          </w:p>
        </w:tc>
        <w:tc>
          <w:tcPr>
            <w:tcW w:w="9916" w:type="dxa"/>
            <w:gridSpan w:val="3"/>
            <w:tcBorders>
              <w:left w:val="single" w:sz="4" w:space="0" w:color="auto"/>
            </w:tcBorders>
          </w:tcPr>
          <w:p w14:paraId="0CB32118" w14:textId="50358B42" w:rsidR="00A773C9" w:rsidRPr="00A773C9" w:rsidRDefault="00A773C9" w:rsidP="00A773C9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A773C9">
              <w:rPr>
                <w:rFonts w:asciiTheme="minorHAnsi" w:hAnsiTheme="minorHAnsi" w:cs="Arial"/>
              </w:rPr>
              <w:t xml:space="preserve">Jednotlivého ověření zbraně podléhající homologaci podle ust. § 6 odst. 3 zákona (tentýž výrobce nebo </w:t>
            </w:r>
          </w:p>
        </w:tc>
      </w:tr>
      <w:tr w:rsidR="008A5F25" w14:paraId="1C7C95F7" w14:textId="77777777" w:rsidTr="004C729C">
        <w:tc>
          <w:tcPr>
            <w:tcW w:w="279" w:type="dxa"/>
            <w:tcBorders>
              <w:top w:val="single" w:sz="4" w:space="0" w:color="auto"/>
            </w:tcBorders>
          </w:tcPr>
          <w:p w14:paraId="33DC42BB" w14:textId="77777777" w:rsidR="008A5F25" w:rsidRDefault="008A5F25" w:rsidP="00A773C9">
            <w:pPr>
              <w:spacing w:after="0"/>
              <w:rPr>
                <w:lang w:eastAsia="cs-CZ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44A67694" w14:textId="1407C553" w:rsidR="008A5F25" w:rsidRDefault="008A5F25" w:rsidP="00A773C9">
            <w:pPr>
              <w:spacing w:after="0"/>
              <w:rPr>
                <w:lang w:eastAsia="cs-CZ"/>
              </w:rPr>
            </w:pPr>
            <w:r w:rsidRPr="00A773C9">
              <w:rPr>
                <w:rFonts w:asciiTheme="minorHAnsi" w:hAnsiTheme="minorHAnsi" w:cs="Arial"/>
              </w:rPr>
              <w:t>dovozce uvede na trh nejvíce pět kusů zbraní v jednom roce)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E59B" w14:textId="77777777" w:rsidR="008A5F25" w:rsidRDefault="008A5F25" w:rsidP="00A773C9">
            <w:pPr>
              <w:spacing w:after="0"/>
              <w:rPr>
                <w:lang w:eastAsia="cs-CZ"/>
              </w:rPr>
            </w:pP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23F8D7D4" w14:textId="1B5FE840" w:rsidR="008A5F25" w:rsidRDefault="008A5F25" w:rsidP="00A773C9">
            <w:pPr>
              <w:spacing w:after="0"/>
              <w:rPr>
                <w:lang w:eastAsia="cs-CZ"/>
              </w:rPr>
            </w:pPr>
            <w:r w:rsidRPr="00A773C9">
              <w:rPr>
                <w:rFonts w:asciiTheme="minorHAnsi" w:hAnsiTheme="minorHAnsi" w:cs="Arial"/>
              </w:rPr>
              <w:t>Označení skrytě</w:t>
            </w:r>
          </w:p>
        </w:tc>
      </w:tr>
      <w:tr w:rsidR="008A5F25" w:rsidRPr="008A5F25" w14:paraId="34EF2D04" w14:textId="77777777" w:rsidTr="008A5F25">
        <w:tc>
          <w:tcPr>
            <w:tcW w:w="279" w:type="dxa"/>
            <w:tcBorders>
              <w:bottom w:val="single" w:sz="4" w:space="0" w:color="auto"/>
            </w:tcBorders>
          </w:tcPr>
          <w:p w14:paraId="33179D08" w14:textId="77777777" w:rsidR="008A5F25" w:rsidRPr="008A5F25" w:rsidRDefault="008A5F25" w:rsidP="00A773C9">
            <w:pPr>
              <w:spacing w:after="0"/>
              <w:rPr>
                <w:sz w:val="16"/>
                <w:szCs w:val="16"/>
                <w:lang w:eastAsia="cs-CZ"/>
              </w:rPr>
            </w:pPr>
          </w:p>
        </w:tc>
        <w:tc>
          <w:tcPr>
            <w:tcW w:w="9916" w:type="dxa"/>
            <w:gridSpan w:val="3"/>
            <w:tcBorders>
              <w:left w:val="nil"/>
            </w:tcBorders>
          </w:tcPr>
          <w:p w14:paraId="2BF018AB" w14:textId="77777777" w:rsidR="008A5F25" w:rsidRPr="008A5F25" w:rsidRDefault="008A5F25" w:rsidP="00A773C9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773C9" w14:paraId="188F350E" w14:textId="77777777" w:rsidTr="008A5F2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D7B" w14:textId="77777777" w:rsidR="00A773C9" w:rsidRDefault="00A773C9" w:rsidP="00A773C9">
            <w:pPr>
              <w:spacing w:after="0"/>
              <w:rPr>
                <w:lang w:eastAsia="cs-CZ"/>
              </w:rPr>
            </w:pPr>
          </w:p>
        </w:tc>
        <w:tc>
          <w:tcPr>
            <w:tcW w:w="9916" w:type="dxa"/>
            <w:gridSpan w:val="3"/>
            <w:tcBorders>
              <w:left w:val="single" w:sz="4" w:space="0" w:color="auto"/>
            </w:tcBorders>
          </w:tcPr>
          <w:p w14:paraId="28607C59" w14:textId="495D65D7" w:rsidR="00A773C9" w:rsidRDefault="008A5F25" w:rsidP="00A773C9">
            <w:pPr>
              <w:spacing w:after="0"/>
              <w:rPr>
                <w:lang w:eastAsia="cs-CZ"/>
              </w:rPr>
            </w:pPr>
            <w:r w:rsidRPr="00A773C9">
              <w:rPr>
                <w:rFonts w:asciiTheme="minorHAnsi" w:hAnsiTheme="minorHAnsi" w:cs="Arial"/>
              </w:rPr>
              <w:t>Jednotlivého ověření zbraně podléhající homologaci podle ust. § 6 odst. 4 zákona (provedení jednotlivého</w:t>
            </w:r>
          </w:p>
        </w:tc>
      </w:tr>
      <w:tr w:rsidR="00A773C9" w14:paraId="26EE0533" w14:textId="77777777" w:rsidTr="008A5F25">
        <w:tc>
          <w:tcPr>
            <w:tcW w:w="279" w:type="dxa"/>
            <w:tcBorders>
              <w:top w:val="single" w:sz="4" w:space="0" w:color="auto"/>
            </w:tcBorders>
          </w:tcPr>
          <w:p w14:paraId="48F321F1" w14:textId="77777777" w:rsidR="00A773C9" w:rsidRDefault="00A773C9" w:rsidP="00A773C9">
            <w:pPr>
              <w:spacing w:after="0"/>
              <w:rPr>
                <w:lang w:eastAsia="cs-CZ"/>
              </w:rPr>
            </w:pPr>
          </w:p>
        </w:tc>
        <w:tc>
          <w:tcPr>
            <w:tcW w:w="9916" w:type="dxa"/>
            <w:gridSpan w:val="3"/>
            <w:tcBorders>
              <w:left w:val="nil"/>
            </w:tcBorders>
          </w:tcPr>
          <w:p w14:paraId="3269FBCF" w14:textId="327056A0" w:rsidR="00A773C9" w:rsidRPr="00A773C9" w:rsidRDefault="008A5F25" w:rsidP="00A773C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A773C9">
              <w:rPr>
                <w:rFonts w:asciiTheme="minorHAnsi" w:hAnsiTheme="minorHAnsi" w:cs="Arial"/>
              </w:rPr>
              <w:t>ověřování pěti kusů od každého typu homologované střelné zbraně za účelem prodloužení platnosti certifikátu)</w:t>
            </w:r>
          </w:p>
        </w:tc>
      </w:tr>
    </w:tbl>
    <w:p w14:paraId="36A5C247" w14:textId="77777777" w:rsidR="00570301" w:rsidRPr="00570301" w:rsidRDefault="00570301" w:rsidP="00570301">
      <w:pPr>
        <w:spacing w:after="0" w:line="240" w:lineRule="auto"/>
        <w:rPr>
          <w:rFonts w:asciiTheme="minorHAnsi" w:hAnsiTheme="minorHAnsi" w:cs="Arial"/>
          <w:sz w:val="10"/>
          <w:szCs w:val="10"/>
        </w:rPr>
      </w:pPr>
    </w:p>
    <w:tbl>
      <w:tblPr>
        <w:tblStyle w:val="Mkatabulky1"/>
        <w:tblW w:w="10206" w:type="dxa"/>
        <w:tblInd w:w="-5" w:type="dxa"/>
        <w:tblLook w:val="04A0" w:firstRow="1" w:lastRow="0" w:firstColumn="1" w:lastColumn="0" w:noHBand="0" w:noVBand="1"/>
      </w:tblPr>
      <w:tblGrid>
        <w:gridCol w:w="2243"/>
        <w:gridCol w:w="2103"/>
        <w:gridCol w:w="2380"/>
        <w:gridCol w:w="744"/>
        <w:gridCol w:w="298"/>
        <w:gridCol w:w="2438"/>
      </w:tblGrid>
      <w:tr w:rsidR="00440632" w14:paraId="4B35F410" w14:textId="77777777" w:rsidTr="00440632">
        <w:tc>
          <w:tcPr>
            <w:tcW w:w="2256" w:type="dxa"/>
          </w:tcPr>
          <w:p w14:paraId="71E07E75" w14:textId="4B90ADC7" w:rsidR="00440632" w:rsidRDefault="00440632" w:rsidP="00A773C9">
            <w:pPr>
              <w:spacing w:after="0"/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Druh zbraně</w:t>
            </w:r>
          </w:p>
        </w:tc>
        <w:tc>
          <w:tcPr>
            <w:tcW w:w="2116" w:type="dxa"/>
          </w:tcPr>
          <w:p w14:paraId="4C60415E" w14:textId="77777777" w:rsidR="00440632" w:rsidRPr="007E5B53" w:rsidRDefault="00440632" w:rsidP="00A773C9">
            <w:pPr>
              <w:spacing w:after="0"/>
              <w:rPr>
                <w:b/>
                <w:sz w:val="18"/>
                <w:szCs w:val="18"/>
              </w:rPr>
            </w:pPr>
            <w:r w:rsidRPr="007E5B53">
              <w:rPr>
                <w:b/>
                <w:sz w:val="18"/>
                <w:szCs w:val="18"/>
              </w:rPr>
              <w:t xml:space="preserve">Značka </w:t>
            </w:r>
          </w:p>
        </w:tc>
        <w:tc>
          <w:tcPr>
            <w:tcW w:w="2396" w:type="dxa"/>
          </w:tcPr>
          <w:p w14:paraId="23B89E86" w14:textId="77777777" w:rsidR="00440632" w:rsidRPr="007E5B53" w:rsidRDefault="00440632" w:rsidP="00A773C9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746" w:type="dxa"/>
          </w:tcPr>
          <w:p w14:paraId="7CA63951" w14:textId="77777777" w:rsidR="00440632" w:rsidRPr="007E5B53" w:rsidRDefault="00440632" w:rsidP="00A773C9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Ráže</w:t>
            </w:r>
          </w:p>
        </w:tc>
        <w:tc>
          <w:tcPr>
            <w:tcW w:w="2692" w:type="dxa"/>
            <w:gridSpan w:val="2"/>
          </w:tcPr>
          <w:p w14:paraId="0FF1D2F0" w14:textId="3B7AD302" w:rsidR="00440632" w:rsidRPr="007E5B53" w:rsidRDefault="00440632" w:rsidP="00A773C9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Výrobní číslo</w:t>
            </w:r>
          </w:p>
        </w:tc>
      </w:tr>
      <w:tr w:rsidR="00440632" w14:paraId="69012555" w14:textId="77777777" w:rsidTr="00440632">
        <w:trPr>
          <w:trHeight w:val="20"/>
        </w:trPr>
        <w:tc>
          <w:tcPr>
            <w:tcW w:w="2256" w:type="dxa"/>
            <w:vMerge w:val="restart"/>
          </w:tcPr>
          <w:p w14:paraId="2375D93A" w14:textId="77777777" w:rsidR="00440632" w:rsidRDefault="00440632" w:rsidP="001C31D6"/>
        </w:tc>
        <w:tc>
          <w:tcPr>
            <w:tcW w:w="2116" w:type="dxa"/>
            <w:vMerge w:val="restart"/>
          </w:tcPr>
          <w:p w14:paraId="7B1B515F" w14:textId="77777777" w:rsidR="00440632" w:rsidRDefault="00440632" w:rsidP="001C31D6"/>
        </w:tc>
        <w:tc>
          <w:tcPr>
            <w:tcW w:w="2396" w:type="dxa"/>
            <w:vMerge w:val="restart"/>
          </w:tcPr>
          <w:p w14:paraId="620D9867" w14:textId="77777777" w:rsidR="00440632" w:rsidRDefault="00440632" w:rsidP="001C31D6"/>
        </w:tc>
        <w:tc>
          <w:tcPr>
            <w:tcW w:w="746" w:type="dxa"/>
            <w:vMerge w:val="restart"/>
          </w:tcPr>
          <w:p w14:paraId="3E9CA107" w14:textId="77777777" w:rsidR="00440632" w:rsidRDefault="00440632" w:rsidP="001C31D6"/>
        </w:tc>
        <w:tc>
          <w:tcPr>
            <w:tcW w:w="236" w:type="dxa"/>
          </w:tcPr>
          <w:p w14:paraId="65B6ABEC" w14:textId="550D34DF" w:rsidR="00440632" w:rsidRPr="00440632" w:rsidRDefault="00440632" w:rsidP="001C31D6">
            <w:pPr>
              <w:spacing w:after="0" w:line="240" w:lineRule="auto"/>
              <w:rPr>
                <w:sz w:val="16"/>
                <w:szCs w:val="16"/>
              </w:rPr>
            </w:pPr>
            <w:r w:rsidRPr="00440632">
              <w:rPr>
                <w:sz w:val="16"/>
                <w:szCs w:val="16"/>
              </w:rPr>
              <w:t>1</w:t>
            </w:r>
          </w:p>
        </w:tc>
        <w:tc>
          <w:tcPr>
            <w:tcW w:w="2456" w:type="dxa"/>
          </w:tcPr>
          <w:p w14:paraId="19DA5BD1" w14:textId="2D5D0C89" w:rsidR="00440632" w:rsidRDefault="00440632" w:rsidP="001C31D6">
            <w:pPr>
              <w:spacing w:after="0" w:line="240" w:lineRule="auto"/>
            </w:pPr>
          </w:p>
        </w:tc>
      </w:tr>
      <w:tr w:rsidR="00440632" w14:paraId="494A22D8" w14:textId="77777777" w:rsidTr="00440632">
        <w:trPr>
          <w:trHeight w:val="20"/>
        </w:trPr>
        <w:tc>
          <w:tcPr>
            <w:tcW w:w="2256" w:type="dxa"/>
            <w:vMerge/>
          </w:tcPr>
          <w:p w14:paraId="29C01809" w14:textId="77777777" w:rsidR="00440632" w:rsidRDefault="00440632" w:rsidP="001C31D6"/>
        </w:tc>
        <w:tc>
          <w:tcPr>
            <w:tcW w:w="2116" w:type="dxa"/>
            <w:vMerge/>
          </w:tcPr>
          <w:p w14:paraId="4966E783" w14:textId="77777777" w:rsidR="00440632" w:rsidRDefault="00440632" w:rsidP="001C31D6"/>
        </w:tc>
        <w:tc>
          <w:tcPr>
            <w:tcW w:w="2396" w:type="dxa"/>
            <w:vMerge/>
          </w:tcPr>
          <w:p w14:paraId="0BCC690E" w14:textId="77777777" w:rsidR="00440632" w:rsidRDefault="00440632" w:rsidP="001C31D6"/>
        </w:tc>
        <w:tc>
          <w:tcPr>
            <w:tcW w:w="746" w:type="dxa"/>
            <w:vMerge/>
          </w:tcPr>
          <w:p w14:paraId="3BE6F71B" w14:textId="77777777" w:rsidR="00440632" w:rsidRDefault="00440632" w:rsidP="001C31D6"/>
        </w:tc>
        <w:tc>
          <w:tcPr>
            <w:tcW w:w="236" w:type="dxa"/>
          </w:tcPr>
          <w:p w14:paraId="76C5FA29" w14:textId="76B23C8E" w:rsidR="00440632" w:rsidRPr="00440632" w:rsidRDefault="00440632" w:rsidP="001C31D6">
            <w:pPr>
              <w:spacing w:after="0" w:line="240" w:lineRule="auto"/>
              <w:rPr>
                <w:sz w:val="16"/>
                <w:szCs w:val="16"/>
              </w:rPr>
            </w:pPr>
            <w:r w:rsidRPr="00440632">
              <w:rPr>
                <w:sz w:val="16"/>
                <w:szCs w:val="16"/>
              </w:rPr>
              <w:t>2</w:t>
            </w:r>
          </w:p>
        </w:tc>
        <w:tc>
          <w:tcPr>
            <w:tcW w:w="2456" w:type="dxa"/>
          </w:tcPr>
          <w:p w14:paraId="26A2A96B" w14:textId="2BEE79DE" w:rsidR="00440632" w:rsidRDefault="00440632" w:rsidP="001C31D6">
            <w:pPr>
              <w:spacing w:after="0" w:line="240" w:lineRule="auto"/>
            </w:pPr>
          </w:p>
        </w:tc>
      </w:tr>
      <w:tr w:rsidR="00440632" w14:paraId="080EA2EA" w14:textId="77777777" w:rsidTr="00440632">
        <w:trPr>
          <w:trHeight w:val="20"/>
        </w:trPr>
        <w:tc>
          <w:tcPr>
            <w:tcW w:w="2256" w:type="dxa"/>
            <w:vMerge/>
          </w:tcPr>
          <w:p w14:paraId="578EB691" w14:textId="77777777" w:rsidR="00440632" w:rsidRDefault="00440632" w:rsidP="001C31D6"/>
        </w:tc>
        <w:tc>
          <w:tcPr>
            <w:tcW w:w="2116" w:type="dxa"/>
            <w:vMerge/>
          </w:tcPr>
          <w:p w14:paraId="18FEAE65" w14:textId="77777777" w:rsidR="00440632" w:rsidRDefault="00440632" w:rsidP="001C31D6"/>
        </w:tc>
        <w:tc>
          <w:tcPr>
            <w:tcW w:w="2396" w:type="dxa"/>
            <w:vMerge/>
          </w:tcPr>
          <w:p w14:paraId="7D752ABC" w14:textId="77777777" w:rsidR="00440632" w:rsidRDefault="00440632" w:rsidP="001C31D6"/>
        </w:tc>
        <w:tc>
          <w:tcPr>
            <w:tcW w:w="746" w:type="dxa"/>
            <w:vMerge/>
          </w:tcPr>
          <w:p w14:paraId="12F56A88" w14:textId="77777777" w:rsidR="00440632" w:rsidRDefault="00440632" w:rsidP="001C31D6"/>
        </w:tc>
        <w:tc>
          <w:tcPr>
            <w:tcW w:w="236" w:type="dxa"/>
          </w:tcPr>
          <w:p w14:paraId="360853FA" w14:textId="2ECA02DB" w:rsidR="00440632" w:rsidRPr="00440632" w:rsidRDefault="00440632" w:rsidP="001C31D6">
            <w:pPr>
              <w:spacing w:after="0" w:line="240" w:lineRule="auto"/>
              <w:rPr>
                <w:sz w:val="16"/>
                <w:szCs w:val="16"/>
              </w:rPr>
            </w:pPr>
            <w:r w:rsidRPr="00440632">
              <w:rPr>
                <w:sz w:val="16"/>
                <w:szCs w:val="16"/>
              </w:rPr>
              <w:t>3</w:t>
            </w:r>
          </w:p>
        </w:tc>
        <w:tc>
          <w:tcPr>
            <w:tcW w:w="2456" w:type="dxa"/>
          </w:tcPr>
          <w:p w14:paraId="6C049D2C" w14:textId="241ADFCC" w:rsidR="00440632" w:rsidRDefault="00440632" w:rsidP="001C31D6">
            <w:pPr>
              <w:spacing w:after="0" w:line="240" w:lineRule="auto"/>
            </w:pPr>
          </w:p>
        </w:tc>
      </w:tr>
      <w:tr w:rsidR="00440632" w14:paraId="03761FC2" w14:textId="77777777" w:rsidTr="00440632">
        <w:trPr>
          <w:trHeight w:val="20"/>
        </w:trPr>
        <w:tc>
          <w:tcPr>
            <w:tcW w:w="2256" w:type="dxa"/>
            <w:vMerge/>
          </w:tcPr>
          <w:p w14:paraId="117ACECB" w14:textId="77777777" w:rsidR="00440632" w:rsidRDefault="00440632" w:rsidP="001C31D6"/>
        </w:tc>
        <w:tc>
          <w:tcPr>
            <w:tcW w:w="2116" w:type="dxa"/>
            <w:vMerge/>
          </w:tcPr>
          <w:p w14:paraId="2F5BE9FC" w14:textId="77777777" w:rsidR="00440632" w:rsidRDefault="00440632" w:rsidP="001C31D6"/>
        </w:tc>
        <w:tc>
          <w:tcPr>
            <w:tcW w:w="2396" w:type="dxa"/>
            <w:vMerge/>
          </w:tcPr>
          <w:p w14:paraId="742C30C6" w14:textId="77777777" w:rsidR="00440632" w:rsidRDefault="00440632" w:rsidP="001C31D6"/>
        </w:tc>
        <w:tc>
          <w:tcPr>
            <w:tcW w:w="746" w:type="dxa"/>
            <w:vMerge/>
          </w:tcPr>
          <w:p w14:paraId="5E582007" w14:textId="77777777" w:rsidR="00440632" w:rsidRDefault="00440632" w:rsidP="001C31D6"/>
        </w:tc>
        <w:tc>
          <w:tcPr>
            <w:tcW w:w="236" w:type="dxa"/>
          </w:tcPr>
          <w:p w14:paraId="6FA52807" w14:textId="16DC5B5C" w:rsidR="00440632" w:rsidRPr="00440632" w:rsidRDefault="00440632" w:rsidP="001C31D6">
            <w:pPr>
              <w:spacing w:after="0" w:line="240" w:lineRule="auto"/>
              <w:rPr>
                <w:sz w:val="16"/>
                <w:szCs w:val="16"/>
              </w:rPr>
            </w:pPr>
            <w:r w:rsidRPr="00440632">
              <w:rPr>
                <w:sz w:val="16"/>
                <w:szCs w:val="16"/>
              </w:rPr>
              <w:t>4</w:t>
            </w:r>
          </w:p>
        </w:tc>
        <w:tc>
          <w:tcPr>
            <w:tcW w:w="2456" w:type="dxa"/>
          </w:tcPr>
          <w:p w14:paraId="75D18F5F" w14:textId="788A6081" w:rsidR="00440632" w:rsidRDefault="00440632" w:rsidP="001C31D6">
            <w:pPr>
              <w:spacing w:after="0" w:line="240" w:lineRule="auto"/>
            </w:pPr>
          </w:p>
        </w:tc>
      </w:tr>
      <w:tr w:rsidR="00440632" w14:paraId="47FD0FFA" w14:textId="77777777" w:rsidTr="00440632">
        <w:trPr>
          <w:trHeight w:val="20"/>
        </w:trPr>
        <w:tc>
          <w:tcPr>
            <w:tcW w:w="2256" w:type="dxa"/>
            <w:vMerge/>
          </w:tcPr>
          <w:p w14:paraId="3AD2C397" w14:textId="77777777" w:rsidR="00440632" w:rsidRDefault="00440632" w:rsidP="001C31D6"/>
        </w:tc>
        <w:tc>
          <w:tcPr>
            <w:tcW w:w="2116" w:type="dxa"/>
            <w:vMerge/>
          </w:tcPr>
          <w:p w14:paraId="42A63AC4" w14:textId="77777777" w:rsidR="00440632" w:rsidRDefault="00440632" w:rsidP="001C31D6"/>
        </w:tc>
        <w:tc>
          <w:tcPr>
            <w:tcW w:w="2396" w:type="dxa"/>
            <w:vMerge/>
          </w:tcPr>
          <w:p w14:paraId="7E2952E8" w14:textId="77777777" w:rsidR="00440632" w:rsidRDefault="00440632" w:rsidP="001C31D6"/>
        </w:tc>
        <w:tc>
          <w:tcPr>
            <w:tcW w:w="746" w:type="dxa"/>
            <w:vMerge/>
          </w:tcPr>
          <w:p w14:paraId="125E8918" w14:textId="77777777" w:rsidR="00440632" w:rsidRDefault="00440632" w:rsidP="001C31D6"/>
        </w:tc>
        <w:tc>
          <w:tcPr>
            <w:tcW w:w="236" w:type="dxa"/>
          </w:tcPr>
          <w:p w14:paraId="6F8EAB30" w14:textId="1EA99D0F" w:rsidR="00440632" w:rsidRPr="00440632" w:rsidRDefault="00440632" w:rsidP="001C31D6">
            <w:pPr>
              <w:spacing w:after="0" w:line="240" w:lineRule="auto"/>
              <w:rPr>
                <w:sz w:val="16"/>
                <w:szCs w:val="16"/>
              </w:rPr>
            </w:pPr>
            <w:r w:rsidRPr="00440632">
              <w:rPr>
                <w:sz w:val="16"/>
                <w:szCs w:val="16"/>
              </w:rPr>
              <w:t>5</w:t>
            </w:r>
          </w:p>
        </w:tc>
        <w:tc>
          <w:tcPr>
            <w:tcW w:w="2456" w:type="dxa"/>
          </w:tcPr>
          <w:p w14:paraId="4FBE061B" w14:textId="2DFD756D" w:rsidR="00440632" w:rsidRDefault="00440632" w:rsidP="001C31D6">
            <w:pPr>
              <w:spacing w:after="0" w:line="240" w:lineRule="auto"/>
            </w:pPr>
          </w:p>
        </w:tc>
      </w:tr>
    </w:tbl>
    <w:p w14:paraId="525ABF50" w14:textId="77777777" w:rsidR="00842CF9" w:rsidRDefault="00590CE4" w:rsidP="00D75AA0">
      <w:pPr>
        <w:spacing w:before="120" w:after="6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Žadatel s</w:t>
      </w:r>
      <w:r w:rsidR="00F81BF3">
        <w:rPr>
          <w:rFonts w:asciiTheme="minorHAnsi" w:hAnsiTheme="minorHAnsi" w:cs="Arial"/>
          <w:b/>
        </w:rPr>
        <w:t>polu se</w:t>
      </w:r>
      <w:r>
        <w:rPr>
          <w:rFonts w:asciiTheme="minorHAnsi" w:hAnsiTheme="minorHAnsi" w:cs="Arial"/>
          <w:b/>
        </w:rPr>
        <w:t> žádostí předloží</w:t>
      </w:r>
      <w:r w:rsidR="00842CF9" w:rsidRPr="00842CF9">
        <w:rPr>
          <w:rFonts w:asciiTheme="minorHAnsi" w:hAnsiTheme="minorHAnsi" w:cs="Arial"/>
          <w:b/>
        </w:rPr>
        <w:t>:</w:t>
      </w:r>
    </w:p>
    <w:p w14:paraId="7E6A4390" w14:textId="77777777" w:rsidR="00F81BF3" w:rsidRDefault="00F81BF3" w:rsidP="004A523B">
      <w:pPr>
        <w:pStyle w:val="Zkladntext2"/>
        <w:numPr>
          <w:ilvl w:val="0"/>
          <w:numId w:val="7"/>
        </w:numPr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technickou a průvodní dokumentaci [§ 18 odst. 3 písm. a) zákona]</w:t>
      </w:r>
      <w:r w:rsid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,</w:t>
      </w:r>
    </w:p>
    <w:p w14:paraId="4DAEF3E8" w14:textId="77777777" w:rsidR="004A523B" w:rsidRDefault="00570301" w:rsidP="004A523B">
      <w:pPr>
        <w:pStyle w:val="Zkladntext2"/>
        <w:numPr>
          <w:ilvl w:val="0"/>
          <w:numId w:val="7"/>
        </w:numPr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  <w:r w:rsidRP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doklady, které potvrzují správnost identifikačních údajů [§ 18 odst. 3 písm. b) zákona] </w:t>
      </w:r>
      <w:r w:rsid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–</w:t>
      </w:r>
      <w:r w:rsidRP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</w:t>
      </w:r>
      <w:r w:rsid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např. </w:t>
      </w:r>
      <w:r w:rsidRP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koncesní listina, živnostenský list, výpis z obchodního rejstříku, doklad o přidělení IČ</w:t>
      </w:r>
      <w:r w:rsidR="00F81BF3" w:rsidRP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,</w:t>
      </w:r>
      <w:r w:rsidRP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a to v originále nebo </w:t>
      </w:r>
      <w:r w:rsidR="00867F4C" w:rsidRPr="004A523B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úředně ověřenou kopii, </w:t>
      </w:r>
    </w:p>
    <w:p w14:paraId="02591F25" w14:textId="58F30446" w:rsidR="00570301" w:rsidRDefault="00867F4C" w:rsidP="004A523B">
      <w:pPr>
        <w:pStyle w:val="Zkladntext2"/>
        <w:numPr>
          <w:ilvl w:val="0"/>
          <w:numId w:val="7"/>
        </w:numPr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  <w:r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kopii certifikátu o homologaci předloženého modelu zbraně</w:t>
      </w:r>
      <w:r w:rsidR="00440632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při ověřování </w:t>
      </w:r>
      <w:r w:rsidR="00440632" w:rsidRPr="00440632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dle </w:t>
      </w:r>
      <w:r w:rsidR="00440632" w:rsidRPr="00440632">
        <w:rPr>
          <w:rFonts w:asciiTheme="minorHAnsi" w:hAnsiTheme="minorHAnsi"/>
          <w:b w:val="0"/>
        </w:rPr>
        <w:t>§ 6 odst. 4 zákona</w:t>
      </w:r>
    </w:p>
    <w:p w14:paraId="300C75C8" w14:textId="77777777" w:rsidR="004A523B" w:rsidRPr="00570301" w:rsidRDefault="004A523B" w:rsidP="004A523B">
      <w:pPr>
        <w:pStyle w:val="Zkladntext2"/>
        <w:ind w:left="360"/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</w:p>
    <w:p w14:paraId="690F3AFE" w14:textId="77777777" w:rsidR="00570301" w:rsidRPr="00570301" w:rsidRDefault="00570301" w:rsidP="00570301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 w:rsidRPr="00570301">
        <w:rPr>
          <w:rFonts w:asciiTheme="minorHAnsi" w:hAnsiTheme="minorHAnsi"/>
          <w:b w:val="0"/>
          <w:bCs/>
          <w:sz w:val="22"/>
          <w:szCs w:val="22"/>
        </w:rPr>
        <w:t>Správní poplatek za provedený úkon je stanoven položkou 32 Sazebníku sprá</w:t>
      </w:r>
      <w:r w:rsidR="000563BA">
        <w:rPr>
          <w:rFonts w:asciiTheme="minorHAnsi" w:hAnsiTheme="minorHAnsi"/>
          <w:b w:val="0"/>
          <w:bCs/>
          <w:sz w:val="22"/>
          <w:szCs w:val="22"/>
        </w:rPr>
        <w:t>vních poplatků uvedenou v zákoně</w:t>
      </w: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 č. 634/2004 Sb., o správních poplatcích, v platném ustanovení a úplata je stanovena v příloze č. 5 k vyhlášce č. 335/2004 Sb., v platném znění.</w:t>
      </w:r>
    </w:p>
    <w:p w14:paraId="0857221B" w14:textId="77777777" w:rsidR="001D6216" w:rsidRPr="008D044F" w:rsidRDefault="00C87A53" w:rsidP="001D6216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S</w:t>
      </w:r>
      <w:r w:rsidR="001D6216" w:rsidRPr="008D044F">
        <w:rPr>
          <w:rFonts w:asciiTheme="minorHAnsi" w:hAnsiTheme="minorHAnsi"/>
          <w:b w:val="0"/>
          <w:bCs/>
          <w:sz w:val="22"/>
          <w:szCs w:val="22"/>
        </w:rPr>
        <w:t xml:space="preserve">tanovené technické požadavky, výše správního poplatku a úplaty budou uvedeny v podmínkách zaslaných Českým úřadem pro zkoušení zbraní a střeliva nejpozději do 30 dnů po </w:t>
      </w:r>
      <w:r w:rsidR="001D6216">
        <w:rPr>
          <w:rFonts w:asciiTheme="minorHAnsi" w:hAnsiTheme="minorHAnsi"/>
          <w:b w:val="0"/>
          <w:bCs/>
          <w:sz w:val="22"/>
          <w:szCs w:val="22"/>
        </w:rPr>
        <w:t xml:space="preserve">obdržení </w:t>
      </w:r>
      <w:r w:rsidR="001D6216" w:rsidRPr="008D044F">
        <w:rPr>
          <w:rFonts w:asciiTheme="minorHAnsi" w:hAnsiTheme="minorHAnsi"/>
          <w:b w:val="0"/>
          <w:bCs/>
          <w:sz w:val="22"/>
          <w:szCs w:val="22"/>
        </w:rPr>
        <w:t>žádosti.</w:t>
      </w:r>
    </w:p>
    <w:p w14:paraId="2A589F36" w14:textId="77777777" w:rsidR="00C87A53" w:rsidRDefault="00C87A53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38C888C8" w14:textId="77777777" w:rsidR="00916EC3" w:rsidRDefault="00916EC3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5D64B1CD" w14:textId="77777777" w:rsidR="00A773C9" w:rsidRDefault="00A773C9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2EBEAA6C" w14:textId="77777777" w:rsidR="00A773C9" w:rsidRDefault="00A773C9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0D56158C" w14:textId="77777777" w:rsidR="00A773C9" w:rsidRDefault="00A773C9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12F53A96" w14:textId="77777777" w:rsidR="008A5F25" w:rsidRDefault="008A5F25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136569DA" w14:textId="77777777" w:rsidR="00916EC3" w:rsidRDefault="00916EC3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24E0A6F9" w14:textId="77777777" w:rsidR="00FA3F90" w:rsidRDefault="00FA3F90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6C273BA0" w14:textId="77777777" w:rsidR="00A773C9" w:rsidRPr="00FA3F90" w:rsidRDefault="00A773C9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59725574" w14:textId="77777777" w:rsidR="00842CF9" w:rsidRPr="008C1B30" w:rsidRDefault="009B6290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__________________________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  <w:t xml:space="preserve">                         _____________________________________</w:t>
      </w:r>
    </w:p>
    <w:p w14:paraId="1245296C" w14:textId="301FAE84" w:rsidR="00842CF9" w:rsidRPr="00916EC3" w:rsidRDefault="00A773C9" w:rsidP="00590CE4">
      <w:pPr>
        <w:pStyle w:val="Zkladntextodsazen"/>
        <w:spacing w:after="0"/>
        <w:ind w:left="284"/>
        <w:rPr>
          <w:rFonts w:asciiTheme="minorHAnsi" w:hAnsiTheme="minorHAnsi" w:cs="Arial"/>
          <w:sz w:val="18"/>
          <w:szCs w:val="18"/>
        </w:rPr>
      </w:pPr>
      <w:r w:rsidRPr="00916E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35DCEBD" wp14:editId="0049BAE6">
                <wp:simplePos x="0" y="0"/>
                <wp:positionH relativeFrom="margin">
                  <wp:posOffset>-118110</wp:posOffset>
                </wp:positionH>
                <wp:positionV relativeFrom="margin">
                  <wp:posOffset>8161655</wp:posOffset>
                </wp:positionV>
                <wp:extent cx="6638925" cy="1072515"/>
                <wp:effectExtent l="0" t="0" r="9525" b="0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07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54517" w14:textId="77777777" w:rsidR="00D75AA0" w:rsidRDefault="00D75AA0" w:rsidP="00D75AA0">
                            <w:pPr>
                              <w:pStyle w:val="Zkladntextodsazen"/>
                              <w:tabs>
                                <w:tab w:val="right" w:leader="dot" w:pos="10155"/>
                              </w:tabs>
                              <w:spacing w:after="0"/>
                              <w:ind w:left="0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7684B37" w14:textId="77777777" w:rsidR="00D75AA0" w:rsidRPr="00CC1A31" w:rsidRDefault="00D75AA0" w:rsidP="00D75AA0">
                            <w:pPr>
                              <w:pStyle w:val="Zkladntextodsazen"/>
                              <w:tabs>
                                <w:tab w:val="right" w:leader="dot" w:pos="9356"/>
                              </w:tabs>
                              <w:spacing w:after="60"/>
                              <w:ind w:left="0"/>
                              <w:jc w:val="both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916EC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      </w:r>
                            <w:r w:rsidRPr="00916E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kdykoliv odvolat</w:t>
                            </w:r>
                            <w:r w:rsidRPr="00CC1A3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Style w:val="Mkatabulky"/>
                              <w:tblW w:w="1014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3261"/>
                              <w:gridCol w:w="3230"/>
                              <w:gridCol w:w="1984"/>
                            </w:tblGrid>
                            <w:tr w:rsidR="00D75AA0" w:rsidRPr="0002056C" w14:paraId="429A2164" w14:textId="77777777" w:rsidTr="00432B49">
                              <w:trPr>
                                <w:jc w:val="center"/>
                              </w:trPr>
                              <w:tc>
                                <w:tcPr>
                                  <w:tcW w:w="1673" w:type="dxa"/>
                                </w:tcPr>
                                <w:p w14:paraId="471A37E0" w14:textId="77777777" w:rsidR="00D75AA0" w:rsidRPr="0002056C" w:rsidRDefault="00D75AA0" w:rsidP="00D75AA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53DE5D5F" w14:textId="77777777" w:rsidR="00D75AA0" w:rsidRPr="0002056C" w:rsidRDefault="00D75AA0" w:rsidP="00D75AA0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14B0ECEA" w14:textId="77777777" w:rsidR="00D75AA0" w:rsidRDefault="00D75AA0" w:rsidP="00D75AA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14:paraId="627D99F5" w14:textId="77777777" w:rsidR="00D75AA0" w:rsidRPr="0002056C" w:rsidRDefault="00D75AA0" w:rsidP="00D75AA0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7883AC0" w14:textId="77777777" w:rsidR="00D75AA0" w:rsidRDefault="00D75AA0" w:rsidP="00D75AA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Tel. číslo</w:t>
                                  </w:r>
                                </w:p>
                                <w:p w14:paraId="10429D10" w14:textId="77777777" w:rsidR="00D75AA0" w:rsidRDefault="00D75AA0" w:rsidP="00D75AA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9022F6" w14:textId="77777777" w:rsidR="00D75AA0" w:rsidRPr="0002056C" w:rsidRDefault="00D75AA0" w:rsidP="00D75AA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FFD3FE" w14:textId="77777777" w:rsidR="00D75AA0" w:rsidRDefault="00D75AA0" w:rsidP="00D75AA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DCEB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0" type="#_x0000_t202" style="position:absolute;left:0;text-align:left;margin-left:-9.3pt;margin-top:642.65pt;width:522.75pt;height:84.4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" fillcolor="window" stroked="f" strokeweight=".5pt">
                <v:textbox>
                  <w:txbxContent>
                    <w:p w14:paraId="27F54517" w14:textId="77777777" w:rsidR="00D75AA0" w:rsidRDefault="00D75AA0" w:rsidP="00D75AA0">
                      <w:pPr>
                        <w:pStyle w:val="Zkladntextodsazen"/>
                        <w:tabs>
                          <w:tab w:val="right" w:leader="dot" w:pos="10155"/>
                        </w:tabs>
                        <w:spacing w:after="0"/>
                        <w:ind w:left="0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</w:p>
                    <w:p w14:paraId="07684B37" w14:textId="77777777" w:rsidR="00D75AA0" w:rsidRPr="00CC1A31" w:rsidRDefault="00D75AA0" w:rsidP="00D75AA0">
                      <w:pPr>
                        <w:pStyle w:val="Zkladntextodsazen"/>
                        <w:tabs>
                          <w:tab w:val="right" w:leader="dot" w:pos="9356"/>
                        </w:tabs>
                        <w:spacing w:after="60"/>
                        <w:ind w:left="0"/>
                        <w:jc w:val="both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916EC3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</w:r>
                      <w:r w:rsidRPr="00916EC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kdykoliv odvolat</w:t>
                      </w:r>
                      <w:r w:rsidRPr="00CC1A31">
                        <w:rPr>
                          <w:rFonts w:asciiTheme="minorHAnsi" w:hAnsiTheme="minorHAnsi" w:cstheme="minorHAnsi"/>
                          <w:sz w:val="22"/>
                        </w:rPr>
                        <w:t xml:space="preserve">. </w:t>
                      </w:r>
                    </w:p>
                    <w:tbl>
                      <w:tblPr>
                        <w:tblStyle w:val="Mkatabulky"/>
                        <w:tblW w:w="1014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3261"/>
                        <w:gridCol w:w="3230"/>
                        <w:gridCol w:w="1984"/>
                      </w:tblGrid>
                      <w:tr w:rsidR="00D75AA0" w:rsidRPr="0002056C" w14:paraId="429A2164" w14:textId="77777777" w:rsidTr="00432B49">
                        <w:trPr>
                          <w:jc w:val="center"/>
                        </w:trPr>
                        <w:tc>
                          <w:tcPr>
                            <w:tcW w:w="1673" w:type="dxa"/>
                          </w:tcPr>
                          <w:p w14:paraId="471A37E0" w14:textId="77777777" w:rsidR="00D75AA0" w:rsidRPr="0002056C" w:rsidRDefault="00D75AA0" w:rsidP="00D75AA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53DE5D5F" w14:textId="77777777" w:rsidR="00D75AA0" w:rsidRPr="0002056C" w:rsidRDefault="00D75AA0" w:rsidP="00D75AA0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14:paraId="14B0ECEA" w14:textId="77777777" w:rsidR="00D75AA0" w:rsidRDefault="00D75AA0" w:rsidP="00D75AA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14:paraId="627D99F5" w14:textId="77777777" w:rsidR="00D75AA0" w:rsidRPr="0002056C" w:rsidRDefault="00D75AA0" w:rsidP="00D75AA0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7883AC0" w14:textId="77777777" w:rsidR="00D75AA0" w:rsidRDefault="00D75AA0" w:rsidP="00D75AA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Tel. číslo</w:t>
                            </w:r>
                          </w:p>
                          <w:p w14:paraId="10429D10" w14:textId="77777777" w:rsidR="00D75AA0" w:rsidRDefault="00D75AA0" w:rsidP="00D75AA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69022F6" w14:textId="77777777" w:rsidR="00D75AA0" w:rsidRPr="0002056C" w:rsidRDefault="00D75AA0" w:rsidP="00D75AA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DFFD3FE" w14:textId="77777777" w:rsidR="00D75AA0" w:rsidRDefault="00D75AA0" w:rsidP="00D75AA0">
                      <w:pPr>
                        <w:spacing w:after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16EC3">
        <w:rPr>
          <w:rFonts w:asciiTheme="minorHAnsi" w:hAnsiTheme="minorHAnsi" w:cs="Arial"/>
          <w:sz w:val="18"/>
          <w:szCs w:val="18"/>
        </w:rPr>
        <w:t xml:space="preserve"> </w:t>
      </w:r>
      <w:r w:rsidR="009B6290" w:rsidRPr="00916EC3">
        <w:rPr>
          <w:rFonts w:asciiTheme="minorHAnsi" w:hAnsiTheme="minorHAnsi" w:cs="Arial"/>
          <w:sz w:val="18"/>
          <w:szCs w:val="18"/>
        </w:rPr>
        <w:t xml:space="preserve">           </w:t>
      </w:r>
      <w:r w:rsidR="00842CF9" w:rsidRPr="00916EC3">
        <w:rPr>
          <w:rFonts w:asciiTheme="minorHAnsi" w:hAnsiTheme="minorHAnsi" w:cs="Arial"/>
          <w:sz w:val="18"/>
          <w:szCs w:val="18"/>
        </w:rPr>
        <w:t>místo, datum</w:t>
      </w:r>
      <w:r w:rsidR="00842CF9" w:rsidRPr="00916EC3">
        <w:rPr>
          <w:rFonts w:asciiTheme="minorHAnsi" w:hAnsiTheme="minorHAnsi" w:cs="Arial"/>
          <w:sz w:val="18"/>
          <w:szCs w:val="18"/>
        </w:rPr>
        <w:tab/>
      </w:r>
      <w:r w:rsidR="00842CF9" w:rsidRPr="00916EC3">
        <w:rPr>
          <w:rFonts w:asciiTheme="minorHAnsi" w:hAnsiTheme="minorHAnsi" w:cs="Arial"/>
          <w:sz w:val="18"/>
          <w:szCs w:val="18"/>
        </w:rPr>
        <w:tab/>
      </w:r>
      <w:r w:rsidR="00842CF9" w:rsidRPr="00916EC3">
        <w:rPr>
          <w:rFonts w:asciiTheme="minorHAnsi" w:hAnsiTheme="minorHAnsi" w:cs="Arial"/>
          <w:sz w:val="18"/>
          <w:szCs w:val="18"/>
        </w:rPr>
        <w:tab/>
      </w:r>
      <w:r w:rsidR="00842CF9" w:rsidRPr="00916EC3">
        <w:rPr>
          <w:rFonts w:asciiTheme="minorHAnsi" w:hAnsiTheme="minorHAnsi" w:cs="Arial"/>
          <w:sz w:val="18"/>
          <w:szCs w:val="18"/>
        </w:rPr>
        <w:tab/>
      </w:r>
      <w:r w:rsidR="00842CF9" w:rsidRPr="00916EC3">
        <w:rPr>
          <w:rFonts w:asciiTheme="minorHAnsi" w:hAnsiTheme="minorHAnsi" w:cs="Arial"/>
          <w:sz w:val="18"/>
          <w:szCs w:val="18"/>
        </w:rPr>
        <w:tab/>
      </w:r>
      <w:r w:rsidR="00842CF9" w:rsidRPr="00916EC3">
        <w:rPr>
          <w:rFonts w:asciiTheme="minorHAnsi" w:hAnsiTheme="minorHAnsi" w:cs="Arial"/>
          <w:sz w:val="18"/>
          <w:szCs w:val="18"/>
        </w:rPr>
        <w:tab/>
      </w:r>
      <w:r w:rsidR="00916EC3">
        <w:rPr>
          <w:rFonts w:asciiTheme="minorHAnsi" w:hAnsiTheme="minorHAnsi" w:cs="Arial"/>
          <w:sz w:val="18"/>
          <w:szCs w:val="18"/>
        </w:rPr>
        <w:t xml:space="preserve">   </w:t>
      </w:r>
      <w:r w:rsidR="009B6290" w:rsidRPr="00916EC3">
        <w:rPr>
          <w:rFonts w:asciiTheme="minorHAnsi" w:hAnsiTheme="minorHAnsi" w:cs="Arial"/>
          <w:sz w:val="18"/>
          <w:szCs w:val="18"/>
        </w:rPr>
        <w:t xml:space="preserve">                 </w:t>
      </w:r>
      <w:r w:rsidR="00842CF9" w:rsidRPr="00916EC3">
        <w:rPr>
          <w:rFonts w:asciiTheme="minorHAnsi" w:hAnsiTheme="minorHAnsi" w:cs="Arial"/>
          <w:sz w:val="18"/>
          <w:szCs w:val="18"/>
        </w:rPr>
        <w:t>jméno a podpis žadatele</w:t>
      </w:r>
    </w:p>
    <w:p w14:paraId="7A4A8301" w14:textId="255E5CED" w:rsidR="00916EC3" w:rsidRPr="00916EC3" w:rsidRDefault="00916EC3" w:rsidP="00916EC3">
      <w:pPr>
        <w:pStyle w:val="Zkladntextodsazen"/>
        <w:spacing w:after="0"/>
        <w:ind w:left="284"/>
        <w:rPr>
          <w:rFonts w:asciiTheme="minorHAnsi" w:hAnsiTheme="minorHAnsi" w:cs="Arial"/>
          <w:sz w:val="18"/>
          <w:szCs w:val="18"/>
        </w:rPr>
      </w:pPr>
      <w:r w:rsidRPr="00916EC3">
        <w:rPr>
          <w:rFonts w:asciiTheme="minorHAnsi" w:hAnsiTheme="minorHAnsi" w:cs="Arial"/>
          <w:noProof/>
          <w:sz w:val="18"/>
          <w:szCs w:val="18"/>
        </w:rPr>
        <w:drawing>
          <wp:anchor distT="0" distB="0" distL="114300" distR="114300" simplePos="0" relativeHeight="251664896" behindDoc="1" locked="0" layoutInCell="1" allowOverlap="1" wp14:anchorId="3C6B62D5" wp14:editId="4277D4D0">
            <wp:simplePos x="0" y="0"/>
            <wp:positionH relativeFrom="column">
              <wp:posOffset>-313690</wp:posOffset>
            </wp:positionH>
            <wp:positionV relativeFrom="paragraph">
              <wp:posOffset>266700</wp:posOffset>
            </wp:positionV>
            <wp:extent cx="194310" cy="107950"/>
            <wp:effectExtent l="0" t="0" r="0" b="635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CF9" w:rsidRPr="00916EC3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</w:t>
      </w:r>
      <w:r w:rsidR="009B6290" w:rsidRPr="00916EC3">
        <w:rPr>
          <w:rFonts w:asciiTheme="minorHAnsi" w:hAnsiTheme="minorHAnsi" w:cs="Arial"/>
          <w:sz w:val="18"/>
          <w:szCs w:val="18"/>
        </w:rPr>
        <w:t xml:space="preserve">   </w:t>
      </w:r>
      <w:r>
        <w:rPr>
          <w:rFonts w:asciiTheme="minorHAnsi" w:hAnsiTheme="minorHAnsi" w:cs="Arial"/>
          <w:sz w:val="18"/>
          <w:szCs w:val="18"/>
        </w:rPr>
        <w:t xml:space="preserve">                            </w:t>
      </w:r>
      <w:r w:rsidR="009B6290" w:rsidRPr="00916EC3">
        <w:rPr>
          <w:rFonts w:asciiTheme="minorHAnsi" w:hAnsiTheme="minorHAnsi" w:cs="Arial"/>
          <w:sz w:val="18"/>
          <w:szCs w:val="18"/>
        </w:rPr>
        <w:t xml:space="preserve">         </w:t>
      </w:r>
      <w:r w:rsidR="00842CF9" w:rsidRPr="00916EC3">
        <w:rPr>
          <w:rFonts w:asciiTheme="minorHAnsi" w:hAnsiTheme="minorHAnsi" w:cs="Arial"/>
          <w:sz w:val="18"/>
          <w:szCs w:val="18"/>
        </w:rPr>
        <w:t xml:space="preserve"> (jméno a podpis statutárního orgánu, razítko)</w:t>
      </w:r>
    </w:p>
    <w:sectPr w:rsidR="00916EC3" w:rsidRPr="00916EC3" w:rsidSect="00D75AA0">
      <w:footerReference w:type="default" r:id="rId11"/>
      <w:pgSz w:w="11907" w:h="16839" w:code="9"/>
      <w:pgMar w:top="1560" w:right="851" w:bottom="425" w:left="851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A340" w14:textId="77777777" w:rsidR="003C68EA" w:rsidRDefault="003C68EA" w:rsidP="00EC294B">
      <w:pPr>
        <w:spacing w:after="0" w:line="240" w:lineRule="auto"/>
      </w:pPr>
      <w:r>
        <w:separator/>
      </w:r>
    </w:p>
  </w:endnote>
  <w:endnote w:type="continuationSeparator" w:id="0">
    <w:p w14:paraId="04A9553B" w14:textId="77777777" w:rsidR="003C68EA" w:rsidRDefault="003C68EA" w:rsidP="00E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3003" w14:textId="4194873C" w:rsidR="00842CF9" w:rsidRPr="00CB4296" w:rsidRDefault="009B6290" w:rsidP="009B6290">
    <w:pPr>
      <w:pStyle w:val="Zpat"/>
      <w:jc w:val="center"/>
      <w:rPr>
        <w:rFonts w:asciiTheme="minorHAnsi" w:hAnsiTheme="minorHAnsi"/>
        <w:color w:val="A6A6A6" w:themeColor="background1" w:themeShade="A6"/>
        <w:sz w:val="18"/>
        <w:szCs w:val="18"/>
      </w:rPr>
    </w:pPr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Tel.: 284 081 831, 284 081 825, fax: 271 773 064, E-mail: </w:t>
    </w:r>
    <w:hyperlink r:id="rId1" w:history="1">
      <w:r w:rsidRPr="00CB4296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info@cuzzs.cz</w:t>
      </w:r>
    </w:hyperlink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, web: </w:t>
    </w:r>
    <w:hyperlink r:id="rId2" w:history="1">
      <w:r w:rsidR="00011A79" w:rsidRPr="00011A79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www.cuzzs.cz</w:t>
      </w:r>
    </w:hyperlink>
    <w:r w:rsidR="00011A79" w:rsidRPr="00011A79">
      <w:rPr>
        <w:rFonts w:asciiTheme="minorHAnsi" w:hAnsiTheme="minorHAnsi"/>
        <w:color w:val="A6A6A6" w:themeColor="background1" w:themeShade="A6"/>
        <w:sz w:val="18"/>
        <w:szCs w:val="18"/>
      </w:rPr>
      <w:t xml:space="preserve">                                     F06_v1.0</w:t>
    </w:r>
    <w:r w:rsidR="00916EC3">
      <w:rPr>
        <w:rFonts w:asciiTheme="minorHAnsi" w:hAnsiTheme="minorHAnsi"/>
        <w:color w:val="A6A6A6" w:themeColor="background1" w:themeShade="A6"/>
        <w:sz w:val="18"/>
        <w:szCs w:val="18"/>
      </w:rPr>
      <w:t>1</w:t>
    </w:r>
    <w:r w:rsidR="00011A79" w:rsidRPr="00011A79">
      <w:rPr>
        <w:rFonts w:asciiTheme="minorHAnsi" w:hAnsiTheme="minorHAnsi"/>
        <w:color w:val="A6A6A6" w:themeColor="background1" w:themeShade="A6"/>
        <w:sz w:val="18"/>
        <w:szCs w:val="18"/>
      </w:rPr>
      <w:t xml:space="preserve"> - Žádost D/H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526A" w14:textId="77777777" w:rsidR="003C68EA" w:rsidRDefault="003C68EA" w:rsidP="00EC294B">
      <w:pPr>
        <w:spacing w:after="0" w:line="240" w:lineRule="auto"/>
      </w:pPr>
      <w:r>
        <w:separator/>
      </w:r>
    </w:p>
  </w:footnote>
  <w:footnote w:type="continuationSeparator" w:id="0">
    <w:p w14:paraId="402F6917" w14:textId="77777777" w:rsidR="003C68EA" w:rsidRDefault="003C68EA" w:rsidP="00EC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F93"/>
    <w:multiLevelType w:val="hybridMultilevel"/>
    <w:tmpl w:val="EBB4F7B4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4FE8"/>
    <w:multiLevelType w:val="hybridMultilevel"/>
    <w:tmpl w:val="756AC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1A81"/>
    <w:multiLevelType w:val="hybridMultilevel"/>
    <w:tmpl w:val="17043ADC"/>
    <w:lvl w:ilvl="0" w:tplc="C71E5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9163A"/>
    <w:multiLevelType w:val="hybridMultilevel"/>
    <w:tmpl w:val="BE8C8AF6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853BF"/>
    <w:multiLevelType w:val="hybridMultilevel"/>
    <w:tmpl w:val="DBA4AF56"/>
    <w:lvl w:ilvl="0" w:tplc="E90C1B1C">
      <w:start w:val="1"/>
      <w:numFmt w:val="upperLetter"/>
      <w:lvlText w:val="%1)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6981"/>
    <w:multiLevelType w:val="hybridMultilevel"/>
    <w:tmpl w:val="876A6268"/>
    <w:lvl w:ilvl="0" w:tplc="A0CE65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E6F44"/>
    <w:multiLevelType w:val="multilevel"/>
    <w:tmpl w:val="49BACD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39C5392"/>
    <w:multiLevelType w:val="hybridMultilevel"/>
    <w:tmpl w:val="D86077AE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22490">
    <w:abstractNumId w:val="6"/>
  </w:num>
  <w:num w:numId="2" w16cid:durableId="1663583257">
    <w:abstractNumId w:val="7"/>
  </w:num>
  <w:num w:numId="3" w16cid:durableId="1915431726">
    <w:abstractNumId w:val="0"/>
  </w:num>
  <w:num w:numId="4" w16cid:durableId="2021657811">
    <w:abstractNumId w:val="1"/>
  </w:num>
  <w:num w:numId="5" w16cid:durableId="175272087">
    <w:abstractNumId w:val="3"/>
  </w:num>
  <w:num w:numId="6" w16cid:durableId="556673035">
    <w:abstractNumId w:val="5"/>
  </w:num>
  <w:num w:numId="7" w16cid:durableId="1661537905">
    <w:abstractNumId w:val="2"/>
  </w:num>
  <w:num w:numId="8" w16cid:durableId="593127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A1"/>
    <w:rsid w:val="00011A79"/>
    <w:rsid w:val="00023816"/>
    <w:rsid w:val="00050C3F"/>
    <w:rsid w:val="000563BA"/>
    <w:rsid w:val="000674AF"/>
    <w:rsid w:val="000F390D"/>
    <w:rsid w:val="0011039B"/>
    <w:rsid w:val="00137920"/>
    <w:rsid w:val="00162C84"/>
    <w:rsid w:val="00162EB6"/>
    <w:rsid w:val="0018460F"/>
    <w:rsid w:val="00190DA1"/>
    <w:rsid w:val="001B645B"/>
    <w:rsid w:val="001D6216"/>
    <w:rsid w:val="001E4B81"/>
    <w:rsid w:val="001E68D2"/>
    <w:rsid w:val="00232911"/>
    <w:rsid w:val="00251E48"/>
    <w:rsid w:val="00261E1D"/>
    <w:rsid w:val="00274633"/>
    <w:rsid w:val="002D1C33"/>
    <w:rsid w:val="00333377"/>
    <w:rsid w:val="0034139F"/>
    <w:rsid w:val="003604FB"/>
    <w:rsid w:val="003A4527"/>
    <w:rsid w:val="003B45CD"/>
    <w:rsid w:val="003C68EA"/>
    <w:rsid w:val="003E2BA6"/>
    <w:rsid w:val="003E6857"/>
    <w:rsid w:val="0040438A"/>
    <w:rsid w:val="00440632"/>
    <w:rsid w:val="00440A31"/>
    <w:rsid w:val="004530C5"/>
    <w:rsid w:val="00456C30"/>
    <w:rsid w:val="00473E52"/>
    <w:rsid w:val="00483EC3"/>
    <w:rsid w:val="004877AF"/>
    <w:rsid w:val="004A523B"/>
    <w:rsid w:val="004B4B57"/>
    <w:rsid w:val="004C0E12"/>
    <w:rsid w:val="004C729C"/>
    <w:rsid w:val="004F4079"/>
    <w:rsid w:val="00567A30"/>
    <w:rsid w:val="00570301"/>
    <w:rsid w:val="00590CE4"/>
    <w:rsid w:val="00594BD2"/>
    <w:rsid w:val="005C4FC7"/>
    <w:rsid w:val="005D5D0B"/>
    <w:rsid w:val="00601F4A"/>
    <w:rsid w:val="00693637"/>
    <w:rsid w:val="006A5659"/>
    <w:rsid w:val="006F523C"/>
    <w:rsid w:val="0072327B"/>
    <w:rsid w:val="00771B68"/>
    <w:rsid w:val="00777075"/>
    <w:rsid w:val="007A245F"/>
    <w:rsid w:val="007A742B"/>
    <w:rsid w:val="007B7CEB"/>
    <w:rsid w:val="007E51A3"/>
    <w:rsid w:val="007F60D9"/>
    <w:rsid w:val="008377EA"/>
    <w:rsid w:val="00842CF9"/>
    <w:rsid w:val="008463D8"/>
    <w:rsid w:val="008657FD"/>
    <w:rsid w:val="00867F4C"/>
    <w:rsid w:val="00896C3F"/>
    <w:rsid w:val="008A5F25"/>
    <w:rsid w:val="008C14FD"/>
    <w:rsid w:val="008C3A95"/>
    <w:rsid w:val="008F09EF"/>
    <w:rsid w:val="00900B1A"/>
    <w:rsid w:val="00901972"/>
    <w:rsid w:val="00916EC3"/>
    <w:rsid w:val="00927BD7"/>
    <w:rsid w:val="009B6290"/>
    <w:rsid w:val="009D684F"/>
    <w:rsid w:val="00A020C1"/>
    <w:rsid w:val="00A63A76"/>
    <w:rsid w:val="00A773C9"/>
    <w:rsid w:val="00A809DD"/>
    <w:rsid w:val="00A9638D"/>
    <w:rsid w:val="00AA5732"/>
    <w:rsid w:val="00AB4FEF"/>
    <w:rsid w:val="00AE0379"/>
    <w:rsid w:val="00B02CF3"/>
    <w:rsid w:val="00B17591"/>
    <w:rsid w:val="00B56FAB"/>
    <w:rsid w:val="00B62005"/>
    <w:rsid w:val="00BA4AE9"/>
    <w:rsid w:val="00BA58A2"/>
    <w:rsid w:val="00BA6A11"/>
    <w:rsid w:val="00BB7F84"/>
    <w:rsid w:val="00BE3AAF"/>
    <w:rsid w:val="00BE61AB"/>
    <w:rsid w:val="00C00B04"/>
    <w:rsid w:val="00C87A53"/>
    <w:rsid w:val="00C974E5"/>
    <w:rsid w:val="00CB4296"/>
    <w:rsid w:val="00CC77DB"/>
    <w:rsid w:val="00D75AA0"/>
    <w:rsid w:val="00D82344"/>
    <w:rsid w:val="00D96D64"/>
    <w:rsid w:val="00DA4EDC"/>
    <w:rsid w:val="00DD73C5"/>
    <w:rsid w:val="00DE6B8C"/>
    <w:rsid w:val="00E37DBF"/>
    <w:rsid w:val="00E83048"/>
    <w:rsid w:val="00E83275"/>
    <w:rsid w:val="00E86176"/>
    <w:rsid w:val="00EC294B"/>
    <w:rsid w:val="00ED693B"/>
    <w:rsid w:val="00F006D5"/>
    <w:rsid w:val="00F81BF3"/>
    <w:rsid w:val="00FA3F90"/>
    <w:rsid w:val="00FB76DB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  <o:shapelayout v:ext="edit">
      <o:idmap v:ext="edit" data="2"/>
    </o:shapelayout>
  </w:shapeDefaults>
  <w:decimalSymbol w:val=","/>
  <w:listSeparator w:val=";"/>
  <w14:docId w14:val="67EF42EF"/>
  <w15:docId w15:val="{4EEA7C75-6A1E-44CF-9C12-B0AE3901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9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42CF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2C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2CF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2CF9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C294B"/>
    <w:rPr>
      <w:color w:val="212120"/>
      <w:kern w:val="28"/>
    </w:rPr>
  </w:style>
  <w:style w:type="paragraph" w:styleId="Zpat">
    <w:name w:val="footer"/>
    <w:basedOn w:val="Normln"/>
    <w:link w:val="Zpat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C294B"/>
    <w:rPr>
      <w:color w:val="212120"/>
      <w:kern w:val="28"/>
    </w:rPr>
  </w:style>
  <w:style w:type="character" w:styleId="Hypertextovodkaz">
    <w:name w:val="Hyperlink"/>
    <w:basedOn w:val="Standardnpsmoodstavce"/>
    <w:rsid w:val="004F407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463D8"/>
    <w:rPr>
      <w:color w:val="808080"/>
    </w:rPr>
  </w:style>
  <w:style w:type="paragraph" w:styleId="Textbubliny">
    <w:name w:val="Balloon Text"/>
    <w:basedOn w:val="Normln"/>
    <w:link w:val="TextbublinyChar"/>
    <w:rsid w:val="008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63D8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842CF9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842CF9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842CF9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842CF9"/>
    <w:rPr>
      <w:rFonts w:ascii="Arial" w:hAnsi="Arial" w:cs="Arial"/>
      <w:b/>
      <w:bCs/>
      <w:sz w:val="22"/>
    </w:rPr>
  </w:style>
  <w:style w:type="paragraph" w:styleId="Zkladntextodsazen">
    <w:name w:val="Body Text Indent"/>
    <w:basedOn w:val="Normln"/>
    <w:link w:val="ZkladntextodsazenChar"/>
    <w:rsid w:val="00842CF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2CF9"/>
  </w:style>
  <w:style w:type="paragraph" w:styleId="Zkladntext">
    <w:name w:val="Body Text"/>
    <w:basedOn w:val="Normln"/>
    <w:link w:val="ZkladntextChar"/>
    <w:rsid w:val="00842CF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2CF9"/>
    <w:rPr>
      <w:sz w:val="22"/>
    </w:rPr>
  </w:style>
  <w:style w:type="paragraph" w:styleId="Zkladntext2">
    <w:name w:val="Body Text 2"/>
    <w:basedOn w:val="Normln"/>
    <w:link w:val="Zkladntext2Char"/>
    <w:rsid w:val="00842CF9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2CF9"/>
    <w:rPr>
      <w:rFonts w:ascii="Arial" w:hAnsi="Arial" w:cs="Arial"/>
      <w:b/>
    </w:rPr>
  </w:style>
  <w:style w:type="table" w:styleId="Mkatabulky">
    <w:name w:val="Table Grid"/>
    <w:basedOn w:val="Normlntabulka"/>
    <w:rsid w:val="0084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62E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604F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11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zzs.cz" TargetMode="External"/><Relationship Id="rId1" Type="http://schemas.openxmlformats.org/officeDocument/2006/relationships/hyperlink" Target="mailto:info@cuzz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AppData\Local\Microsoft\Windows\Temporary%20Internet%20Files\Content.Outlook\Y73M9349\pr&#367;vodn&#237;%20dopis%20-%20vypo&#345;&#225;dn&#237;%20se%20st&#225;tn&#237;m%20rozpo&#269;tem%20rok%202013%20-%20Pete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2123-7BDE-4CDF-BBD2-AEB4CC07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- vypořádní se státním rozpočtem rok 2013 - Petera</Template>
  <TotalTime>36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Martin Lokajíček</cp:lastModifiedBy>
  <cp:revision>8</cp:revision>
  <cp:lastPrinted>2015-04-01T10:35:00Z</cp:lastPrinted>
  <dcterms:created xsi:type="dcterms:W3CDTF">2018-05-24T11:17:00Z</dcterms:created>
  <dcterms:modified xsi:type="dcterms:W3CDTF">2026-01-06T13:01:00Z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