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EE57" w14:textId="0415BE4A" w:rsidR="002B031D" w:rsidRPr="00763428" w:rsidRDefault="008926FC" w:rsidP="00763428">
      <w:pPr>
        <w:spacing w:after="0" w:line="240" w:lineRule="auto"/>
        <w:jc w:val="center"/>
        <w:rPr>
          <w:rFonts w:cs="Arial"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FE212" wp14:editId="67695419">
                <wp:simplePos x="0" y="0"/>
                <wp:positionH relativeFrom="page">
                  <wp:posOffset>5695950</wp:posOffset>
                </wp:positionH>
                <wp:positionV relativeFrom="page">
                  <wp:posOffset>400050</wp:posOffset>
                </wp:positionV>
                <wp:extent cx="1543050" cy="5715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8703E" w14:textId="77777777" w:rsidR="00CB4296" w:rsidRPr="008D044F" w:rsidRDefault="00CB4296" w:rsidP="00CB4296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D044F">
                              <w:rPr>
                                <w:color w:val="000000" w:themeColor="text1"/>
                              </w:rPr>
                              <w:t xml:space="preserve">Ev. č. </w:t>
                            </w:r>
                            <w:r w:rsidRPr="008926F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(nevyplňujte)</w:t>
                            </w:r>
                            <w:r w:rsidRPr="008D044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2816C587" w14:textId="77777777" w:rsidR="00CB4296" w:rsidRDefault="00CB4296" w:rsidP="00CB4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2FE212" id="Obdélník 2" o:spid="_x0000_s1026" style="position:absolute;left:0;text-align:left;margin-left:448.5pt;margin-top:31.5pt;width:121.5pt;height:45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" filled="f" strokecolor="black [3213]" strokeweight="2pt">
                <v:textbox>
                  <w:txbxContent>
                    <w:p w14:paraId="3998703E" w14:textId="77777777" w:rsidR="00CB4296" w:rsidRPr="008D044F" w:rsidRDefault="00CB4296" w:rsidP="00CB4296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D044F">
                        <w:rPr>
                          <w:color w:val="000000" w:themeColor="text1"/>
                        </w:rPr>
                        <w:t xml:space="preserve">Ev. č. </w:t>
                      </w:r>
                      <w:r w:rsidRPr="008926FC">
                        <w:rPr>
                          <w:color w:val="000000" w:themeColor="text1"/>
                          <w:sz w:val="18"/>
                          <w:szCs w:val="18"/>
                        </w:rPr>
                        <w:t>(nevyplňujte)</w:t>
                      </w:r>
                      <w:r w:rsidRPr="008D044F">
                        <w:rPr>
                          <w:color w:val="000000" w:themeColor="text1"/>
                        </w:rPr>
                        <w:t>:</w:t>
                      </w:r>
                    </w:p>
                    <w:p w14:paraId="2816C587" w14:textId="77777777" w:rsidR="00CB4296" w:rsidRDefault="00CB4296" w:rsidP="00CB4296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B4296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74795B" wp14:editId="06D2DCC5">
                <wp:simplePos x="0" y="0"/>
                <wp:positionH relativeFrom="page">
                  <wp:posOffset>543560</wp:posOffset>
                </wp:positionH>
                <wp:positionV relativeFrom="page">
                  <wp:posOffset>266699</wp:posOffset>
                </wp:positionV>
                <wp:extent cx="4784302" cy="115697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4302" cy="1156970"/>
                          <a:chOff x="-8467" y="-99433"/>
                          <a:chExt cx="4784302" cy="1148000"/>
                        </a:xfrm>
                      </wpg:grpSpPr>
                      <pic:pic xmlns:pic="http://schemas.openxmlformats.org/drawingml/2006/picture">
                        <pic:nvPicPr>
                          <pic:cNvPr id="20" name="obrázek 20" descr="C:\Users\dz\OLD\Desktop\MK\Logomanual\jgtzj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467" y="-71081"/>
                            <a:ext cx="51646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Obdélník 10"/>
                        <wps:cNvSpPr>
                          <a:spLocks/>
                        </wps:cNvSpPr>
                        <wps:spPr>
                          <a:xfrm>
                            <a:off x="508000" y="-99433"/>
                            <a:ext cx="4267835" cy="11480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42FAB14" w14:textId="77777777" w:rsidR="00EC294B" w:rsidRDefault="00EC294B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  <w:r w:rsidRPr="004F4079"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  <w:t>Český úřad pro zkoušení zbraní a střeliva</w:t>
                              </w:r>
                            </w:p>
                            <w:p w14:paraId="33C2C30E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4F4079">
                                <w:rPr>
                                  <w:color w:val="000000"/>
                                </w:rPr>
                                <w:t>Jilmová 759/12, 130 00 Praha 3</w:t>
                              </w:r>
                            </w:p>
                            <w:p w14:paraId="51C1D10B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IČ</w:t>
                              </w:r>
                              <w:r w:rsidR="006A5659"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</w:rPr>
                                <w:t>: 708 44 844</w:t>
                              </w:r>
                            </w:p>
                            <w:p w14:paraId="137D6E7D" w14:textId="77777777" w:rsidR="009D684F" w:rsidRPr="004F4079" w:rsidRDefault="009D684F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</w:p>
                            <w:p w14:paraId="4E045C91" w14:textId="77777777" w:rsidR="00EC294B" w:rsidRPr="00EC294B" w:rsidRDefault="00EC294B" w:rsidP="00EC294B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74795B" id="Skupina 9" o:spid="_x0000_s1027" style="position:absolute;left:0;text-align:left;margin-left:42.8pt;margin-top:21pt;width:376.7pt;height:91.1pt;z-index:251669504;mso-position-horizontal-relative:page;mso-position-vertical-relative:page;mso-width-relative:margin;mso-height-relative:margin" coordorigin="-84,-994" coordsize="47843,1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8" type="#_x0000_t75" style="position:absolute;left:-84;top:-710;width:5164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  <v:imagedata r:id="rId9" o:title="jgtzj"/>
                </v:shape>
                <v:rect id="Obdélník 10" o:spid="_x0000_s1029" style="position:absolute;left:5080;top:-994;width:42678;height:1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042FAB14" w14:textId="77777777" w:rsidR="00EC294B" w:rsidRDefault="00EC294B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  <w:r w:rsidRPr="004F4079"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  <w:t>Český úřad pro zkoušení zbraní a střeliva</w:t>
                        </w:r>
                      </w:p>
                      <w:p w14:paraId="33C2C30E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4F4079">
                          <w:rPr>
                            <w:color w:val="000000"/>
                          </w:rPr>
                          <w:t>Jilmová 759/12, 130 00 Praha 3</w:t>
                        </w:r>
                      </w:p>
                      <w:p w14:paraId="51C1D10B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IČ</w:t>
                        </w:r>
                        <w:r w:rsidR="006A5659"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</w:rPr>
                          <w:t>: 708 44 844</w:t>
                        </w:r>
                      </w:p>
                      <w:p w14:paraId="137D6E7D" w14:textId="77777777" w:rsidR="009D684F" w:rsidRPr="004F4079" w:rsidRDefault="009D684F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</w:p>
                      <w:p w14:paraId="4E045C91" w14:textId="77777777" w:rsidR="00EC294B" w:rsidRPr="00EC294B" w:rsidRDefault="00EC294B" w:rsidP="00EC294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763428">
        <w:rPr>
          <w:rFonts w:cs="Arial"/>
          <w:b/>
          <w:bCs/>
          <w:sz w:val="36"/>
          <w:szCs w:val="36"/>
        </w:rPr>
        <w:t>H</w:t>
      </w:r>
    </w:p>
    <w:p w14:paraId="5B5454DF" w14:textId="77777777" w:rsidR="002B031D" w:rsidRPr="002B031D" w:rsidRDefault="002B031D" w:rsidP="002B031D">
      <w:pPr>
        <w:spacing w:after="0" w:line="240" w:lineRule="auto"/>
        <w:jc w:val="center"/>
        <w:rPr>
          <w:lang w:eastAsia="cs-CZ"/>
        </w:rPr>
      </w:pPr>
    </w:p>
    <w:p w14:paraId="4D48E3F9" w14:textId="77777777" w:rsidR="009B6290" w:rsidRPr="009B6290" w:rsidRDefault="00DF549A" w:rsidP="002B031D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</w:p>
    <w:p w14:paraId="005EB60E" w14:textId="77777777" w:rsidR="00842CF9" w:rsidRDefault="002B031D" w:rsidP="00590CE4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o </w:t>
      </w:r>
      <w:r w:rsidR="00B02CF3">
        <w:rPr>
          <w:rFonts w:ascii="Arial" w:hAnsi="Arial" w:cs="Arial"/>
          <w:b/>
          <w:bCs/>
          <w:sz w:val="24"/>
        </w:rPr>
        <w:t>provedení homologace</w:t>
      </w:r>
    </w:p>
    <w:p w14:paraId="4C7AEE75" w14:textId="77777777" w:rsidR="009B6290" w:rsidRDefault="009B6290" w:rsidP="00590CE4">
      <w:pPr>
        <w:spacing w:after="0" w:line="240" w:lineRule="auto"/>
        <w:jc w:val="center"/>
        <w:rPr>
          <w:b/>
          <w:bCs/>
          <w:sz w:val="24"/>
        </w:rPr>
      </w:pPr>
    </w:p>
    <w:p w14:paraId="231AE143" w14:textId="77777777" w:rsidR="00842CF9" w:rsidRDefault="00B02CF3" w:rsidP="00590CE4">
      <w:pPr>
        <w:pStyle w:val="Zkladntext"/>
        <w:rPr>
          <w:rFonts w:asciiTheme="minorHAnsi" w:hAnsiTheme="minorHAnsi" w:cs="Arial"/>
          <w:szCs w:val="22"/>
        </w:rPr>
      </w:pPr>
      <w:r w:rsidRPr="00B02CF3">
        <w:rPr>
          <w:rFonts w:asciiTheme="minorHAnsi" w:hAnsiTheme="minorHAnsi" w:cs="Arial"/>
          <w:szCs w:val="22"/>
        </w:rPr>
        <w:t>podle zákona č. 156/2000 Sb., o ověřování střelných zbraní</w:t>
      </w:r>
      <w:r w:rsidR="006A7EEF">
        <w:rPr>
          <w:rFonts w:asciiTheme="minorHAnsi" w:hAnsiTheme="minorHAnsi" w:cs="Arial"/>
          <w:szCs w:val="22"/>
        </w:rPr>
        <w:t xml:space="preserve"> a</w:t>
      </w:r>
      <w:r w:rsidRPr="00B02CF3">
        <w:rPr>
          <w:rFonts w:asciiTheme="minorHAnsi" w:hAnsiTheme="minorHAnsi" w:cs="Arial"/>
          <w:szCs w:val="22"/>
        </w:rPr>
        <w:t xml:space="preserve"> střeliva</w:t>
      </w:r>
      <w:r w:rsidR="006A7EEF">
        <w:rPr>
          <w:rFonts w:asciiTheme="minorHAnsi" w:hAnsiTheme="minorHAnsi" w:cs="Arial"/>
          <w:szCs w:val="22"/>
        </w:rPr>
        <w:t xml:space="preserve">, </w:t>
      </w:r>
      <w:r w:rsidRPr="00B02CF3">
        <w:rPr>
          <w:rFonts w:asciiTheme="minorHAnsi" w:hAnsiTheme="minorHAnsi" w:cs="Arial"/>
          <w:szCs w:val="22"/>
        </w:rPr>
        <w:t>v platném znění (dále jen „zákon“).</w:t>
      </w:r>
    </w:p>
    <w:p w14:paraId="594098A3" w14:textId="77777777" w:rsidR="00B02CF3" w:rsidRPr="008C1B30" w:rsidRDefault="00B02CF3" w:rsidP="00590CE4">
      <w:pPr>
        <w:pStyle w:val="Zkladntext"/>
        <w:rPr>
          <w:rFonts w:asciiTheme="minorHAnsi" w:hAnsiTheme="minorHAnsi" w:cs="Arial"/>
          <w:szCs w:val="22"/>
        </w:rPr>
      </w:pPr>
    </w:p>
    <w:p w14:paraId="1E2C8221" w14:textId="77777777" w:rsidR="00842CF9" w:rsidRDefault="00842CF9" w:rsidP="00590CE4">
      <w:pPr>
        <w:tabs>
          <w:tab w:val="left" w:pos="5736"/>
        </w:tabs>
        <w:spacing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 w:rsidRPr="0002056C">
        <w:rPr>
          <w:rFonts w:asciiTheme="minorHAnsi" w:hAnsiTheme="minorHAnsi" w:cs="Arial"/>
          <w:b/>
        </w:rPr>
        <w:t>Žadatel</w:t>
      </w:r>
      <w:r>
        <w:rPr>
          <w:rFonts w:asciiTheme="minorHAnsi" w:hAnsiTheme="minorHAnsi" w:cs="Arial"/>
          <w:b/>
          <w:vertAlign w:val="superscript"/>
        </w:rPr>
        <w:tab/>
      </w:r>
    </w:p>
    <w:p w14:paraId="2C88E875" w14:textId="77777777" w:rsidR="00842CF9" w:rsidRPr="0002056C" w:rsidRDefault="00842CF9" w:rsidP="00590CE4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Mkatabulky"/>
        <w:tblW w:w="10148" w:type="dxa"/>
        <w:jc w:val="center"/>
        <w:tblLook w:val="04A0" w:firstRow="1" w:lastRow="0" w:firstColumn="1" w:lastColumn="0" w:noHBand="0" w:noVBand="1"/>
      </w:tblPr>
      <w:tblGrid>
        <w:gridCol w:w="3486"/>
        <w:gridCol w:w="2865"/>
        <w:gridCol w:w="1813"/>
        <w:gridCol w:w="1984"/>
      </w:tblGrid>
      <w:tr w:rsidR="00FA3F90" w14:paraId="7BA5BAA7" w14:textId="77777777" w:rsidTr="00F5565C">
        <w:trPr>
          <w:jc w:val="center"/>
        </w:trPr>
        <w:tc>
          <w:tcPr>
            <w:tcW w:w="3486" w:type="dxa"/>
          </w:tcPr>
          <w:p w14:paraId="1B4A9A63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18117F31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2492941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7BC09420" w14:textId="77777777" w:rsidR="00FA3F90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 w:rsidR="00F844F6"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25FF9706" w14:textId="77777777" w:rsidR="00FA3F90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9517D59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4293B4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 w:rsidR="005C453A"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</w:t>
            </w:r>
          </w:p>
          <w:p w14:paraId="63292818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CF41A67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1A2232" w14:paraId="57915242" w14:textId="77777777" w:rsidTr="001A2232">
        <w:trPr>
          <w:trHeight w:val="606"/>
          <w:jc w:val="center"/>
        </w:trPr>
        <w:tc>
          <w:tcPr>
            <w:tcW w:w="6351" w:type="dxa"/>
            <w:gridSpan w:val="2"/>
          </w:tcPr>
          <w:p w14:paraId="1FF6A5AF" w14:textId="77777777" w:rsidR="001A2232" w:rsidRPr="0002056C" w:rsidRDefault="001A2232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trvalého pobytu/S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ídlo společnosti</w:t>
            </w:r>
          </w:p>
          <w:p w14:paraId="543EFEB8" w14:textId="77777777" w:rsidR="001A2232" w:rsidRDefault="001A2232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13" w:type="dxa"/>
          </w:tcPr>
          <w:p w14:paraId="0FBEB203" w14:textId="77777777" w:rsidR="001A2232" w:rsidRPr="0002056C" w:rsidRDefault="001A2232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</w:tc>
        <w:tc>
          <w:tcPr>
            <w:tcW w:w="1984" w:type="dxa"/>
          </w:tcPr>
          <w:p w14:paraId="21BFD66A" w14:textId="77777777" w:rsidR="001A2232" w:rsidRPr="0002056C" w:rsidRDefault="001A2232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Datová schránka</w:t>
            </w:r>
          </w:p>
        </w:tc>
      </w:tr>
    </w:tbl>
    <w:p w14:paraId="7D0D9F31" w14:textId="77777777" w:rsidR="00842CF9" w:rsidRDefault="00842CF9" w:rsidP="00FA3F90">
      <w:pPr>
        <w:spacing w:after="0" w:line="240" w:lineRule="auto"/>
        <w:jc w:val="both"/>
        <w:rPr>
          <w:rFonts w:asciiTheme="minorHAnsi" w:hAnsiTheme="minorHAnsi" w:cs="Arial"/>
        </w:rPr>
      </w:pPr>
    </w:p>
    <w:p w14:paraId="0EA10640" w14:textId="77777777" w:rsidR="00842CF9" w:rsidRDefault="002B031D" w:rsidP="00FA3F90">
      <w:pPr>
        <w:pStyle w:val="Nadpis4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Žádám</w:t>
      </w:r>
      <w:r w:rsidR="00842CF9" w:rsidRPr="008C1B30">
        <w:rPr>
          <w:rFonts w:asciiTheme="minorHAnsi" w:hAnsiTheme="minorHAnsi"/>
          <w:szCs w:val="22"/>
        </w:rPr>
        <w:t xml:space="preserve"> o </w:t>
      </w:r>
      <w:r w:rsidR="00B02CF3">
        <w:rPr>
          <w:rFonts w:asciiTheme="minorHAnsi" w:hAnsiTheme="minorHAnsi"/>
          <w:szCs w:val="22"/>
        </w:rPr>
        <w:t>provedení</w:t>
      </w:r>
    </w:p>
    <w:p w14:paraId="52798B02" w14:textId="77777777" w:rsidR="00590CE4" w:rsidRPr="00590CE4" w:rsidRDefault="00590CE4" w:rsidP="00FA3F90">
      <w:pPr>
        <w:spacing w:after="0" w:line="240" w:lineRule="auto"/>
        <w:rPr>
          <w:sz w:val="10"/>
          <w:szCs w:val="10"/>
          <w:lang w:eastAsia="cs-CZ"/>
        </w:rPr>
      </w:pPr>
    </w:p>
    <w:p w14:paraId="1BD6A9B0" w14:textId="0C18DB62" w:rsidR="00842CF9" w:rsidRDefault="00B02CF3" w:rsidP="00FA3F90">
      <w:pPr>
        <w:spacing w:after="0" w:line="240" w:lineRule="auto"/>
        <w:jc w:val="both"/>
        <w:rPr>
          <w:rFonts w:asciiTheme="minorHAnsi" w:hAnsiTheme="minorHAnsi" w:cs="Arial"/>
        </w:rPr>
      </w:pPr>
      <w:r w:rsidRPr="00B02CF3">
        <w:rPr>
          <w:rFonts w:asciiTheme="minorHAnsi" w:hAnsiTheme="minorHAnsi" w:cs="Arial"/>
        </w:rPr>
        <w:t>homologace střelné zbraně podle ustanovení § 6 zákona (uveďte pouze jede</w:t>
      </w:r>
      <w:r w:rsidR="00FA3F90">
        <w:rPr>
          <w:rFonts w:asciiTheme="minorHAnsi" w:hAnsiTheme="minorHAnsi" w:cs="Arial"/>
        </w:rPr>
        <w:t>n druh střelné zbraně; odvozen</w:t>
      </w:r>
      <w:r w:rsidR="0018315A">
        <w:rPr>
          <w:rFonts w:asciiTheme="minorHAnsi" w:hAnsiTheme="minorHAnsi" w:cs="Arial"/>
        </w:rPr>
        <w:t>á</w:t>
      </w:r>
      <w:r w:rsidRPr="00B02CF3">
        <w:rPr>
          <w:rFonts w:asciiTheme="minorHAnsi" w:hAnsiTheme="minorHAnsi" w:cs="Arial"/>
        </w:rPr>
        <w:t xml:space="preserve"> výrobní provedení uveďte v příloze k žádosti)</w:t>
      </w:r>
    </w:p>
    <w:p w14:paraId="1538963D" w14:textId="77777777" w:rsidR="00FA3F90" w:rsidRDefault="00FA3F90" w:rsidP="00FA3F90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10131" w:type="dxa"/>
        <w:jc w:val="center"/>
        <w:tblLook w:val="04A0" w:firstRow="1" w:lastRow="0" w:firstColumn="1" w:lastColumn="0" w:noHBand="0" w:noVBand="1"/>
      </w:tblPr>
      <w:tblGrid>
        <w:gridCol w:w="4106"/>
        <w:gridCol w:w="1843"/>
        <w:gridCol w:w="2126"/>
        <w:gridCol w:w="2056"/>
      </w:tblGrid>
      <w:tr w:rsidR="008615CB" w14:paraId="66199B7F" w14:textId="77777777" w:rsidTr="00641ADB">
        <w:trPr>
          <w:jc w:val="center"/>
        </w:trPr>
        <w:tc>
          <w:tcPr>
            <w:tcW w:w="4106" w:type="dxa"/>
          </w:tcPr>
          <w:p w14:paraId="0A9FFA97" w14:textId="48ED24D6" w:rsidR="008615CB" w:rsidRPr="00842CF9" w:rsidRDefault="008615C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Druh zbraně</w:t>
            </w:r>
          </w:p>
        </w:tc>
        <w:tc>
          <w:tcPr>
            <w:tcW w:w="3969" w:type="dxa"/>
            <w:gridSpan w:val="2"/>
          </w:tcPr>
          <w:p w14:paraId="365D165F" w14:textId="433965BA" w:rsidR="008615CB" w:rsidRPr="00842CF9" w:rsidRDefault="008615C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Značka výrobce</w:t>
            </w:r>
          </w:p>
        </w:tc>
        <w:tc>
          <w:tcPr>
            <w:tcW w:w="2056" w:type="dxa"/>
          </w:tcPr>
          <w:p w14:paraId="1DE3A985" w14:textId="77777777" w:rsidR="00641ADB" w:rsidRDefault="00641ADB" w:rsidP="00641ADB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Ráže</w:t>
            </w:r>
          </w:p>
          <w:p w14:paraId="4C194BE7" w14:textId="77777777" w:rsidR="008615CB" w:rsidRDefault="008615C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181A813" w14:textId="77777777" w:rsidR="008615CB" w:rsidRPr="00842CF9" w:rsidRDefault="008615CB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02CF3" w14:paraId="7566AC1F" w14:textId="77777777" w:rsidTr="00641ADB">
        <w:trPr>
          <w:jc w:val="center"/>
        </w:trPr>
        <w:tc>
          <w:tcPr>
            <w:tcW w:w="5949" w:type="dxa"/>
            <w:gridSpan w:val="2"/>
          </w:tcPr>
          <w:p w14:paraId="7F6F329F" w14:textId="77777777" w:rsidR="00B02CF3" w:rsidRDefault="00B02CF3" w:rsidP="00B02CF3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 a sídlo výrobce (při dovozu)</w:t>
            </w:r>
          </w:p>
          <w:p w14:paraId="67F6011C" w14:textId="77777777" w:rsidR="00B02CF3" w:rsidRDefault="00B02CF3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9221AB5" w14:textId="77777777" w:rsidR="00B02CF3" w:rsidRDefault="00B02CF3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258E8C7" w14:textId="77777777" w:rsidR="00641ADB" w:rsidRDefault="00641ADB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395790B" w14:textId="77777777" w:rsidR="00641ADB" w:rsidRDefault="00641ADB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14:paraId="5D1F7544" w14:textId="77777777" w:rsidR="00641ADB" w:rsidRDefault="00641ADB" w:rsidP="00641ADB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Vzor / model</w:t>
            </w:r>
          </w:p>
          <w:p w14:paraId="6BC4BBD4" w14:textId="77777777" w:rsidR="00B02CF3" w:rsidRDefault="00B02CF3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7EE6280E" w14:textId="77777777" w:rsidR="00842CF9" w:rsidRPr="00FA3F90" w:rsidRDefault="00842CF9" w:rsidP="00590CE4">
      <w:pPr>
        <w:spacing w:after="0" w:line="240" w:lineRule="auto"/>
        <w:jc w:val="both"/>
        <w:rPr>
          <w:rFonts w:asciiTheme="minorHAnsi" w:hAnsiTheme="minorHAnsi" w:cs="Arial"/>
          <w:sz w:val="10"/>
          <w:szCs w:val="10"/>
        </w:rPr>
      </w:pPr>
    </w:p>
    <w:p w14:paraId="546AB687" w14:textId="77777777" w:rsidR="00842CF9" w:rsidRDefault="00590CE4" w:rsidP="00590CE4">
      <w:pPr>
        <w:spacing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Žadatel s</w:t>
      </w:r>
      <w:r w:rsidR="002B031D">
        <w:rPr>
          <w:rFonts w:asciiTheme="minorHAnsi" w:hAnsiTheme="minorHAnsi" w:cs="Arial"/>
          <w:b/>
        </w:rPr>
        <w:t>polu se</w:t>
      </w:r>
      <w:r>
        <w:rPr>
          <w:rFonts w:asciiTheme="minorHAnsi" w:hAnsiTheme="minorHAnsi" w:cs="Arial"/>
          <w:b/>
        </w:rPr>
        <w:t> žádostí předloží</w:t>
      </w:r>
      <w:r w:rsidR="00842CF9" w:rsidRPr="00842CF9">
        <w:rPr>
          <w:rFonts w:asciiTheme="minorHAnsi" w:hAnsiTheme="minorHAnsi" w:cs="Arial"/>
          <w:b/>
        </w:rPr>
        <w:t>:</w:t>
      </w:r>
    </w:p>
    <w:p w14:paraId="1CE9446B" w14:textId="77777777" w:rsidR="00FA3F90" w:rsidRPr="00FA3F90" w:rsidRDefault="00FA3F90" w:rsidP="00590CE4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p w14:paraId="7F802213" w14:textId="4D6F3841" w:rsidR="008615CB" w:rsidRDefault="008615CB" w:rsidP="00FA3F90">
      <w:pPr>
        <w:pStyle w:val="Zpa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dva kusy od každého typu stanovené střelné zbran</w:t>
      </w:r>
      <w:r w:rsidRPr="008615CB">
        <w:rPr>
          <w:rFonts w:asciiTheme="minorHAnsi" w:hAnsiTheme="minorHAnsi"/>
          <w:sz w:val="22"/>
          <w:szCs w:val="22"/>
        </w:rPr>
        <w:t>ě</w:t>
      </w:r>
      <w:r w:rsidRPr="008615CB">
        <w:rPr>
          <w:rFonts w:asciiTheme="minorHAnsi" w:hAnsiTheme="minorHAnsi"/>
          <w:bCs/>
          <w:sz w:val="22"/>
          <w:szCs w:val="22"/>
        </w:rPr>
        <w:t xml:space="preserve"> dle ustanovení § 6 odst. 1 zákona</w:t>
      </w:r>
      <w:r>
        <w:rPr>
          <w:rFonts w:asciiTheme="minorHAnsi" w:hAnsiTheme="minorHAnsi"/>
          <w:bCs/>
          <w:sz w:val="22"/>
          <w:szCs w:val="22"/>
        </w:rPr>
        <w:t>,</w:t>
      </w:r>
    </w:p>
    <w:p w14:paraId="3BF27B83" w14:textId="61010741" w:rsidR="00FA3F90" w:rsidRDefault="00FA3F90" w:rsidP="00FA3F90">
      <w:pPr>
        <w:pStyle w:val="Zpa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A3F90">
        <w:rPr>
          <w:rFonts w:asciiTheme="minorHAnsi" w:hAnsiTheme="minorHAnsi"/>
          <w:sz w:val="22"/>
          <w:szCs w:val="22"/>
        </w:rPr>
        <w:t>technickou a průvodní dokumentaci [§ 18 odst. 3 písm. a) zákona]</w:t>
      </w:r>
      <w:r w:rsidR="002B031D">
        <w:rPr>
          <w:rFonts w:asciiTheme="minorHAnsi" w:hAnsiTheme="minorHAnsi"/>
          <w:sz w:val="22"/>
          <w:szCs w:val="22"/>
        </w:rPr>
        <w:t>,</w:t>
      </w:r>
    </w:p>
    <w:p w14:paraId="607924BC" w14:textId="77777777" w:rsidR="009B6290" w:rsidRPr="00652264" w:rsidRDefault="002B031D" w:rsidP="00590CE4">
      <w:pPr>
        <w:pStyle w:val="Zpat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652264">
        <w:rPr>
          <w:rFonts w:asciiTheme="minorHAnsi" w:hAnsiTheme="minorHAnsi"/>
          <w:sz w:val="22"/>
          <w:szCs w:val="22"/>
        </w:rPr>
        <w:t xml:space="preserve">doklady, které potvrzují správnost identifikačních údajů [§ 18 odst. 3 písm. b) zákona] </w:t>
      </w:r>
      <w:r w:rsidR="005C453A" w:rsidRPr="00652264">
        <w:rPr>
          <w:rFonts w:asciiTheme="minorHAnsi" w:hAnsiTheme="minorHAnsi"/>
          <w:sz w:val="22"/>
          <w:szCs w:val="22"/>
        </w:rPr>
        <w:t>–</w:t>
      </w:r>
      <w:r w:rsidRPr="00652264">
        <w:rPr>
          <w:rFonts w:asciiTheme="minorHAnsi" w:hAnsiTheme="minorHAnsi"/>
          <w:sz w:val="22"/>
          <w:szCs w:val="22"/>
        </w:rPr>
        <w:t xml:space="preserve"> </w:t>
      </w:r>
      <w:r w:rsidR="005C453A" w:rsidRPr="00652264">
        <w:rPr>
          <w:rFonts w:asciiTheme="minorHAnsi" w:hAnsiTheme="minorHAnsi"/>
          <w:sz w:val="22"/>
          <w:szCs w:val="22"/>
        </w:rPr>
        <w:t xml:space="preserve">např. </w:t>
      </w:r>
      <w:r w:rsidRPr="00652264">
        <w:rPr>
          <w:rFonts w:asciiTheme="minorHAnsi" w:hAnsiTheme="minorHAnsi"/>
          <w:sz w:val="22"/>
          <w:szCs w:val="22"/>
        </w:rPr>
        <w:t xml:space="preserve">koncesní listina, živnostenský list, výpis z obchodního rejstříku, doklad o přidělení IČ, a to v originále nebo </w:t>
      </w:r>
      <w:r w:rsidR="00C35CB2" w:rsidRPr="00652264">
        <w:rPr>
          <w:rFonts w:asciiTheme="minorHAnsi" w:hAnsiTheme="minorHAnsi"/>
          <w:sz w:val="22"/>
          <w:szCs w:val="22"/>
        </w:rPr>
        <w:t>úředně</w:t>
      </w:r>
      <w:r w:rsidRPr="00652264">
        <w:rPr>
          <w:rFonts w:asciiTheme="minorHAnsi" w:hAnsiTheme="minorHAnsi"/>
          <w:sz w:val="22"/>
          <w:szCs w:val="22"/>
        </w:rPr>
        <w:t xml:space="preserve"> ověřen</w:t>
      </w:r>
      <w:r w:rsidR="00C35CB2" w:rsidRPr="00652264">
        <w:rPr>
          <w:rFonts w:asciiTheme="minorHAnsi" w:hAnsiTheme="minorHAnsi"/>
          <w:sz w:val="22"/>
          <w:szCs w:val="22"/>
        </w:rPr>
        <w:t>é</w:t>
      </w:r>
      <w:r w:rsidRPr="00652264">
        <w:rPr>
          <w:rFonts w:asciiTheme="minorHAnsi" w:hAnsiTheme="minorHAnsi"/>
          <w:sz w:val="22"/>
          <w:szCs w:val="22"/>
        </w:rPr>
        <w:t xml:space="preserve"> kopii.</w:t>
      </w:r>
    </w:p>
    <w:p w14:paraId="22831977" w14:textId="77777777" w:rsidR="00652264" w:rsidRPr="00652264" w:rsidRDefault="00652264" w:rsidP="00652264">
      <w:pPr>
        <w:pStyle w:val="Zpat"/>
        <w:ind w:left="284"/>
        <w:jc w:val="both"/>
        <w:rPr>
          <w:rFonts w:asciiTheme="minorHAnsi" w:hAnsiTheme="minorHAnsi"/>
          <w:bCs/>
          <w:sz w:val="22"/>
          <w:szCs w:val="22"/>
        </w:rPr>
      </w:pPr>
    </w:p>
    <w:p w14:paraId="00524477" w14:textId="77777777" w:rsidR="00FA3F90" w:rsidRPr="00FA3F90" w:rsidRDefault="00FA3F90" w:rsidP="00FA3F90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 w:rsidRPr="00FA3F90">
        <w:rPr>
          <w:rFonts w:asciiTheme="minorHAnsi" w:hAnsiTheme="minorHAnsi"/>
          <w:b w:val="0"/>
          <w:bCs/>
          <w:sz w:val="22"/>
          <w:szCs w:val="22"/>
        </w:rPr>
        <w:t>Správní poplatek za provedený úkon je stanoven položkou 32 Sazebníku sprá</w:t>
      </w:r>
      <w:r w:rsidR="002B031D">
        <w:rPr>
          <w:rFonts w:asciiTheme="minorHAnsi" w:hAnsiTheme="minorHAnsi"/>
          <w:b w:val="0"/>
          <w:bCs/>
          <w:sz w:val="22"/>
          <w:szCs w:val="22"/>
        </w:rPr>
        <w:t>vních poplatků uvedenou v zákoně</w:t>
      </w:r>
      <w:r w:rsidR="003863AF">
        <w:rPr>
          <w:rFonts w:asciiTheme="minorHAnsi" w:hAnsiTheme="minorHAnsi"/>
          <w:b w:val="0"/>
          <w:bCs/>
          <w:sz w:val="22"/>
          <w:szCs w:val="22"/>
        </w:rPr>
        <w:t xml:space="preserve"> č. </w:t>
      </w:r>
      <w:r w:rsidRPr="00FA3F90">
        <w:rPr>
          <w:rFonts w:asciiTheme="minorHAnsi" w:hAnsiTheme="minorHAnsi"/>
          <w:b w:val="0"/>
          <w:bCs/>
          <w:sz w:val="22"/>
          <w:szCs w:val="22"/>
        </w:rPr>
        <w:t>634/2004 Sb., o správních poplatcích, v platném znění a úplata je stanovena v příloze č. 5 k</w:t>
      </w:r>
      <w:r w:rsidR="002B031D">
        <w:rPr>
          <w:rFonts w:asciiTheme="minorHAnsi" w:hAnsiTheme="minorHAnsi"/>
          <w:b w:val="0"/>
          <w:bCs/>
          <w:sz w:val="22"/>
          <w:szCs w:val="22"/>
        </w:rPr>
        <w:t> </w:t>
      </w:r>
      <w:r w:rsidRPr="00FA3F90">
        <w:rPr>
          <w:rFonts w:asciiTheme="minorHAnsi" w:hAnsiTheme="minorHAnsi"/>
          <w:b w:val="0"/>
          <w:bCs/>
          <w:sz w:val="22"/>
          <w:szCs w:val="22"/>
        </w:rPr>
        <w:t>vyhlášce</w:t>
      </w:r>
      <w:r w:rsidR="002B031D">
        <w:rPr>
          <w:rFonts w:asciiTheme="minorHAnsi" w:hAnsiTheme="minorHAnsi"/>
          <w:b w:val="0"/>
          <w:bCs/>
          <w:sz w:val="22"/>
          <w:szCs w:val="22"/>
        </w:rPr>
        <w:t>.</w:t>
      </w:r>
    </w:p>
    <w:p w14:paraId="6F1927F3" w14:textId="77777777" w:rsidR="00FA3F90" w:rsidRPr="00FA3F90" w:rsidRDefault="00FA3F90" w:rsidP="00FA3F90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331E8140" w14:textId="77777777" w:rsidR="00FA3F90" w:rsidRPr="00FA3F90" w:rsidRDefault="00EB38B1" w:rsidP="00FA3F90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S</w:t>
      </w:r>
      <w:r w:rsidR="00FA3F90" w:rsidRPr="00FA3F90">
        <w:rPr>
          <w:rFonts w:asciiTheme="minorHAnsi" w:hAnsiTheme="minorHAnsi"/>
          <w:b w:val="0"/>
          <w:bCs/>
          <w:sz w:val="22"/>
          <w:szCs w:val="22"/>
        </w:rPr>
        <w:t>tanovené technické požadavky, výše správního poplatku a úplaty jsou uvedeny v podmínkách zaslaných Českým úřadem pro zkoušení zbraní a střeliva nejpozději do 30 dnů po obdržení žádosti.</w:t>
      </w:r>
    </w:p>
    <w:p w14:paraId="2948276C" w14:textId="77777777" w:rsidR="00DE3110" w:rsidRDefault="00DE3110" w:rsidP="00590CE4">
      <w:pPr>
        <w:pStyle w:val="Zkladntext2"/>
        <w:rPr>
          <w:rFonts w:asciiTheme="minorHAnsi" w:hAnsiTheme="minorHAnsi"/>
          <w:b w:val="0"/>
          <w:bCs/>
          <w:sz w:val="16"/>
          <w:szCs w:val="16"/>
        </w:rPr>
      </w:pPr>
    </w:p>
    <w:p w14:paraId="43031BEF" w14:textId="77777777" w:rsidR="00DE3110" w:rsidRDefault="00DE3110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340F1BF7" w14:textId="77777777" w:rsidR="00641ADB" w:rsidRDefault="00641ADB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0DB9BBA6" w14:textId="77777777" w:rsidR="00641ADB" w:rsidRDefault="00641ADB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74F9562C" w14:textId="77777777" w:rsidR="00641ADB" w:rsidRDefault="00641ADB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1ED6411D" w14:textId="77777777" w:rsidR="00641ADB" w:rsidRDefault="00641ADB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2EDFD203" w14:textId="32D56EAC" w:rsidR="00842CF9" w:rsidRPr="008C1B30" w:rsidRDefault="00763428" w:rsidP="00590CE4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 w:rsidRPr="00DE311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8005DA" wp14:editId="20472002">
                <wp:simplePos x="0" y="0"/>
                <wp:positionH relativeFrom="margin">
                  <wp:posOffset>2540</wp:posOffset>
                </wp:positionH>
                <wp:positionV relativeFrom="margin">
                  <wp:posOffset>8040370</wp:posOffset>
                </wp:positionV>
                <wp:extent cx="6641465" cy="1044575"/>
                <wp:effectExtent l="0" t="0" r="6985" b="3175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04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70C8B" w14:textId="77777777" w:rsidR="00F85628" w:rsidRDefault="00F85628" w:rsidP="00F85628">
                            <w:pPr>
                              <w:pStyle w:val="Zkladntextodsazen"/>
                              <w:tabs>
                                <w:tab w:val="right" w:leader="dot" w:pos="10485"/>
                              </w:tabs>
                              <w:spacing w:after="0"/>
                              <w:ind w:left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C290145" w14:textId="77777777" w:rsidR="00F85628" w:rsidRPr="00DE3110" w:rsidRDefault="00F85628" w:rsidP="00CB5F28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DE3110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      </w:r>
                            <w:r w:rsidRPr="00DE311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kdykoliv odvolat. </w:t>
                            </w:r>
                          </w:p>
                          <w:tbl>
                            <w:tblPr>
                              <w:tblStyle w:val="Mkatabulky"/>
                              <w:tblW w:w="1014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3261"/>
                              <w:gridCol w:w="3230"/>
                              <w:gridCol w:w="1984"/>
                            </w:tblGrid>
                            <w:tr w:rsidR="00F85628" w:rsidRPr="0002056C" w14:paraId="729036F8" w14:textId="77777777" w:rsidTr="00432B49">
                              <w:trPr>
                                <w:jc w:val="center"/>
                              </w:trPr>
                              <w:tc>
                                <w:tcPr>
                                  <w:tcW w:w="1673" w:type="dxa"/>
                                </w:tcPr>
                                <w:p w14:paraId="5C228690" w14:textId="77777777" w:rsidR="00F85628" w:rsidRPr="0002056C" w:rsidRDefault="00F85628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14:paraId="33911BA1" w14:textId="77777777" w:rsidR="00F85628" w:rsidRPr="0002056C" w:rsidRDefault="00F85628" w:rsidP="00AC3529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60DDB6BE" w14:textId="77777777" w:rsidR="00F85628" w:rsidRDefault="00F85628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14:paraId="34B88D43" w14:textId="77777777" w:rsidR="00F85628" w:rsidRPr="0002056C" w:rsidRDefault="00F85628" w:rsidP="00AC3529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7100EF2" w14:textId="77777777" w:rsidR="00F85628" w:rsidRDefault="00F85628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Tel. číslo</w:t>
                                  </w:r>
                                </w:p>
                                <w:p w14:paraId="2E1A17F5" w14:textId="77777777" w:rsidR="00F85628" w:rsidRDefault="00F85628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15D4C4" w14:textId="77777777" w:rsidR="00F85628" w:rsidRPr="0002056C" w:rsidRDefault="00F85628" w:rsidP="00AC352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99CB25" w14:textId="77777777" w:rsidR="00F85628" w:rsidRDefault="00F85628" w:rsidP="00F856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005D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0" type="#_x0000_t202" style="position:absolute;left:0;text-align:left;margin-left:.2pt;margin-top:633.1pt;width:522.95pt;height:82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" fillcolor="window" stroked="f" strokeweight=".5pt">
                <v:textbox>
                  <w:txbxContent>
                    <w:p w14:paraId="22770C8B" w14:textId="77777777" w:rsidR="00F85628" w:rsidRDefault="00F85628" w:rsidP="00F85628">
                      <w:pPr>
                        <w:pStyle w:val="Zkladntextodsazen"/>
                        <w:tabs>
                          <w:tab w:val="right" w:leader="dot" w:pos="10485"/>
                        </w:tabs>
                        <w:spacing w:after="0"/>
                        <w:ind w:left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</w:p>
                    <w:p w14:paraId="4C290145" w14:textId="77777777" w:rsidR="00F85628" w:rsidRPr="00DE3110" w:rsidRDefault="00F85628" w:rsidP="00CB5F28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DE3110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</w:r>
                      <w:r w:rsidRPr="00DE311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kdykoliv odvolat. </w:t>
                      </w:r>
                    </w:p>
                    <w:tbl>
                      <w:tblPr>
                        <w:tblStyle w:val="Mkatabulky"/>
                        <w:tblW w:w="1014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3261"/>
                        <w:gridCol w:w="3230"/>
                        <w:gridCol w:w="1984"/>
                      </w:tblGrid>
                      <w:tr w:rsidR="00F85628" w:rsidRPr="0002056C" w14:paraId="729036F8" w14:textId="77777777" w:rsidTr="00432B49">
                        <w:trPr>
                          <w:jc w:val="center"/>
                        </w:trPr>
                        <w:tc>
                          <w:tcPr>
                            <w:tcW w:w="1673" w:type="dxa"/>
                          </w:tcPr>
                          <w:p w14:paraId="5C228690" w14:textId="77777777" w:rsidR="00F85628" w:rsidRPr="0002056C" w:rsidRDefault="00F85628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14:paraId="33911BA1" w14:textId="77777777" w:rsidR="00F85628" w:rsidRPr="0002056C" w:rsidRDefault="00F85628" w:rsidP="00AC3529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14:paraId="60DDB6BE" w14:textId="77777777" w:rsidR="00F85628" w:rsidRDefault="00F85628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14:paraId="34B88D43" w14:textId="77777777" w:rsidR="00F85628" w:rsidRPr="0002056C" w:rsidRDefault="00F85628" w:rsidP="00AC3529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27100EF2" w14:textId="77777777" w:rsidR="00F85628" w:rsidRDefault="00F85628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Tel. číslo</w:t>
                            </w:r>
                          </w:p>
                          <w:p w14:paraId="2E1A17F5" w14:textId="77777777" w:rsidR="00F85628" w:rsidRDefault="00F85628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15D4C4" w14:textId="77777777" w:rsidR="00F85628" w:rsidRPr="0002056C" w:rsidRDefault="00F85628" w:rsidP="00AC352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199CB25" w14:textId="77777777" w:rsidR="00F85628" w:rsidRDefault="00F85628" w:rsidP="00F856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B6290">
        <w:rPr>
          <w:rFonts w:asciiTheme="minorHAnsi" w:hAnsiTheme="minorHAnsi"/>
          <w:b w:val="0"/>
          <w:bCs/>
          <w:sz w:val="22"/>
          <w:szCs w:val="22"/>
        </w:rPr>
        <w:t>__________________________</w:t>
      </w:r>
      <w:r w:rsidR="009B6290">
        <w:rPr>
          <w:rFonts w:asciiTheme="minorHAnsi" w:hAnsiTheme="minorHAnsi"/>
          <w:b w:val="0"/>
          <w:bCs/>
          <w:sz w:val="22"/>
          <w:szCs w:val="22"/>
        </w:rPr>
        <w:tab/>
      </w:r>
      <w:r w:rsidR="009B6290">
        <w:rPr>
          <w:rFonts w:asciiTheme="minorHAnsi" w:hAnsiTheme="minorHAnsi"/>
          <w:b w:val="0"/>
          <w:bCs/>
          <w:sz w:val="22"/>
          <w:szCs w:val="22"/>
        </w:rPr>
        <w:tab/>
      </w:r>
      <w:r w:rsidR="009B6290">
        <w:rPr>
          <w:rFonts w:asciiTheme="minorHAnsi" w:hAnsiTheme="minorHAnsi"/>
          <w:b w:val="0"/>
          <w:bCs/>
          <w:sz w:val="22"/>
          <w:szCs w:val="22"/>
        </w:rPr>
        <w:tab/>
        <w:t xml:space="preserve">                         _____________________________________</w:t>
      </w:r>
    </w:p>
    <w:p w14:paraId="5B887D27" w14:textId="2D0A3F9F" w:rsidR="00842CF9" w:rsidRPr="00DE3110" w:rsidRDefault="00DE3110" w:rsidP="00590CE4">
      <w:pPr>
        <w:pStyle w:val="Zkladntextodsazen"/>
        <w:spacing w:after="0"/>
        <w:ind w:left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</w:t>
      </w:r>
      <w:r w:rsidR="009B6290" w:rsidRPr="00DE3110">
        <w:rPr>
          <w:rFonts w:asciiTheme="minorHAnsi" w:hAnsiTheme="minorHAnsi" w:cs="Arial"/>
          <w:sz w:val="18"/>
          <w:szCs w:val="18"/>
        </w:rPr>
        <w:t xml:space="preserve">           </w:t>
      </w:r>
      <w:r w:rsidR="00842CF9" w:rsidRPr="00DE3110">
        <w:rPr>
          <w:rFonts w:asciiTheme="minorHAnsi" w:hAnsiTheme="minorHAnsi" w:cs="Arial"/>
          <w:sz w:val="18"/>
          <w:szCs w:val="18"/>
        </w:rPr>
        <w:t>místo, datum</w:t>
      </w:r>
      <w:r w:rsidR="00842CF9" w:rsidRPr="00DE3110">
        <w:rPr>
          <w:rFonts w:asciiTheme="minorHAnsi" w:hAnsiTheme="minorHAnsi" w:cs="Arial"/>
          <w:sz w:val="18"/>
          <w:szCs w:val="18"/>
        </w:rPr>
        <w:tab/>
      </w:r>
      <w:r w:rsidR="00842CF9" w:rsidRPr="00DE3110">
        <w:rPr>
          <w:rFonts w:asciiTheme="minorHAnsi" w:hAnsiTheme="minorHAnsi" w:cs="Arial"/>
          <w:sz w:val="18"/>
          <w:szCs w:val="18"/>
        </w:rPr>
        <w:tab/>
      </w:r>
      <w:r w:rsidR="00842CF9" w:rsidRPr="00DE3110">
        <w:rPr>
          <w:rFonts w:asciiTheme="minorHAnsi" w:hAnsiTheme="minorHAnsi" w:cs="Arial"/>
          <w:sz w:val="18"/>
          <w:szCs w:val="18"/>
        </w:rPr>
        <w:tab/>
      </w:r>
      <w:r w:rsidR="00842CF9" w:rsidRPr="00DE3110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 xml:space="preserve">    </w:t>
      </w:r>
      <w:r w:rsidR="00842CF9" w:rsidRPr="00DE3110">
        <w:rPr>
          <w:rFonts w:asciiTheme="minorHAnsi" w:hAnsiTheme="minorHAnsi" w:cs="Arial"/>
          <w:sz w:val="18"/>
          <w:szCs w:val="18"/>
        </w:rPr>
        <w:tab/>
      </w:r>
      <w:r w:rsidR="00842CF9" w:rsidRPr="00DE3110">
        <w:rPr>
          <w:rFonts w:asciiTheme="minorHAnsi" w:hAnsiTheme="minorHAnsi" w:cs="Arial"/>
          <w:sz w:val="18"/>
          <w:szCs w:val="18"/>
        </w:rPr>
        <w:tab/>
      </w:r>
      <w:r w:rsidR="009B6290" w:rsidRPr="00DE3110">
        <w:rPr>
          <w:rFonts w:asciiTheme="minorHAnsi" w:hAnsiTheme="minorHAnsi" w:cs="Arial"/>
          <w:sz w:val="18"/>
          <w:szCs w:val="18"/>
        </w:rPr>
        <w:t xml:space="preserve">                 </w:t>
      </w:r>
      <w:r>
        <w:rPr>
          <w:rFonts w:asciiTheme="minorHAnsi" w:hAnsiTheme="minorHAnsi" w:cs="Arial"/>
          <w:sz w:val="18"/>
          <w:szCs w:val="18"/>
        </w:rPr>
        <w:t xml:space="preserve">       </w:t>
      </w:r>
      <w:r w:rsidR="00842CF9" w:rsidRPr="00DE3110">
        <w:rPr>
          <w:rFonts w:asciiTheme="minorHAnsi" w:hAnsiTheme="minorHAnsi" w:cs="Arial"/>
          <w:sz w:val="18"/>
          <w:szCs w:val="18"/>
        </w:rPr>
        <w:t>jméno a podpis žadatele</w:t>
      </w:r>
    </w:p>
    <w:p w14:paraId="1E3626A0" w14:textId="116D8D61" w:rsidR="008463D8" w:rsidRPr="00DE3110" w:rsidRDefault="00DE3110" w:rsidP="00FA3F90">
      <w:pPr>
        <w:pStyle w:val="Zkladntextodsazen"/>
        <w:spacing w:after="0"/>
        <w:ind w:left="284"/>
        <w:rPr>
          <w:rFonts w:asciiTheme="minorHAnsi" w:hAnsiTheme="minorHAnsi" w:cs="Arial"/>
          <w:sz w:val="18"/>
          <w:szCs w:val="18"/>
        </w:rPr>
      </w:pPr>
      <w:r w:rsidRPr="00DE3110">
        <w:rPr>
          <w:rFonts w:asciiTheme="minorHAnsi" w:hAnsiTheme="minorHAnsi" w:cs="Arial"/>
          <w:noProof/>
          <w:sz w:val="18"/>
          <w:szCs w:val="18"/>
        </w:rPr>
        <w:drawing>
          <wp:anchor distT="0" distB="0" distL="114300" distR="114300" simplePos="0" relativeHeight="251675648" behindDoc="1" locked="0" layoutInCell="1" allowOverlap="1" wp14:anchorId="4491D03A" wp14:editId="6697D925">
            <wp:simplePos x="0" y="0"/>
            <wp:positionH relativeFrom="column">
              <wp:posOffset>-382270</wp:posOffset>
            </wp:positionH>
            <wp:positionV relativeFrom="paragraph">
              <wp:posOffset>380425</wp:posOffset>
            </wp:positionV>
            <wp:extent cx="224790" cy="125095"/>
            <wp:effectExtent l="0" t="0" r="3810" b="825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CF9" w:rsidRPr="00DE3110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               </w:t>
      </w:r>
      <w:r w:rsidR="00842CF9" w:rsidRPr="00DE3110">
        <w:rPr>
          <w:rFonts w:asciiTheme="minorHAnsi" w:hAnsiTheme="minorHAnsi" w:cs="Arial"/>
          <w:sz w:val="18"/>
          <w:szCs w:val="18"/>
        </w:rPr>
        <w:t xml:space="preserve">                    </w:t>
      </w:r>
      <w:r w:rsidR="009B6290" w:rsidRPr="00DE3110">
        <w:rPr>
          <w:rFonts w:asciiTheme="minorHAnsi" w:hAnsiTheme="minorHAnsi" w:cs="Arial"/>
          <w:sz w:val="18"/>
          <w:szCs w:val="18"/>
        </w:rPr>
        <w:t xml:space="preserve">            </w:t>
      </w:r>
      <w:r w:rsidR="00842CF9" w:rsidRPr="00DE3110">
        <w:rPr>
          <w:rFonts w:asciiTheme="minorHAnsi" w:hAnsiTheme="minorHAnsi" w:cs="Arial"/>
          <w:sz w:val="18"/>
          <w:szCs w:val="18"/>
        </w:rPr>
        <w:t xml:space="preserve"> (jméno a podpis statutárního orgánu, razítko)</w:t>
      </w:r>
      <w:r w:rsidR="00CC1A31" w:rsidRPr="00DE3110">
        <w:rPr>
          <w:rFonts w:asciiTheme="minorHAnsi" w:hAnsiTheme="minorHAnsi" w:cs="Arial"/>
          <w:noProof/>
          <w:sz w:val="18"/>
          <w:szCs w:val="18"/>
        </w:rPr>
        <w:t xml:space="preserve"> </w:t>
      </w:r>
    </w:p>
    <w:sectPr w:rsidR="008463D8" w:rsidRPr="00DE3110" w:rsidSect="00CB4296">
      <w:footerReference w:type="default" r:id="rId11"/>
      <w:pgSz w:w="11907" w:h="16839" w:code="9"/>
      <w:pgMar w:top="1843" w:right="851" w:bottom="425" w:left="851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E52F" w14:textId="77777777" w:rsidR="00725EA2" w:rsidRDefault="00725EA2" w:rsidP="00EC294B">
      <w:pPr>
        <w:spacing w:after="0" w:line="240" w:lineRule="auto"/>
      </w:pPr>
      <w:r>
        <w:separator/>
      </w:r>
    </w:p>
  </w:endnote>
  <w:endnote w:type="continuationSeparator" w:id="0">
    <w:p w14:paraId="6B50D383" w14:textId="77777777" w:rsidR="00725EA2" w:rsidRDefault="00725EA2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E0D2" w14:textId="77777777" w:rsidR="00842CF9" w:rsidRPr="00CB4296" w:rsidRDefault="009B6290" w:rsidP="009B6290">
    <w:pPr>
      <w:pStyle w:val="Zpat"/>
      <w:jc w:val="center"/>
      <w:rPr>
        <w:rFonts w:asciiTheme="minorHAnsi" w:hAnsiTheme="minorHAnsi"/>
        <w:color w:val="A6A6A6" w:themeColor="background1" w:themeShade="A6"/>
        <w:sz w:val="18"/>
        <w:szCs w:val="18"/>
      </w:rPr>
    </w:pPr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Tel.: 284 081 831, 284 081 825, fax: 271 773 064, E-mail: </w:t>
    </w:r>
    <w:hyperlink r:id="rId1" w:history="1">
      <w:r w:rsidRPr="00CB4296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, web: </w:t>
    </w:r>
    <w:hyperlink r:id="rId2" w:history="1">
      <w:r w:rsidR="00941C23" w:rsidRPr="00941C23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www.cuzzs.cz</w:t>
      </w:r>
    </w:hyperlink>
    <w:r w:rsidR="00941C23" w:rsidRPr="00941C23">
      <w:rPr>
        <w:rFonts w:asciiTheme="minorHAnsi" w:hAnsiTheme="minorHAnsi"/>
        <w:color w:val="A6A6A6" w:themeColor="background1" w:themeShade="A6"/>
        <w:sz w:val="18"/>
        <w:szCs w:val="18"/>
      </w:rPr>
      <w:t xml:space="preserve">                                             F07_v1.00 - Žádost 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0BE5" w14:textId="77777777" w:rsidR="00725EA2" w:rsidRDefault="00725EA2" w:rsidP="00EC294B">
      <w:pPr>
        <w:spacing w:after="0" w:line="240" w:lineRule="auto"/>
      </w:pPr>
      <w:r>
        <w:separator/>
      </w:r>
    </w:p>
  </w:footnote>
  <w:footnote w:type="continuationSeparator" w:id="0">
    <w:p w14:paraId="2BBA4AA9" w14:textId="77777777" w:rsidR="00725EA2" w:rsidRDefault="00725EA2" w:rsidP="00EC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F93"/>
    <w:multiLevelType w:val="hybridMultilevel"/>
    <w:tmpl w:val="EBB4F7B4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87761">
    <w:abstractNumId w:val="1"/>
  </w:num>
  <w:num w:numId="2" w16cid:durableId="1938168218">
    <w:abstractNumId w:val="2"/>
  </w:num>
  <w:num w:numId="3" w16cid:durableId="167399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1"/>
    <w:rsid w:val="00023816"/>
    <w:rsid w:val="00050C3F"/>
    <w:rsid w:val="0007434B"/>
    <w:rsid w:val="00087E86"/>
    <w:rsid w:val="000C5189"/>
    <w:rsid w:val="000E5A71"/>
    <w:rsid w:val="0011039B"/>
    <w:rsid w:val="00137920"/>
    <w:rsid w:val="0018315A"/>
    <w:rsid w:val="0018460F"/>
    <w:rsid w:val="0018552D"/>
    <w:rsid w:val="00190DA1"/>
    <w:rsid w:val="001A2232"/>
    <w:rsid w:val="001E68D2"/>
    <w:rsid w:val="002057BD"/>
    <w:rsid w:val="00232911"/>
    <w:rsid w:val="00251E48"/>
    <w:rsid w:val="002B031D"/>
    <w:rsid w:val="002D1C33"/>
    <w:rsid w:val="00333377"/>
    <w:rsid w:val="00355748"/>
    <w:rsid w:val="003863AF"/>
    <w:rsid w:val="003A0DD7"/>
    <w:rsid w:val="003B45CD"/>
    <w:rsid w:val="003E2BA6"/>
    <w:rsid w:val="003E6175"/>
    <w:rsid w:val="003E6857"/>
    <w:rsid w:val="00440A31"/>
    <w:rsid w:val="004530C5"/>
    <w:rsid w:val="00456C30"/>
    <w:rsid w:val="00483EC3"/>
    <w:rsid w:val="004877AF"/>
    <w:rsid w:val="004B4B57"/>
    <w:rsid w:val="004C0E12"/>
    <w:rsid w:val="004D295B"/>
    <w:rsid w:val="004F4079"/>
    <w:rsid w:val="00567A30"/>
    <w:rsid w:val="00590CE4"/>
    <w:rsid w:val="005C453A"/>
    <w:rsid w:val="00601F4A"/>
    <w:rsid w:val="0063300B"/>
    <w:rsid w:val="00641ADB"/>
    <w:rsid w:val="00652264"/>
    <w:rsid w:val="00693637"/>
    <w:rsid w:val="006A5659"/>
    <w:rsid w:val="006A7EEF"/>
    <w:rsid w:val="006F523C"/>
    <w:rsid w:val="0072327B"/>
    <w:rsid w:val="00725EA2"/>
    <w:rsid w:val="00763428"/>
    <w:rsid w:val="00776C8B"/>
    <w:rsid w:val="00777075"/>
    <w:rsid w:val="007A245F"/>
    <w:rsid w:val="007A742B"/>
    <w:rsid w:val="007B7CEB"/>
    <w:rsid w:val="007E51A3"/>
    <w:rsid w:val="007F60D9"/>
    <w:rsid w:val="008353DD"/>
    <w:rsid w:val="008377EA"/>
    <w:rsid w:val="00842CF9"/>
    <w:rsid w:val="008463D8"/>
    <w:rsid w:val="008615CB"/>
    <w:rsid w:val="0088386B"/>
    <w:rsid w:val="008926FC"/>
    <w:rsid w:val="008E78CF"/>
    <w:rsid w:val="008F09EF"/>
    <w:rsid w:val="00900B1A"/>
    <w:rsid w:val="00927BD7"/>
    <w:rsid w:val="00941C23"/>
    <w:rsid w:val="009578CE"/>
    <w:rsid w:val="009B6290"/>
    <w:rsid w:val="009D684F"/>
    <w:rsid w:val="00A020C1"/>
    <w:rsid w:val="00A809DD"/>
    <w:rsid w:val="00A9638D"/>
    <w:rsid w:val="00AA5732"/>
    <w:rsid w:val="00AE50E1"/>
    <w:rsid w:val="00B02CF3"/>
    <w:rsid w:val="00B62005"/>
    <w:rsid w:val="00BA4AE9"/>
    <w:rsid w:val="00BA58A2"/>
    <w:rsid w:val="00BA6A11"/>
    <w:rsid w:val="00BB7F84"/>
    <w:rsid w:val="00BE61AB"/>
    <w:rsid w:val="00C157BA"/>
    <w:rsid w:val="00C17B63"/>
    <w:rsid w:val="00C35CB2"/>
    <w:rsid w:val="00C974E5"/>
    <w:rsid w:val="00CB4296"/>
    <w:rsid w:val="00CB5F28"/>
    <w:rsid w:val="00CC1A31"/>
    <w:rsid w:val="00D82344"/>
    <w:rsid w:val="00D96D64"/>
    <w:rsid w:val="00DC372A"/>
    <w:rsid w:val="00DD73C5"/>
    <w:rsid w:val="00DE3110"/>
    <w:rsid w:val="00DE6B8C"/>
    <w:rsid w:val="00DF549A"/>
    <w:rsid w:val="00E37DBF"/>
    <w:rsid w:val="00E83275"/>
    <w:rsid w:val="00E86176"/>
    <w:rsid w:val="00EB38B1"/>
    <w:rsid w:val="00EC294B"/>
    <w:rsid w:val="00F006D5"/>
    <w:rsid w:val="00F00FFA"/>
    <w:rsid w:val="00F844F6"/>
    <w:rsid w:val="00F85628"/>
    <w:rsid w:val="00FA3F90"/>
    <w:rsid w:val="00FB76DB"/>
    <w:rsid w:val="00FD26B6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3D23B0F8"/>
  <w15:docId w15:val="{B6AD7863-3CF9-4DB0-BF17-2E0DEFB8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41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zzs.cz" TargetMode="External"/><Relationship Id="rId1" Type="http://schemas.openxmlformats.org/officeDocument/2006/relationships/hyperlink" Target="mailto:info@cuz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1DC9-5FD9-4F97-ABAC-8FCF1FFF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34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Lokajíček</cp:lastModifiedBy>
  <cp:revision>8</cp:revision>
  <cp:lastPrinted>2015-04-01T09:33:00Z</cp:lastPrinted>
  <dcterms:created xsi:type="dcterms:W3CDTF">2018-05-24T10:09:00Z</dcterms:created>
  <dcterms:modified xsi:type="dcterms:W3CDTF">2026-01-06T12:58:00Z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