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AAAD4" w14:textId="3703889E" w:rsidR="00F512BE" w:rsidRDefault="00BC6FC3" w:rsidP="000B7BC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BC6FC3">
        <w:rPr>
          <w:rFonts w:ascii="Arial" w:hAnsi="Arial" w:cs="Arial"/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C0859D" wp14:editId="63D7D593">
                <wp:simplePos x="0" y="0"/>
                <wp:positionH relativeFrom="page">
                  <wp:posOffset>5629275</wp:posOffset>
                </wp:positionH>
                <wp:positionV relativeFrom="page">
                  <wp:posOffset>400050</wp:posOffset>
                </wp:positionV>
                <wp:extent cx="1384935" cy="571500"/>
                <wp:effectExtent l="0" t="0" r="24765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935" cy="571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AB0BD0" w14:textId="77777777" w:rsidR="00CB4296" w:rsidRPr="008D044F" w:rsidRDefault="00CB4296" w:rsidP="00CB4296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8D044F">
                              <w:rPr>
                                <w:color w:val="000000" w:themeColor="text1"/>
                              </w:rPr>
                              <w:t xml:space="preserve">Ev. č. </w:t>
                            </w:r>
                            <w:r w:rsidRPr="00BC6FC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(nevyplňujte)</w:t>
                            </w:r>
                            <w:r w:rsidRPr="008D044F">
                              <w:rPr>
                                <w:color w:val="000000" w:themeColor="text1"/>
                              </w:rPr>
                              <w:t>:</w:t>
                            </w:r>
                          </w:p>
                          <w:p w14:paraId="11F10A8C" w14:textId="77777777" w:rsidR="00CB4296" w:rsidRDefault="00CB4296" w:rsidP="00CB42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C0859D" id="Obdélník 2" o:spid="_x0000_s1026" style="position:absolute;left:0;text-align:left;margin-left:443.25pt;margin-top:31.5pt;width:109.05pt;height:45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" filled="f" strokecolor="black [3213]" strokeweight="2pt">
                <v:textbox>
                  <w:txbxContent>
                    <w:p w14:paraId="59AB0BD0" w14:textId="77777777" w:rsidR="00CB4296" w:rsidRPr="008D044F" w:rsidRDefault="00CB4296" w:rsidP="00CB4296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8D044F">
                        <w:rPr>
                          <w:color w:val="000000" w:themeColor="text1"/>
                        </w:rPr>
                        <w:t xml:space="preserve">Ev. č. </w:t>
                      </w:r>
                      <w:r w:rsidRPr="00BC6FC3">
                        <w:rPr>
                          <w:color w:val="000000" w:themeColor="text1"/>
                          <w:sz w:val="18"/>
                          <w:szCs w:val="18"/>
                        </w:rPr>
                        <w:t>(nevyplňujte)</w:t>
                      </w:r>
                      <w:r w:rsidRPr="008D044F">
                        <w:rPr>
                          <w:color w:val="000000" w:themeColor="text1"/>
                        </w:rPr>
                        <w:t>:</w:t>
                      </w:r>
                    </w:p>
                    <w:p w14:paraId="11F10A8C" w14:textId="77777777" w:rsidR="00CB4296" w:rsidRDefault="00CB4296" w:rsidP="00CB4296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B4296" w:rsidRPr="00BC6FC3">
        <w:rPr>
          <w:rFonts w:ascii="Arial" w:hAnsi="Arial" w:cs="Arial"/>
          <w:b/>
          <w:noProof/>
          <w:sz w:val="36"/>
          <w:szCs w:val="36"/>
          <w:lang w:eastAsia="cs-CZ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B6CCDCF" wp14:editId="712F94D2">
                <wp:simplePos x="0" y="0"/>
                <wp:positionH relativeFrom="page">
                  <wp:posOffset>561975</wp:posOffset>
                </wp:positionH>
                <wp:positionV relativeFrom="page">
                  <wp:posOffset>338455</wp:posOffset>
                </wp:positionV>
                <wp:extent cx="4775835" cy="812800"/>
                <wp:effectExtent l="0" t="0" r="0" b="0"/>
                <wp:wrapNone/>
                <wp:docPr id="9" name="Skupin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5835" cy="812800"/>
                          <a:chOff x="0" y="0"/>
                          <a:chExt cx="4775835" cy="812800"/>
                        </a:xfrm>
                      </wpg:grpSpPr>
                      <pic:pic xmlns:pic="http://schemas.openxmlformats.org/drawingml/2006/picture">
                        <pic:nvPicPr>
                          <pic:cNvPr id="20" name="obrázek 20" descr="C:\Users\dz\OLD\Desktop\MK\Logomanual\jgtzj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2333"/>
                            <a:ext cx="516467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" name="Obdélník 10"/>
                        <wps:cNvSpPr>
                          <a:spLocks/>
                        </wps:cNvSpPr>
                        <wps:spPr>
                          <a:xfrm>
                            <a:off x="508000" y="0"/>
                            <a:ext cx="4267835" cy="8128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F242760" w14:textId="77777777" w:rsidR="00EC294B" w:rsidRDefault="00EC294B" w:rsidP="00EC294B">
                              <w:pPr>
                                <w:spacing w:after="0" w:line="240" w:lineRule="auto"/>
                                <w:rPr>
                                  <w:rFonts w:ascii="Haettenschweiler" w:hAnsi="Haettenschweiler"/>
                                  <w:sz w:val="40"/>
                                  <w:szCs w:val="40"/>
                                </w:rPr>
                              </w:pPr>
                              <w:r w:rsidRPr="004F4079">
                                <w:rPr>
                                  <w:rFonts w:ascii="Haettenschweiler" w:hAnsi="Haettenschweiler"/>
                                  <w:sz w:val="40"/>
                                  <w:szCs w:val="40"/>
                                </w:rPr>
                                <w:t>Český úřad pro zkoušení zbraní a střeliva</w:t>
                              </w:r>
                            </w:p>
                            <w:p w14:paraId="39077F78" w14:textId="77777777" w:rsidR="009D684F" w:rsidRPr="004F4079" w:rsidRDefault="009D684F" w:rsidP="009D684F">
                              <w:pPr>
                                <w:spacing w:after="0" w:line="240" w:lineRule="auto"/>
                                <w:rPr>
                                  <w:color w:val="000000"/>
                                </w:rPr>
                              </w:pPr>
                              <w:r w:rsidRPr="004F4079">
                                <w:rPr>
                                  <w:color w:val="000000"/>
                                </w:rPr>
                                <w:t>Jilmová 759/12, 130 00 Praha 3</w:t>
                              </w:r>
                            </w:p>
                            <w:p w14:paraId="6FB1E027" w14:textId="77777777" w:rsidR="009D684F" w:rsidRPr="004F4079" w:rsidRDefault="009D684F" w:rsidP="009D684F">
                              <w:pPr>
                                <w:spacing w:after="0" w:line="240" w:lineRule="auto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IČ</w:t>
                              </w:r>
                              <w:r w:rsidR="006A5659">
                                <w:rPr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color w:val="000000"/>
                                </w:rPr>
                                <w:t>: 708 44 844</w:t>
                              </w:r>
                            </w:p>
                            <w:p w14:paraId="15F135E7" w14:textId="77777777" w:rsidR="00EC294B" w:rsidRPr="00EC294B" w:rsidRDefault="00EC294B" w:rsidP="00EC294B">
                              <w:pPr>
                                <w:spacing w:after="0" w:line="240" w:lineRule="auto"/>
                                <w:rPr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6CCDCF" id="Skupina 9" o:spid="_x0000_s1027" style="position:absolute;left:0;text-align:left;margin-left:44.25pt;margin-top:26.65pt;width:376.05pt;height:64pt;z-index:251657216;mso-position-horizontal-relative:page;mso-position-vertical-relative:page" coordsize="47758,81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0" o:spid="_x0000_s1028" type="#_x0000_t75" style="position:absolute;top:423;width:5164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">
                  <v:imagedata r:id="rId9" o:title="jgtzj"/>
                </v:shape>
                <v:rect id="Obdélník 10" o:spid="_x0000_s1029" style="position:absolute;left:5080;width:42678;height:8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" filled="f" stroked="f" strokeweight="2pt">
                  <v:textbox>
                    <w:txbxContent>
                      <w:p w14:paraId="4F242760" w14:textId="77777777" w:rsidR="00EC294B" w:rsidRDefault="00EC294B" w:rsidP="00EC294B">
                        <w:pPr>
                          <w:spacing w:after="0" w:line="240" w:lineRule="auto"/>
                          <w:rPr>
                            <w:rFonts w:ascii="Haettenschweiler" w:hAnsi="Haettenschweiler"/>
                            <w:sz w:val="40"/>
                            <w:szCs w:val="40"/>
                          </w:rPr>
                        </w:pPr>
                        <w:r w:rsidRPr="004F4079">
                          <w:rPr>
                            <w:rFonts w:ascii="Haettenschweiler" w:hAnsi="Haettenschweiler"/>
                            <w:sz w:val="40"/>
                            <w:szCs w:val="40"/>
                          </w:rPr>
                          <w:t>Český úřad pro zkoušení zbraní a střeliva</w:t>
                        </w:r>
                      </w:p>
                      <w:p w14:paraId="39077F78" w14:textId="77777777" w:rsidR="009D684F" w:rsidRPr="004F4079" w:rsidRDefault="009D684F" w:rsidP="009D684F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4F4079">
                          <w:rPr>
                            <w:color w:val="000000"/>
                          </w:rPr>
                          <w:t>Jilmová 759/12, 130 00 Praha 3</w:t>
                        </w:r>
                      </w:p>
                      <w:p w14:paraId="6FB1E027" w14:textId="77777777" w:rsidR="009D684F" w:rsidRPr="004F4079" w:rsidRDefault="009D684F" w:rsidP="009D684F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IČ</w:t>
                        </w:r>
                        <w:r w:rsidR="006A5659">
                          <w:rPr>
                            <w:color w:val="000000"/>
                          </w:rPr>
                          <w:t>O</w:t>
                        </w:r>
                        <w:r>
                          <w:rPr>
                            <w:color w:val="000000"/>
                          </w:rPr>
                          <w:t>: 708 44 844</w:t>
                        </w:r>
                      </w:p>
                      <w:p w14:paraId="15F135E7" w14:textId="77777777" w:rsidR="00EC294B" w:rsidRPr="00EC294B" w:rsidRDefault="00EC294B" w:rsidP="00EC294B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524AA4" w:rsidRPr="00BC6FC3">
        <w:rPr>
          <w:rFonts w:ascii="Arial" w:hAnsi="Arial" w:cs="Arial"/>
          <w:b/>
          <w:sz w:val="36"/>
          <w:szCs w:val="36"/>
        </w:rPr>
        <w:t>NOR</w:t>
      </w:r>
    </w:p>
    <w:p w14:paraId="104B98D9" w14:textId="77777777" w:rsidR="00BC6FC3" w:rsidRPr="00BC6FC3" w:rsidRDefault="00BC6FC3" w:rsidP="000B7BC2">
      <w:pPr>
        <w:spacing w:after="0" w:line="240" w:lineRule="auto"/>
        <w:jc w:val="center"/>
        <w:rPr>
          <w:sz w:val="36"/>
          <w:szCs w:val="36"/>
          <w:lang w:eastAsia="cs-CZ"/>
        </w:rPr>
      </w:pPr>
    </w:p>
    <w:p w14:paraId="09683999" w14:textId="77777777" w:rsidR="009B6290" w:rsidRPr="009B6290" w:rsidRDefault="00117C2F" w:rsidP="00F512BE">
      <w:pPr>
        <w:pStyle w:val="Nadpis2"/>
        <w:numPr>
          <w:ilvl w:val="0"/>
          <w:numId w:val="0"/>
        </w:numPr>
        <w:spacing w:before="0" w:after="0"/>
        <w:jc w:val="center"/>
        <w:rPr>
          <w:rFonts w:cs="Arial"/>
          <w:sz w:val="28"/>
        </w:rPr>
      </w:pPr>
      <w:r>
        <w:rPr>
          <w:rFonts w:cs="Arial"/>
          <w:sz w:val="28"/>
        </w:rPr>
        <w:t>ŽÁDOST</w:t>
      </w:r>
      <w:r w:rsidR="009903EB">
        <w:rPr>
          <w:rFonts w:cs="Arial"/>
          <w:sz w:val="28"/>
        </w:rPr>
        <w:t xml:space="preserve">  </w:t>
      </w:r>
    </w:p>
    <w:p w14:paraId="7E7646FE" w14:textId="77777777" w:rsidR="009B6290" w:rsidRDefault="00842CF9" w:rsidP="007F05C3">
      <w:pPr>
        <w:spacing w:after="240" w:line="240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o </w:t>
      </w:r>
      <w:r w:rsidR="00524AA4">
        <w:rPr>
          <w:rFonts w:ascii="Arial" w:hAnsi="Arial" w:cs="Arial"/>
          <w:b/>
          <w:bCs/>
          <w:sz w:val="24"/>
        </w:rPr>
        <w:t>zahájení normalizačního procesu</w:t>
      </w:r>
    </w:p>
    <w:p w14:paraId="1A8E891E" w14:textId="77777777" w:rsidR="00842CF9" w:rsidRDefault="002C6561" w:rsidP="00590CE4">
      <w:pPr>
        <w:pStyle w:val="Zkladntext"/>
        <w:rPr>
          <w:rFonts w:asciiTheme="minorHAnsi" w:hAnsiTheme="minorHAnsi" w:cs="Arial"/>
        </w:rPr>
      </w:pPr>
      <w:r w:rsidRPr="007F05C3">
        <w:rPr>
          <w:rFonts w:asciiTheme="minorHAnsi" w:hAnsiTheme="minorHAnsi" w:cs="Arial"/>
        </w:rPr>
        <w:t xml:space="preserve">podle zákona č. </w:t>
      </w:r>
      <w:r w:rsidR="00A0608A" w:rsidRPr="007F05C3">
        <w:rPr>
          <w:rFonts w:asciiTheme="minorHAnsi" w:hAnsiTheme="minorHAnsi" w:cs="Arial"/>
        </w:rPr>
        <w:t xml:space="preserve">22/1997 </w:t>
      </w:r>
      <w:r w:rsidRPr="007F05C3">
        <w:rPr>
          <w:rFonts w:asciiTheme="minorHAnsi" w:hAnsiTheme="minorHAnsi" w:cs="Arial"/>
        </w:rPr>
        <w:t>Sb</w:t>
      </w:r>
      <w:r w:rsidR="00F13519" w:rsidRPr="007F05C3">
        <w:rPr>
          <w:rFonts w:asciiTheme="minorHAnsi" w:hAnsiTheme="minorHAnsi" w:cs="Arial"/>
        </w:rPr>
        <w:t xml:space="preserve">., o </w:t>
      </w:r>
      <w:r w:rsidR="00890A96" w:rsidRPr="007F05C3">
        <w:rPr>
          <w:rFonts w:asciiTheme="minorHAnsi" w:hAnsiTheme="minorHAnsi" w:cs="Arial"/>
        </w:rPr>
        <w:t>technických požadavcích na výrobky a o změně a doplnění některých zákonů</w:t>
      </w:r>
      <w:r w:rsidRPr="007F05C3">
        <w:rPr>
          <w:rFonts w:asciiTheme="minorHAnsi" w:hAnsiTheme="minorHAnsi" w:cs="Arial"/>
        </w:rPr>
        <w:t>.</w:t>
      </w:r>
    </w:p>
    <w:p w14:paraId="692F0DB3" w14:textId="77777777" w:rsidR="00524AA4" w:rsidRPr="007F05C3" w:rsidRDefault="00524AA4" w:rsidP="00590CE4">
      <w:pPr>
        <w:pStyle w:val="Zkladntext"/>
        <w:rPr>
          <w:rFonts w:asciiTheme="minorHAnsi" w:hAnsiTheme="minorHAnsi" w:cs="Arial"/>
        </w:rPr>
      </w:pPr>
    </w:p>
    <w:p w14:paraId="4D2D8902" w14:textId="77777777" w:rsidR="00842CF9" w:rsidRPr="0002056C" w:rsidRDefault="00842CF9" w:rsidP="007F05C3">
      <w:pPr>
        <w:tabs>
          <w:tab w:val="left" w:pos="5736"/>
        </w:tabs>
        <w:spacing w:before="360" w:after="120" w:line="240" w:lineRule="auto"/>
        <w:jc w:val="both"/>
        <w:rPr>
          <w:rFonts w:asciiTheme="minorHAnsi" w:hAnsiTheme="minorHAnsi" w:cs="Arial"/>
          <w:b/>
          <w:sz w:val="10"/>
          <w:szCs w:val="10"/>
        </w:rPr>
      </w:pPr>
      <w:r w:rsidRPr="0002056C">
        <w:rPr>
          <w:rFonts w:asciiTheme="minorHAnsi" w:hAnsiTheme="minorHAnsi" w:cs="Arial"/>
          <w:b/>
        </w:rPr>
        <w:t>Žadatel</w:t>
      </w:r>
    </w:p>
    <w:tbl>
      <w:tblPr>
        <w:tblStyle w:val="Mkatabulky"/>
        <w:tblW w:w="10248" w:type="dxa"/>
        <w:jc w:val="center"/>
        <w:tblLook w:val="04A0" w:firstRow="1" w:lastRow="0" w:firstColumn="1" w:lastColumn="0" w:noHBand="0" w:noVBand="1"/>
      </w:tblPr>
      <w:tblGrid>
        <w:gridCol w:w="3424"/>
        <w:gridCol w:w="3234"/>
        <w:gridCol w:w="1842"/>
        <w:gridCol w:w="1748"/>
      </w:tblGrid>
      <w:tr w:rsidR="002C6561" w14:paraId="1AD5DCC6" w14:textId="77777777" w:rsidTr="006A7F66">
        <w:trPr>
          <w:jc w:val="center"/>
        </w:trPr>
        <w:tc>
          <w:tcPr>
            <w:tcW w:w="3424" w:type="dxa"/>
          </w:tcPr>
          <w:p w14:paraId="66EDEAAA" w14:textId="77777777" w:rsidR="002C6561" w:rsidRPr="0002056C" w:rsidRDefault="002C6561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2056C">
              <w:rPr>
                <w:rFonts w:asciiTheme="minorHAnsi" w:hAnsiTheme="minorHAnsi" w:cs="Arial"/>
                <w:b/>
                <w:sz w:val="18"/>
                <w:szCs w:val="18"/>
              </w:rPr>
              <w:t>Jméno, příjmení, titul</w:t>
            </w:r>
          </w:p>
          <w:p w14:paraId="50506CE6" w14:textId="77777777" w:rsidR="002C6561" w:rsidRPr="0002056C" w:rsidRDefault="002C6561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386E9809" w14:textId="77777777" w:rsidR="002C6561" w:rsidRPr="0002056C" w:rsidRDefault="002C6561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076" w:type="dxa"/>
            <w:gridSpan w:val="2"/>
          </w:tcPr>
          <w:p w14:paraId="05CB5B01" w14:textId="77777777" w:rsidR="002C6561" w:rsidRDefault="002C6561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2056C">
              <w:rPr>
                <w:rFonts w:asciiTheme="minorHAnsi" w:hAnsiTheme="minorHAnsi" w:cs="Arial"/>
                <w:b/>
                <w:sz w:val="18"/>
                <w:szCs w:val="18"/>
              </w:rPr>
              <w:t>Obchodní firma společnosti</w:t>
            </w:r>
            <w:r w:rsidR="00791B10">
              <w:rPr>
                <w:rFonts w:asciiTheme="minorHAnsi" w:hAnsiTheme="minorHAnsi" w:cs="Arial"/>
                <w:b/>
                <w:sz w:val="18"/>
                <w:szCs w:val="18"/>
              </w:rPr>
              <w:t xml:space="preserve"> (název)</w:t>
            </w:r>
          </w:p>
          <w:p w14:paraId="656EDEA6" w14:textId="77777777" w:rsidR="002C6561" w:rsidRDefault="002C6561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6960635D" w14:textId="77777777" w:rsidR="002C6561" w:rsidRPr="0002056C" w:rsidRDefault="002C6561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748" w:type="dxa"/>
          </w:tcPr>
          <w:p w14:paraId="31D0D78E" w14:textId="77777777" w:rsidR="002C6561" w:rsidRPr="0002056C" w:rsidRDefault="002C6561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2056C">
              <w:rPr>
                <w:rFonts w:asciiTheme="minorHAnsi" w:hAnsiTheme="minorHAnsi" w:cs="Arial"/>
                <w:b/>
                <w:sz w:val="18"/>
                <w:szCs w:val="18"/>
              </w:rPr>
              <w:t>IČ</w:t>
            </w:r>
            <w:r w:rsidR="007E1260">
              <w:rPr>
                <w:rFonts w:asciiTheme="minorHAnsi" w:hAnsiTheme="minorHAnsi" w:cs="Arial"/>
                <w:b/>
                <w:sz w:val="18"/>
                <w:szCs w:val="18"/>
              </w:rPr>
              <w:t xml:space="preserve"> / dat. nar.</w:t>
            </w:r>
          </w:p>
          <w:p w14:paraId="33EA2439" w14:textId="77777777" w:rsidR="002C6561" w:rsidRPr="0002056C" w:rsidRDefault="002C6561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387C7D0B" w14:textId="77777777" w:rsidR="002C6561" w:rsidRPr="0002056C" w:rsidRDefault="002C6561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6A7F66" w14:paraId="2F05CC47" w14:textId="77777777" w:rsidTr="006A7F66">
        <w:trPr>
          <w:jc w:val="center"/>
        </w:trPr>
        <w:tc>
          <w:tcPr>
            <w:tcW w:w="6658" w:type="dxa"/>
            <w:gridSpan w:val="2"/>
          </w:tcPr>
          <w:p w14:paraId="1983603D" w14:textId="77777777" w:rsidR="006A7F66" w:rsidRPr="0002056C" w:rsidRDefault="006A7F66" w:rsidP="00F5565C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2056C">
              <w:rPr>
                <w:rFonts w:asciiTheme="minorHAnsi" w:hAnsiTheme="minorHAnsi" w:cs="Arial"/>
                <w:b/>
                <w:sz w:val="18"/>
                <w:szCs w:val="18"/>
              </w:rPr>
              <w:t>Adresa trvalého pobytu/S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ídlo společnosti</w:t>
            </w:r>
          </w:p>
          <w:p w14:paraId="600FC280" w14:textId="77777777" w:rsidR="006A7F66" w:rsidRDefault="006A7F66" w:rsidP="00F5565C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57A58722" w14:textId="77777777" w:rsidR="006A7F66" w:rsidRPr="0002056C" w:rsidRDefault="006A7F66" w:rsidP="00F5565C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043E0D01" w14:textId="77777777" w:rsidR="006A7F66" w:rsidRPr="0002056C" w:rsidRDefault="006A7F66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PSČ</w:t>
            </w:r>
          </w:p>
        </w:tc>
        <w:tc>
          <w:tcPr>
            <w:tcW w:w="1748" w:type="dxa"/>
          </w:tcPr>
          <w:p w14:paraId="5B85972F" w14:textId="77777777" w:rsidR="006A7F66" w:rsidRPr="0002056C" w:rsidRDefault="006A7F66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A7F66">
              <w:rPr>
                <w:rFonts w:asciiTheme="minorHAnsi" w:hAnsiTheme="minorHAnsi" w:cs="Arial"/>
                <w:b/>
                <w:sz w:val="18"/>
                <w:szCs w:val="18"/>
              </w:rPr>
              <w:t>Datová schránka</w:t>
            </w:r>
          </w:p>
        </w:tc>
      </w:tr>
    </w:tbl>
    <w:p w14:paraId="0C7A9058" w14:textId="77777777" w:rsidR="002C6561" w:rsidRDefault="00791B10" w:rsidP="007F05C3">
      <w:pPr>
        <w:pStyle w:val="Nadpis4"/>
        <w:spacing w:before="360" w:after="12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Žádám</w:t>
      </w:r>
      <w:r w:rsidR="00842CF9" w:rsidRPr="008C1B30">
        <w:rPr>
          <w:rFonts w:asciiTheme="minorHAnsi" w:hAnsiTheme="minorHAnsi"/>
          <w:szCs w:val="22"/>
        </w:rPr>
        <w:t xml:space="preserve"> o </w:t>
      </w:r>
      <w:r w:rsidR="00524AA4">
        <w:rPr>
          <w:rFonts w:asciiTheme="minorHAnsi" w:hAnsiTheme="minorHAnsi"/>
          <w:szCs w:val="22"/>
        </w:rPr>
        <w:t xml:space="preserve">zahájení normalizačního procesu ve věci </w:t>
      </w:r>
    </w:p>
    <w:p w14:paraId="55003D8F" w14:textId="77777777" w:rsidR="00524AA4" w:rsidRPr="004B2E86" w:rsidRDefault="00524AA4" w:rsidP="00524AA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revize nebo doplnění české technické normy</w:t>
      </w:r>
      <w:r w:rsidRPr="004B2E86">
        <w:rPr>
          <w:rFonts w:asciiTheme="minorHAnsi" w:hAnsiTheme="minorHAnsi" w:cs="Arial"/>
        </w:rPr>
        <w:t xml:space="preserve">, </w:t>
      </w:r>
    </w:p>
    <w:p w14:paraId="05467CA1" w14:textId="77777777" w:rsidR="00524AA4" w:rsidRPr="004B2E86" w:rsidRDefault="00524AA4" w:rsidP="00524AA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zpracování nové české technické normy</w:t>
      </w:r>
    </w:p>
    <w:p w14:paraId="7C27F29E" w14:textId="77777777" w:rsidR="00524AA4" w:rsidRPr="00524AA4" w:rsidRDefault="00524AA4" w:rsidP="00524AA4">
      <w:pPr>
        <w:rPr>
          <w:lang w:eastAsia="cs-CZ"/>
        </w:rPr>
      </w:pPr>
    </w:p>
    <w:tbl>
      <w:tblPr>
        <w:tblStyle w:val="Mkatabulky"/>
        <w:tblW w:w="10248" w:type="dxa"/>
        <w:jc w:val="center"/>
        <w:tblLook w:val="04A0" w:firstRow="1" w:lastRow="0" w:firstColumn="1" w:lastColumn="0" w:noHBand="0" w:noVBand="1"/>
      </w:tblPr>
      <w:tblGrid>
        <w:gridCol w:w="2007"/>
        <w:gridCol w:w="8241"/>
      </w:tblGrid>
      <w:tr w:rsidR="004B2E86" w14:paraId="766AD451" w14:textId="77777777" w:rsidTr="004B2E86">
        <w:trPr>
          <w:trHeight w:val="703"/>
          <w:jc w:val="center"/>
        </w:trPr>
        <w:tc>
          <w:tcPr>
            <w:tcW w:w="2007" w:type="dxa"/>
          </w:tcPr>
          <w:p w14:paraId="23939834" w14:textId="77777777" w:rsidR="004B2E86" w:rsidRPr="0002056C" w:rsidRDefault="004B2E86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Úkon A) B)</w:t>
            </w:r>
          </w:p>
          <w:p w14:paraId="7042BFA8" w14:textId="77777777" w:rsidR="004B2E86" w:rsidRPr="0002056C" w:rsidRDefault="004B2E86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8241" w:type="dxa"/>
          </w:tcPr>
          <w:p w14:paraId="4BBF75C9" w14:textId="77777777" w:rsidR="004B2E86" w:rsidRPr="0002056C" w:rsidRDefault="004B2E86" w:rsidP="004B2E86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Název</w:t>
            </w:r>
          </w:p>
          <w:p w14:paraId="0B166D46" w14:textId="77777777" w:rsidR="004B2E86" w:rsidRPr="0002056C" w:rsidRDefault="004B2E86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</w:tbl>
    <w:p w14:paraId="7B6028F9" w14:textId="77777777" w:rsidR="00524AA4" w:rsidRDefault="00524AA4" w:rsidP="00524AA4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14:paraId="3310DAE9" w14:textId="77777777" w:rsidR="00524AA4" w:rsidRDefault="00524AA4" w:rsidP="00524AA4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14:paraId="28AAD943" w14:textId="77777777" w:rsidR="00524AA4" w:rsidRDefault="00524AA4" w:rsidP="00524AA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3D5DB728" w14:textId="77777777" w:rsidR="00524AA4" w:rsidRPr="00524AA4" w:rsidRDefault="00524AA4" w:rsidP="00524AA4">
      <w:pPr>
        <w:spacing w:after="0" w:line="240" w:lineRule="auto"/>
        <w:jc w:val="both"/>
        <w:rPr>
          <w:rFonts w:asciiTheme="minorHAnsi" w:hAnsiTheme="minorHAnsi" w:cs="Arial"/>
          <w:b/>
        </w:rPr>
      </w:pPr>
      <w:r w:rsidRPr="00524AA4">
        <w:rPr>
          <w:rFonts w:asciiTheme="minorHAnsi" w:hAnsiTheme="minorHAnsi" w:cs="Arial"/>
          <w:b/>
        </w:rPr>
        <w:t xml:space="preserve">Žadatel spolu se žádostí předloží záměr revize nebo doplnění české technické normy nebo písemné zpracování nové české technické normy. </w:t>
      </w:r>
    </w:p>
    <w:p w14:paraId="4F484EE0" w14:textId="77777777" w:rsidR="00524AA4" w:rsidRDefault="00524AA4" w:rsidP="007F05C3">
      <w:pPr>
        <w:spacing w:before="480" w:after="600" w:line="240" w:lineRule="auto"/>
        <w:jc w:val="both"/>
        <w:rPr>
          <w:rFonts w:asciiTheme="minorHAnsi" w:hAnsiTheme="minorHAnsi" w:cs="Arial"/>
          <w:b/>
        </w:rPr>
      </w:pPr>
    </w:p>
    <w:p w14:paraId="2406BCF2" w14:textId="77777777" w:rsidR="006A7F66" w:rsidRDefault="006A7F66" w:rsidP="007F05C3">
      <w:pPr>
        <w:spacing w:before="480" w:after="600" w:line="240" w:lineRule="auto"/>
        <w:jc w:val="both"/>
        <w:rPr>
          <w:rFonts w:asciiTheme="minorHAnsi" w:hAnsiTheme="minorHAnsi" w:cs="Arial"/>
          <w:b/>
        </w:rPr>
      </w:pPr>
    </w:p>
    <w:p w14:paraId="318B5406" w14:textId="77777777" w:rsidR="006A7F66" w:rsidRDefault="006A7F66" w:rsidP="007F05C3">
      <w:pPr>
        <w:pStyle w:val="Zkladntextodsazen"/>
        <w:tabs>
          <w:tab w:val="left" w:leader="underscore" w:pos="2694"/>
          <w:tab w:val="left" w:pos="5670"/>
          <w:tab w:val="left" w:leader="underscore" w:pos="9639"/>
        </w:tabs>
        <w:spacing w:after="0"/>
        <w:ind w:left="142"/>
        <w:rPr>
          <w:rFonts w:asciiTheme="minorHAnsi" w:hAnsiTheme="minorHAnsi" w:cs="Arial"/>
          <w:sz w:val="22"/>
          <w:szCs w:val="22"/>
        </w:rPr>
      </w:pPr>
    </w:p>
    <w:p w14:paraId="4923484A" w14:textId="77777777" w:rsidR="007F05C3" w:rsidRDefault="007F05C3" w:rsidP="007F05C3">
      <w:pPr>
        <w:pStyle w:val="Zkladntextodsazen"/>
        <w:tabs>
          <w:tab w:val="left" w:leader="underscore" w:pos="2694"/>
          <w:tab w:val="left" w:pos="5670"/>
          <w:tab w:val="left" w:leader="underscore" w:pos="9639"/>
        </w:tabs>
        <w:spacing w:after="0"/>
        <w:ind w:left="14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14:paraId="69991E1D" w14:textId="77777777" w:rsidR="007F05C3" w:rsidRDefault="007F05C3" w:rsidP="007F05C3">
      <w:pPr>
        <w:pStyle w:val="Zkladntextodsazen"/>
        <w:tabs>
          <w:tab w:val="left" w:pos="709"/>
          <w:tab w:val="left" w:pos="6521"/>
        </w:tabs>
        <w:spacing w:after="0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="00842CF9" w:rsidRPr="008C1B30">
        <w:rPr>
          <w:rFonts w:asciiTheme="minorHAnsi" w:hAnsiTheme="minorHAnsi" w:cs="Arial"/>
          <w:sz w:val="22"/>
          <w:szCs w:val="22"/>
        </w:rPr>
        <w:t>místo, datum</w:t>
      </w:r>
      <w:r>
        <w:rPr>
          <w:rFonts w:asciiTheme="minorHAnsi" w:hAnsiTheme="minorHAnsi" w:cs="Arial"/>
          <w:sz w:val="22"/>
          <w:szCs w:val="22"/>
        </w:rPr>
        <w:tab/>
      </w:r>
      <w:r w:rsidR="00842CF9" w:rsidRPr="008C1B30">
        <w:rPr>
          <w:rFonts w:asciiTheme="minorHAnsi" w:hAnsiTheme="minorHAnsi" w:cs="Arial"/>
          <w:sz w:val="22"/>
          <w:szCs w:val="22"/>
        </w:rPr>
        <w:t>jméno a podpis žadatele</w:t>
      </w:r>
    </w:p>
    <w:p w14:paraId="32253992" w14:textId="77777777" w:rsidR="008463D8" w:rsidRDefault="007F05C3" w:rsidP="007F05C3">
      <w:pPr>
        <w:pStyle w:val="Zkladntextodsazen"/>
        <w:tabs>
          <w:tab w:val="left" w:pos="5670"/>
        </w:tabs>
        <w:spacing w:after="0"/>
        <w:ind w:left="0" w:right="-1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="00842CF9" w:rsidRPr="008C1B30">
        <w:rPr>
          <w:rFonts w:asciiTheme="minorHAnsi" w:hAnsiTheme="minorHAnsi" w:cs="Arial"/>
          <w:sz w:val="22"/>
          <w:szCs w:val="22"/>
        </w:rPr>
        <w:t>(jméno a podpis statutárního orgánu, razítko)</w:t>
      </w:r>
    </w:p>
    <w:p w14:paraId="591E5341" w14:textId="77777777" w:rsidR="006A7F66" w:rsidRPr="009D6E6F" w:rsidRDefault="006A7F66" w:rsidP="007F05C3">
      <w:pPr>
        <w:pStyle w:val="Zkladntextodsazen"/>
        <w:tabs>
          <w:tab w:val="left" w:pos="5670"/>
        </w:tabs>
        <w:spacing w:after="0"/>
        <w:ind w:left="0" w:right="-1"/>
        <w:rPr>
          <w:rFonts w:asciiTheme="minorHAnsi" w:hAnsiTheme="minorHAnsi" w:cs="Arial"/>
          <w:sz w:val="22"/>
          <w:szCs w:val="22"/>
        </w:rPr>
      </w:pPr>
      <w:r w:rsidRPr="00652264">
        <w:rPr>
          <w:rFonts w:asciiTheme="minorHAnsi" w:hAnsiTheme="minorHAnsi" w:cs="Arial"/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4A4F57EF" wp14:editId="6D6A12A1">
            <wp:simplePos x="0" y="0"/>
            <wp:positionH relativeFrom="column">
              <wp:posOffset>-280035</wp:posOffset>
            </wp:positionH>
            <wp:positionV relativeFrom="paragraph">
              <wp:posOffset>802640</wp:posOffset>
            </wp:positionV>
            <wp:extent cx="194400" cy="108000"/>
            <wp:effectExtent l="0" t="0" r="0" b="635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0" cy="1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CB2989C" wp14:editId="3A95551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641465" cy="1256665"/>
                <wp:effectExtent l="0" t="0" r="6985" b="635"/>
                <wp:wrapSquare wrapText="bothSides"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465" cy="1256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B7F7C7" w14:textId="77777777" w:rsidR="006A7F66" w:rsidRDefault="006A7F66" w:rsidP="006A7F66">
                            <w:pPr>
                              <w:pStyle w:val="Zkladntextodsazen"/>
                              <w:tabs>
                                <w:tab w:val="right" w:leader="dot" w:pos="10485"/>
                              </w:tabs>
                              <w:spacing w:after="0"/>
                              <w:ind w:left="0"/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EA97A3C" w14:textId="77777777" w:rsidR="006A7F66" w:rsidRPr="00BC6FC3" w:rsidRDefault="006A7F66" w:rsidP="006A7F66">
                            <w:pPr>
                              <w:pStyle w:val="Zkladntextodsazen"/>
                              <w:tabs>
                                <w:tab w:val="right" w:leader="dot" w:pos="9356"/>
                              </w:tabs>
                              <w:spacing w:after="60"/>
                              <w:ind w:left="0"/>
                              <w:jc w:val="both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 w:rsidRPr="00BC6FC3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Výše podepsaná osoba tímto dává souhlas se zpracováním níže uvedených osobních údajů pro účely usnadnění průběhu předmětného správního řízení. Tento souhlas je dán do doby pravomocného ukončení správního řízení a subjekt údajů je oprávněn jej</w:t>
                            </w:r>
                            <w:r w:rsidRPr="00BC6F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kdykoliv odvolat. </w:t>
                            </w:r>
                          </w:p>
                          <w:tbl>
                            <w:tblPr>
                              <w:tblStyle w:val="Mkatabulky"/>
                              <w:tblW w:w="10148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3"/>
                              <w:gridCol w:w="3261"/>
                              <w:gridCol w:w="3230"/>
                              <w:gridCol w:w="1984"/>
                            </w:tblGrid>
                            <w:tr w:rsidR="006A7F66" w:rsidRPr="0002056C" w14:paraId="542B3120" w14:textId="77777777" w:rsidTr="00432B49">
                              <w:trPr>
                                <w:jc w:val="center"/>
                              </w:trPr>
                              <w:tc>
                                <w:tcPr>
                                  <w:tcW w:w="1673" w:type="dxa"/>
                                </w:tcPr>
                                <w:p w14:paraId="46C35432" w14:textId="77777777" w:rsidR="006A7F66" w:rsidRPr="0002056C" w:rsidRDefault="006A7F66" w:rsidP="00AC352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  <w:t>Bankovní spojení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</w:tcPr>
                                <w:p w14:paraId="4E81DA81" w14:textId="77777777" w:rsidR="006A7F66" w:rsidRPr="0002056C" w:rsidRDefault="006A7F66" w:rsidP="00AC3529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  <w:t>Číslo účtu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 w14:paraId="66A8669F" w14:textId="77777777" w:rsidR="006A7F66" w:rsidRDefault="006A7F66" w:rsidP="00AC352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  <w:t>Email</w:t>
                                  </w:r>
                                </w:p>
                                <w:p w14:paraId="6575C0D8" w14:textId="77777777" w:rsidR="006A7F66" w:rsidRPr="0002056C" w:rsidRDefault="006A7F66" w:rsidP="00AC3529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71740B90" w14:textId="77777777" w:rsidR="006A7F66" w:rsidRDefault="006A7F66" w:rsidP="00AC352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  <w:t>Tel. číslo</w:t>
                                  </w:r>
                                </w:p>
                                <w:p w14:paraId="0BEC7F23" w14:textId="77777777" w:rsidR="006A7F66" w:rsidRDefault="006A7F66" w:rsidP="00AC352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AD623E1" w14:textId="77777777" w:rsidR="006A7F66" w:rsidRPr="0002056C" w:rsidRDefault="006A7F66" w:rsidP="00AC352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086FEB" w14:textId="77777777" w:rsidR="006A7F66" w:rsidRDefault="006A7F66" w:rsidP="006A7F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2989C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30" type="#_x0000_t202" style="position:absolute;margin-left:0;margin-top:0;width:522.95pt;height:98.9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" fillcolor="window" stroked="f" strokeweight=".5pt">
                <v:textbox>
                  <w:txbxContent>
                    <w:p w14:paraId="7AB7F7C7" w14:textId="77777777" w:rsidR="006A7F66" w:rsidRDefault="006A7F66" w:rsidP="006A7F66">
                      <w:pPr>
                        <w:pStyle w:val="Zkladntextodsazen"/>
                        <w:tabs>
                          <w:tab w:val="right" w:leader="dot" w:pos="10485"/>
                        </w:tabs>
                        <w:spacing w:after="0"/>
                        <w:ind w:left="0"/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</w:p>
                    <w:p w14:paraId="7EA97A3C" w14:textId="77777777" w:rsidR="006A7F66" w:rsidRPr="00BC6FC3" w:rsidRDefault="006A7F66" w:rsidP="006A7F66">
                      <w:pPr>
                        <w:pStyle w:val="Zkladntextodsazen"/>
                        <w:tabs>
                          <w:tab w:val="right" w:leader="dot" w:pos="9356"/>
                        </w:tabs>
                        <w:spacing w:after="60"/>
                        <w:ind w:left="0"/>
                        <w:jc w:val="both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 w:rsidRPr="00BC6FC3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Výše podepsaná osoba tímto dává souhlas se zpracováním níže uvedených osobních údajů pro účely usnadnění průběhu předmětného správního řízení. Tento souhlas je dán do doby pravomocného ukončení správního řízení a subjekt údajů je oprávněn jej</w:t>
                      </w:r>
                      <w:r w:rsidRPr="00BC6FC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kdykoliv odvolat. </w:t>
                      </w:r>
                    </w:p>
                    <w:tbl>
                      <w:tblPr>
                        <w:tblStyle w:val="Mkatabulky"/>
                        <w:tblW w:w="10148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73"/>
                        <w:gridCol w:w="3261"/>
                        <w:gridCol w:w="3230"/>
                        <w:gridCol w:w="1984"/>
                      </w:tblGrid>
                      <w:tr w:rsidR="006A7F66" w:rsidRPr="0002056C" w14:paraId="542B3120" w14:textId="77777777" w:rsidTr="00432B49">
                        <w:trPr>
                          <w:jc w:val="center"/>
                        </w:trPr>
                        <w:tc>
                          <w:tcPr>
                            <w:tcW w:w="1673" w:type="dxa"/>
                          </w:tcPr>
                          <w:p w14:paraId="46C35432" w14:textId="77777777" w:rsidR="006A7F66" w:rsidRPr="0002056C" w:rsidRDefault="006A7F66" w:rsidP="00AC3529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  <w:t>Bankovní spojení</w:t>
                            </w:r>
                          </w:p>
                        </w:tc>
                        <w:tc>
                          <w:tcPr>
                            <w:tcW w:w="3261" w:type="dxa"/>
                          </w:tcPr>
                          <w:p w14:paraId="4E81DA81" w14:textId="77777777" w:rsidR="006A7F66" w:rsidRPr="0002056C" w:rsidRDefault="006A7F66" w:rsidP="00AC3529">
                            <w:pPr>
                              <w:spacing w:after="0" w:line="240" w:lineRule="auto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  <w:t>Číslo účtu</w:t>
                            </w:r>
                          </w:p>
                        </w:tc>
                        <w:tc>
                          <w:tcPr>
                            <w:tcW w:w="3230" w:type="dxa"/>
                          </w:tcPr>
                          <w:p w14:paraId="66A8669F" w14:textId="77777777" w:rsidR="006A7F66" w:rsidRDefault="006A7F66" w:rsidP="00AC3529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  <w:t>Email</w:t>
                            </w:r>
                          </w:p>
                          <w:p w14:paraId="6575C0D8" w14:textId="77777777" w:rsidR="006A7F66" w:rsidRPr="0002056C" w:rsidRDefault="006A7F66" w:rsidP="00AC3529">
                            <w:pPr>
                              <w:spacing w:after="0" w:line="240" w:lineRule="auto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71740B90" w14:textId="77777777" w:rsidR="006A7F66" w:rsidRDefault="006A7F66" w:rsidP="00AC3529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  <w:t>Tel. číslo</w:t>
                            </w:r>
                          </w:p>
                          <w:p w14:paraId="0BEC7F23" w14:textId="77777777" w:rsidR="006A7F66" w:rsidRDefault="006A7F66" w:rsidP="00AC3529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AD623E1" w14:textId="77777777" w:rsidR="006A7F66" w:rsidRPr="0002056C" w:rsidRDefault="006A7F66" w:rsidP="00AC3529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8086FEB" w14:textId="77777777" w:rsidR="006A7F66" w:rsidRDefault="006A7F66" w:rsidP="006A7F66"/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A7F66" w:rsidRPr="009D6E6F" w:rsidSect="00CB42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843" w:right="851" w:bottom="425" w:left="851" w:header="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943BA" w14:textId="77777777" w:rsidR="00D35600" w:rsidRDefault="00D35600" w:rsidP="00EC294B">
      <w:pPr>
        <w:spacing w:after="0" w:line="240" w:lineRule="auto"/>
      </w:pPr>
      <w:r>
        <w:separator/>
      </w:r>
    </w:p>
  </w:endnote>
  <w:endnote w:type="continuationSeparator" w:id="0">
    <w:p w14:paraId="72FE55BA" w14:textId="77777777" w:rsidR="00D35600" w:rsidRDefault="00D35600" w:rsidP="00EC2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aettenschweiler">
    <w:altName w:val="Impact"/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79756" w14:textId="77777777" w:rsidR="005B596B" w:rsidRDefault="005B59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4507" w14:textId="77777777" w:rsidR="00842CF9" w:rsidRPr="00CB4296" w:rsidRDefault="009B6290" w:rsidP="009B6290">
    <w:pPr>
      <w:pStyle w:val="Zpat"/>
      <w:jc w:val="center"/>
      <w:rPr>
        <w:rFonts w:asciiTheme="minorHAnsi" w:hAnsiTheme="minorHAnsi"/>
        <w:color w:val="A6A6A6" w:themeColor="background1" w:themeShade="A6"/>
        <w:sz w:val="18"/>
        <w:szCs w:val="18"/>
      </w:rPr>
    </w:pPr>
    <w:r w:rsidRPr="00CB4296">
      <w:rPr>
        <w:rFonts w:asciiTheme="minorHAnsi" w:hAnsiTheme="minorHAnsi"/>
        <w:color w:val="A6A6A6" w:themeColor="background1" w:themeShade="A6"/>
        <w:sz w:val="18"/>
        <w:szCs w:val="18"/>
      </w:rPr>
      <w:t xml:space="preserve">Tel.: 284 081 831, 284 081 825, fax: 271 773 064, E-mail: </w:t>
    </w:r>
    <w:hyperlink r:id="rId1" w:history="1">
      <w:r w:rsidRPr="00CB4296">
        <w:rPr>
          <w:rStyle w:val="Hypertextovodkaz"/>
          <w:rFonts w:asciiTheme="minorHAnsi" w:hAnsiTheme="minorHAnsi"/>
          <w:color w:val="A6A6A6" w:themeColor="background1" w:themeShade="A6"/>
          <w:sz w:val="18"/>
          <w:szCs w:val="18"/>
          <w:u w:val="none"/>
        </w:rPr>
        <w:t>info@cuzzs.cz</w:t>
      </w:r>
    </w:hyperlink>
    <w:r w:rsidRPr="00CB4296">
      <w:rPr>
        <w:rFonts w:asciiTheme="minorHAnsi" w:hAnsiTheme="minorHAnsi"/>
        <w:color w:val="A6A6A6" w:themeColor="background1" w:themeShade="A6"/>
        <w:sz w:val="18"/>
        <w:szCs w:val="18"/>
      </w:rPr>
      <w:t>, web: www.cuzzs.cz</w:t>
    </w:r>
    <w:r w:rsidR="005B596B">
      <w:rPr>
        <w:rFonts w:asciiTheme="minorHAnsi" w:hAnsiTheme="minorHAnsi"/>
        <w:color w:val="A6A6A6" w:themeColor="background1" w:themeShade="A6"/>
        <w:sz w:val="18"/>
        <w:szCs w:val="18"/>
      </w:rPr>
      <w:t xml:space="preserve">                                         </w:t>
    </w:r>
    <w:r w:rsidR="005B596B" w:rsidRPr="005B596B">
      <w:rPr>
        <w:rFonts w:asciiTheme="minorHAnsi" w:hAnsiTheme="minorHAnsi"/>
        <w:color w:val="A6A6A6" w:themeColor="background1" w:themeShade="A6"/>
        <w:sz w:val="18"/>
        <w:szCs w:val="18"/>
      </w:rPr>
      <w:t>F09_v1.00 - Žádost NOR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3442A" w14:textId="77777777" w:rsidR="005B596B" w:rsidRDefault="005B59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76DAA" w14:textId="77777777" w:rsidR="00D35600" w:rsidRDefault="00D35600" w:rsidP="00EC294B">
      <w:pPr>
        <w:spacing w:after="0" w:line="240" w:lineRule="auto"/>
      </w:pPr>
      <w:r>
        <w:separator/>
      </w:r>
    </w:p>
  </w:footnote>
  <w:footnote w:type="continuationSeparator" w:id="0">
    <w:p w14:paraId="3C846358" w14:textId="77777777" w:rsidR="00D35600" w:rsidRDefault="00D35600" w:rsidP="00EC2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5F828" w14:textId="77777777" w:rsidR="00842CF9" w:rsidRDefault="00842C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6FD8" w14:textId="77777777" w:rsidR="00842CF9" w:rsidRDefault="00842CF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F9F3" w14:textId="77777777" w:rsidR="00842CF9" w:rsidRDefault="00842C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17738"/>
    <w:multiLevelType w:val="hybridMultilevel"/>
    <w:tmpl w:val="F4748C86"/>
    <w:lvl w:ilvl="0" w:tplc="E90C1B1C">
      <w:start w:val="1"/>
      <w:numFmt w:val="upperLetter"/>
      <w:lvlText w:val="%1)"/>
      <w:lvlJc w:val="left"/>
      <w:pPr>
        <w:ind w:left="720" w:hanging="360"/>
      </w:pPr>
      <w:rPr>
        <w:rFonts w:asciiTheme="minorHAnsi" w:eastAsia="Calibri" w:hAnsiTheme="minorHAns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E6F44"/>
    <w:multiLevelType w:val="multilevel"/>
    <w:tmpl w:val="49BACDB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39C5392"/>
    <w:multiLevelType w:val="hybridMultilevel"/>
    <w:tmpl w:val="D86077AE"/>
    <w:lvl w:ilvl="0" w:tplc="C71E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D14E2"/>
    <w:multiLevelType w:val="hybridMultilevel"/>
    <w:tmpl w:val="C6DA5724"/>
    <w:lvl w:ilvl="0" w:tplc="C71E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384020">
    <w:abstractNumId w:val="1"/>
  </w:num>
  <w:num w:numId="2" w16cid:durableId="2131051977">
    <w:abstractNumId w:val="2"/>
  </w:num>
  <w:num w:numId="3" w16cid:durableId="1481536886">
    <w:abstractNumId w:val="3"/>
  </w:num>
  <w:num w:numId="4" w16cid:durableId="38452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 style="mso-position-horizontal-relative:page;mso-position-vertical-relative:page" fill="f" fillcolor="#fffffe [rgb(255,255,254) ink(6,255)]" strokecolor="#005800">
      <v:fill color="#fffffe [rgb(255,255,254) ink(6,255)]" color2="#fffffe [rgb(255,255,254) ink(6,255)]" on="f"/>
      <v:stroke color="#005800" color2="#fffffe [rgb(255,255,254) ink(6,255)]" weight=".5pt">
        <o:left v:ext="view" color="#212120 [rgb(33,33,32) cmyk(0,0,0,100)]" color2="#fffffe [rgb(255,255,254) ink(6,255)]"/>
        <o:top v:ext="view" color="#212120 [rgb(33,33,32) cmyk(0,0,0,100)]" color2="#fffffe [rgb(255,255,254) ink(6,255)]"/>
        <o:right v:ext="view" color="#212120 [rgb(33,33,32) cmyk(0,0,0,100)]" color2="#fffffe [rgb(255,255,254) ink(6,255)]"/>
        <o:bottom v:ext="view" color="#212120 [rgb(33,33,32) cmyk(0,0,0,100)]" color2="#fffffe [rgb(255,255,254) ink(6,255)]"/>
        <o:column v:ext="view" color="#212120 [rgb(33,33,32) cmyk(0,0,0,100)]" color2="#fffffe [rgb(255,255,254) ink(6,255)]"/>
      </v:stroke>
      <v:shadow color="#8c8682 [rgb(140,134,130) cmyk(24.7,20.8,19.6,36.1)]" color2="#dbd5d3 [rgb(219,213,211) cmyk(12.5,9.8,8.63,3.14)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DA1"/>
    <w:rsid w:val="00023816"/>
    <w:rsid w:val="00045FF3"/>
    <w:rsid w:val="00050C3F"/>
    <w:rsid w:val="000B28AD"/>
    <w:rsid w:val="000B7BC2"/>
    <w:rsid w:val="0011039B"/>
    <w:rsid w:val="00117C2F"/>
    <w:rsid w:val="00137920"/>
    <w:rsid w:val="0018460F"/>
    <w:rsid w:val="00190DA1"/>
    <w:rsid w:val="001E68D2"/>
    <w:rsid w:val="00232911"/>
    <w:rsid w:val="00241FDD"/>
    <w:rsid w:val="00251E48"/>
    <w:rsid w:val="002629E5"/>
    <w:rsid w:val="00275641"/>
    <w:rsid w:val="002C6561"/>
    <w:rsid w:val="002D1C33"/>
    <w:rsid w:val="00307E32"/>
    <w:rsid w:val="00333377"/>
    <w:rsid w:val="003A561C"/>
    <w:rsid w:val="003B45CD"/>
    <w:rsid w:val="003E23C0"/>
    <w:rsid w:val="003E2BA6"/>
    <w:rsid w:val="003E6857"/>
    <w:rsid w:val="00440A31"/>
    <w:rsid w:val="0045140B"/>
    <w:rsid w:val="004530C5"/>
    <w:rsid w:val="00456C30"/>
    <w:rsid w:val="00483EC3"/>
    <w:rsid w:val="004877AF"/>
    <w:rsid w:val="004B2E86"/>
    <w:rsid w:val="004B4B57"/>
    <w:rsid w:val="004C0E12"/>
    <w:rsid w:val="004F1F70"/>
    <w:rsid w:val="004F4079"/>
    <w:rsid w:val="00524AA4"/>
    <w:rsid w:val="00567A30"/>
    <w:rsid w:val="00590CE4"/>
    <w:rsid w:val="005B596B"/>
    <w:rsid w:val="00601F4A"/>
    <w:rsid w:val="006346DD"/>
    <w:rsid w:val="00683375"/>
    <w:rsid w:val="00693637"/>
    <w:rsid w:val="006A5659"/>
    <w:rsid w:val="006A7F66"/>
    <w:rsid w:val="006F523C"/>
    <w:rsid w:val="0072327B"/>
    <w:rsid w:val="00766511"/>
    <w:rsid w:val="00777075"/>
    <w:rsid w:val="00791B10"/>
    <w:rsid w:val="007A245F"/>
    <w:rsid w:val="007A742B"/>
    <w:rsid w:val="007B7CEB"/>
    <w:rsid w:val="007E1260"/>
    <w:rsid w:val="007E51A3"/>
    <w:rsid w:val="007F05C3"/>
    <w:rsid w:val="007F60D9"/>
    <w:rsid w:val="008377EA"/>
    <w:rsid w:val="00842CF9"/>
    <w:rsid w:val="008463D8"/>
    <w:rsid w:val="00872A85"/>
    <w:rsid w:val="00890A96"/>
    <w:rsid w:val="00900B1A"/>
    <w:rsid w:val="00927BD7"/>
    <w:rsid w:val="00941816"/>
    <w:rsid w:val="0096219B"/>
    <w:rsid w:val="009903EB"/>
    <w:rsid w:val="009B6290"/>
    <w:rsid w:val="009D684F"/>
    <w:rsid w:val="009D6E6F"/>
    <w:rsid w:val="00A020C1"/>
    <w:rsid w:val="00A0608A"/>
    <w:rsid w:val="00A809DD"/>
    <w:rsid w:val="00A9638D"/>
    <w:rsid w:val="00AA5732"/>
    <w:rsid w:val="00B1306D"/>
    <w:rsid w:val="00B47C6A"/>
    <w:rsid w:val="00B62005"/>
    <w:rsid w:val="00BA4AE9"/>
    <w:rsid w:val="00BA58A2"/>
    <w:rsid w:val="00BA6A11"/>
    <w:rsid w:val="00BB7F84"/>
    <w:rsid w:val="00BC6FC3"/>
    <w:rsid w:val="00BE61AB"/>
    <w:rsid w:val="00C07E83"/>
    <w:rsid w:val="00C676CE"/>
    <w:rsid w:val="00C827D2"/>
    <w:rsid w:val="00C974E5"/>
    <w:rsid w:val="00CB4296"/>
    <w:rsid w:val="00CE0BA8"/>
    <w:rsid w:val="00D35600"/>
    <w:rsid w:val="00D82344"/>
    <w:rsid w:val="00D96D64"/>
    <w:rsid w:val="00DA28CE"/>
    <w:rsid w:val="00DD73C5"/>
    <w:rsid w:val="00DE6B8C"/>
    <w:rsid w:val="00DF0BCA"/>
    <w:rsid w:val="00E37DBF"/>
    <w:rsid w:val="00E86176"/>
    <w:rsid w:val="00EC294B"/>
    <w:rsid w:val="00EE7315"/>
    <w:rsid w:val="00F006D5"/>
    <w:rsid w:val="00F13519"/>
    <w:rsid w:val="00F50213"/>
    <w:rsid w:val="00F512BE"/>
    <w:rsid w:val="00FB76DB"/>
    <w:rsid w:val="00FC2F30"/>
    <w:rsid w:val="00FD26B6"/>
    <w:rsid w:val="00FE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#fffffe [rgb(255,255,254) ink(6,255)]" strokecolor="#005800">
      <v:fill color="#fffffe [rgb(255,255,254) ink(6,255)]" color2="#fffffe [rgb(255,255,254) ink(6,255)]" on="f"/>
      <v:stroke color="#005800" color2="#fffffe [rgb(255,255,254) ink(6,255)]" weight=".5pt">
        <o:left v:ext="view" color="#212120 [rgb(33,33,32) cmyk(0,0,0,100)]" color2="#fffffe [rgb(255,255,254) ink(6,255)]"/>
        <o:top v:ext="view" color="#212120 [rgb(33,33,32) cmyk(0,0,0,100)]" color2="#fffffe [rgb(255,255,254) ink(6,255)]"/>
        <o:right v:ext="view" color="#212120 [rgb(33,33,32) cmyk(0,0,0,100)]" color2="#fffffe [rgb(255,255,254) ink(6,255)]"/>
        <o:bottom v:ext="view" color="#212120 [rgb(33,33,32) cmyk(0,0,0,100)]" color2="#fffffe [rgb(255,255,254) ink(6,255)]"/>
        <o:column v:ext="view" color="#212120 [rgb(33,33,32) cmyk(0,0,0,100)]" color2="#fffffe [rgb(255,255,254) ink(6,255)]"/>
      </v:stroke>
      <v:shadow color="#8c8682 [rgb(140,134,130) cmyk(24.7,20.8,19.6,36.1)]" color2="#dbd5d3 [rgb(219,213,211) cmyk(12.5,9.8,8.63,3.14)]"/>
    </o:shapedefaults>
    <o:shapelayout v:ext="edit">
      <o:idmap v:ext="edit" data="2"/>
    </o:shapelayout>
  </w:shapeDefaults>
  <w:decimalSymbol w:val=","/>
  <w:listSeparator w:val=";"/>
  <w14:docId w14:val="764B084D"/>
  <w15:docId w15:val="{5DC85963-7855-4B6C-8CD6-597819A2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C294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42CF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caps/>
      <w:kern w:val="28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42CF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842CF9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842CF9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lntabulka1">
    <w:name w:val="Normální tabulka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EC29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color w:val="212120"/>
      <w:kern w:val="28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EC294B"/>
    <w:rPr>
      <w:color w:val="212120"/>
      <w:kern w:val="28"/>
    </w:rPr>
  </w:style>
  <w:style w:type="paragraph" w:styleId="Zpat">
    <w:name w:val="footer"/>
    <w:basedOn w:val="Normln"/>
    <w:link w:val="ZpatChar"/>
    <w:rsid w:val="00EC29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color w:val="212120"/>
      <w:kern w:val="28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EC294B"/>
    <w:rPr>
      <w:color w:val="212120"/>
      <w:kern w:val="28"/>
    </w:rPr>
  </w:style>
  <w:style w:type="character" w:styleId="Hypertextovodkaz">
    <w:name w:val="Hyperlink"/>
    <w:basedOn w:val="Standardnpsmoodstavce"/>
    <w:rsid w:val="004F4079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463D8"/>
    <w:rPr>
      <w:color w:val="808080"/>
    </w:rPr>
  </w:style>
  <w:style w:type="paragraph" w:styleId="Textbubliny">
    <w:name w:val="Balloon Text"/>
    <w:basedOn w:val="Normln"/>
    <w:link w:val="TextbublinyChar"/>
    <w:rsid w:val="00846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463D8"/>
    <w:rPr>
      <w:rFonts w:ascii="Tahoma" w:eastAsia="Calibri" w:hAnsi="Tahoma" w:cs="Tahoma"/>
      <w:sz w:val="16"/>
      <w:szCs w:val="16"/>
      <w:lang w:eastAsia="en-US"/>
    </w:rPr>
  </w:style>
  <w:style w:type="character" w:customStyle="1" w:styleId="Nadpis1Char">
    <w:name w:val="Nadpis 1 Char"/>
    <w:basedOn w:val="Standardnpsmoodstavce"/>
    <w:link w:val="Nadpis1"/>
    <w:rsid w:val="00842CF9"/>
    <w:rPr>
      <w:rFonts w:ascii="Arial" w:hAnsi="Arial"/>
      <w:b/>
      <w:caps/>
      <w:kern w:val="28"/>
      <w:sz w:val="28"/>
    </w:rPr>
  </w:style>
  <w:style w:type="character" w:customStyle="1" w:styleId="Nadpis2Char">
    <w:name w:val="Nadpis 2 Char"/>
    <w:basedOn w:val="Standardnpsmoodstavce"/>
    <w:link w:val="Nadpis2"/>
    <w:rsid w:val="00842CF9"/>
    <w:rPr>
      <w:rFonts w:ascii="Arial" w:hAnsi="Arial"/>
      <w:b/>
      <w:sz w:val="24"/>
    </w:rPr>
  </w:style>
  <w:style w:type="character" w:customStyle="1" w:styleId="Nadpis3Char">
    <w:name w:val="Nadpis 3 Char"/>
    <w:basedOn w:val="Standardnpsmoodstavce"/>
    <w:link w:val="Nadpis3"/>
    <w:rsid w:val="00842CF9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842CF9"/>
    <w:rPr>
      <w:rFonts w:ascii="Arial" w:hAnsi="Arial" w:cs="Arial"/>
      <w:b/>
      <w:bCs/>
      <w:sz w:val="22"/>
    </w:rPr>
  </w:style>
  <w:style w:type="paragraph" w:styleId="Zkladntextodsazen">
    <w:name w:val="Body Text Indent"/>
    <w:basedOn w:val="Normln"/>
    <w:link w:val="ZkladntextodsazenChar"/>
    <w:rsid w:val="00842CF9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42CF9"/>
  </w:style>
  <w:style w:type="paragraph" w:styleId="Zkladntext">
    <w:name w:val="Body Text"/>
    <w:basedOn w:val="Normln"/>
    <w:link w:val="ZkladntextChar"/>
    <w:rsid w:val="00842CF9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42CF9"/>
    <w:rPr>
      <w:sz w:val="22"/>
    </w:rPr>
  </w:style>
  <w:style w:type="paragraph" w:styleId="Zkladntext2">
    <w:name w:val="Body Text 2"/>
    <w:basedOn w:val="Normln"/>
    <w:link w:val="Zkladntext2Char"/>
    <w:rsid w:val="00842CF9"/>
    <w:pPr>
      <w:spacing w:after="0" w:line="240" w:lineRule="auto"/>
      <w:jc w:val="both"/>
    </w:pPr>
    <w:rPr>
      <w:rFonts w:ascii="Arial" w:eastAsia="Times New Roman" w:hAnsi="Arial" w:cs="Arial"/>
      <w:b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42CF9"/>
    <w:rPr>
      <w:rFonts w:ascii="Arial" w:hAnsi="Arial" w:cs="Arial"/>
      <w:b/>
    </w:rPr>
  </w:style>
  <w:style w:type="table" w:styleId="Mkatabulky">
    <w:name w:val="Table Grid"/>
    <w:basedOn w:val="Normlntabulka"/>
    <w:rsid w:val="00842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D6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uzzs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z\AppData\Local\Microsoft\Windows\Temporary%20Internet%20Files\Content.Outlook\Y73M9349\pr&#367;vodn&#237;%20dopis%20-%20vypo&#345;&#225;dn&#237;%20se%20st&#225;tn&#237;m%20rozpo&#269;tem%20rok%202013%20-%20Peter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10796-2ED6-4621-B537-8CFAD78A5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průvodní dopis - vypořádní se státním rozpočtem rok 2013 - Petera</Template>
  <TotalTime>1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Lokajíček</cp:lastModifiedBy>
  <cp:revision>4</cp:revision>
  <cp:lastPrinted>2017-09-27T13:50:00Z</cp:lastPrinted>
  <dcterms:created xsi:type="dcterms:W3CDTF">2018-05-24T11:17:00Z</dcterms:created>
  <dcterms:modified xsi:type="dcterms:W3CDTF">2026-01-07T07:09:00Z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TC102580331029</vt:lpwstr>
  </property>
</Properties>
</file>