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F257" w14:textId="4E061B22" w:rsidR="00F512BE" w:rsidRPr="00192F89" w:rsidRDefault="00192F89" w:rsidP="000B7BC2">
      <w:pPr>
        <w:spacing w:after="0" w:line="240" w:lineRule="auto"/>
        <w:jc w:val="center"/>
        <w:rPr>
          <w:sz w:val="36"/>
          <w:szCs w:val="36"/>
          <w:lang w:eastAsia="cs-CZ"/>
        </w:rPr>
      </w:pPr>
      <w:r w:rsidRPr="00192F89">
        <w:rPr>
          <w:rFonts w:ascii="Arial" w:hAnsi="Arial" w:cs="Arial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2D7FE" wp14:editId="0CD20D6C">
                <wp:simplePos x="0" y="0"/>
                <wp:positionH relativeFrom="page">
                  <wp:posOffset>5695950</wp:posOffset>
                </wp:positionH>
                <wp:positionV relativeFrom="page">
                  <wp:posOffset>400050</wp:posOffset>
                </wp:positionV>
                <wp:extent cx="1562100" cy="5715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6BA49" w14:textId="77777777" w:rsidR="00CB4296" w:rsidRPr="008D044F" w:rsidRDefault="00CB4296" w:rsidP="00CB4296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D044F">
                              <w:rPr>
                                <w:color w:val="000000" w:themeColor="text1"/>
                              </w:rPr>
                              <w:t xml:space="preserve">Ev. č. </w:t>
                            </w:r>
                            <w:r w:rsidRPr="00192F8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(nevyplňujte)</w:t>
                            </w:r>
                            <w:r w:rsidRPr="008D044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7D65584F" w14:textId="77777777" w:rsidR="00CB4296" w:rsidRDefault="00CB4296" w:rsidP="00CB4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02D7FE" id="Obdélník 2" o:spid="_x0000_s1026" style="position:absolute;left:0;text-align:left;margin-left:448.5pt;margin-top:31.5pt;width:123pt;height:4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" filled="f" strokecolor="black [3213]" strokeweight="2pt">
                <v:textbox>
                  <w:txbxContent>
                    <w:p w14:paraId="5D46BA49" w14:textId="77777777" w:rsidR="00CB4296" w:rsidRPr="008D044F" w:rsidRDefault="00CB4296" w:rsidP="00CB4296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D044F">
                        <w:rPr>
                          <w:color w:val="000000" w:themeColor="text1"/>
                        </w:rPr>
                        <w:t xml:space="preserve">Ev. č. </w:t>
                      </w:r>
                      <w:r w:rsidRPr="00192F89">
                        <w:rPr>
                          <w:color w:val="000000" w:themeColor="text1"/>
                          <w:sz w:val="18"/>
                          <w:szCs w:val="18"/>
                        </w:rPr>
                        <w:t>(nevyplňujte)</w:t>
                      </w:r>
                      <w:r w:rsidRPr="008D044F">
                        <w:rPr>
                          <w:color w:val="000000" w:themeColor="text1"/>
                        </w:rPr>
                        <w:t>:</w:t>
                      </w:r>
                    </w:p>
                    <w:p w14:paraId="7D65584F" w14:textId="77777777" w:rsidR="00CB4296" w:rsidRDefault="00CB4296" w:rsidP="00CB4296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B4296" w:rsidRPr="00192F89">
        <w:rPr>
          <w:rFonts w:ascii="Arial" w:hAnsi="Arial" w:cs="Arial"/>
          <w:b/>
          <w:noProof/>
          <w:sz w:val="36"/>
          <w:szCs w:val="36"/>
          <w:lang w:eastAsia="cs-C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44A391E" wp14:editId="143B02F2">
                <wp:simplePos x="0" y="0"/>
                <wp:positionH relativeFrom="page">
                  <wp:posOffset>561975</wp:posOffset>
                </wp:positionH>
                <wp:positionV relativeFrom="page">
                  <wp:posOffset>338455</wp:posOffset>
                </wp:positionV>
                <wp:extent cx="4775835" cy="81280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835" cy="812800"/>
                          <a:chOff x="0" y="0"/>
                          <a:chExt cx="4775835" cy="812800"/>
                        </a:xfrm>
                      </wpg:grpSpPr>
                      <pic:pic xmlns:pic="http://schemas.openxmlformats.org/drawingml/2006/picture">
                        <pic:nvPicPr>
                          <pic:cNvPr id="20" name="obrázek 20" descr="C:\Users\dz\OLD\Desktop\MK\Logomanual\jgtzj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333"/>
                            <a:ext cx="516467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Obdélník 10"/>
                        <wps:cNvSpPr>
                          <a:spLocks/>
                        </wps:cNvSpPr>
                        <wps:spPr>
                          <a:xfrm>
                            <a:off x="508000" y="0"/>
                            <a:ext cx="4267835" cy="812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57FBCA5" w14:textId="77777777" w:rsidR="00EC294B" w:rsidRDefault="00EC294B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  <w:r w:rsidRPr="004F4079"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  <w:t>Český úřad pro zkoušení zbraní a střeliva</w:t>
                              </w:r>
                            </w:p>
                            <w:p w14:paraId="5074E553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4F4079">
                                <w:rPr>
                                  <w:color w:val="000000"/>
                                </w:rPr>
                                <w:t>Jilmová 759/12, 130 00 Praha 3</w:t>
                              </w:r>
                            </w:p>
                            <w:p w14:paraId="2F8E83C2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IČ</w:t>
                              </w:r>
                              <w:r w:rsidR="006A5659"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</w:rPr>
                                <w:t>: 708 44 844</w:t>
                              </w:r>
                            </w:p>
                            <w:p w14:paraId="096184D1" w14:textId="77777777" w:rsidR="00EC294B" w:rsidRPr="00EC294B" w:rsidRDefault="00EC294B" w:rsidP="00EC294B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A391E" id="Skupina 9" o:spid="_x0000_s1027" style="position:absolute;left:0;text-align:left;margin-left:44.25pt;margin-top:26.65pt;width:376.05pt;height:64pt;z-index:251657216;mso-position-horizontal-relative:page;mso-position-vertical-relative:page" coordsize="47758,8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8" type="#_x0000_t75" style="position:absolute;top:423;width:516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">
                  <v:imagedata r:id="rId9" o:title="jgtzj"/>
                </v:shape>
                <v:rect id="Obdélník 10" o:spid="_x0000_s1029" style="position:absolute;left:5080;width:42678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14:paraId="457FBCA5" w14:textId="77777777" w:rsidR="00EC294B" w:rsidRDefault="00EC294B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  <w:r w:rsidRPr="004F4079"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  <w:t>Český úřad pro zkoušení zbraní a střeliva</w:t>
                        </w:r>
                      </w:p>
                      <w:p w14:paraId="5074E553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4F4079">
                          <w:rPr>
                            <w:color w:val="000000"/>
                          </w:rPr>
                          <w:t>Jilmová 759/12, 130 00 Praha 3</w:t>
                        </w:r>
                      </w:p>
                      <w:p w14:paraId="2F8E83C2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IČ</w:t>
                        </w:r>
                        <w:r w:rsidR="006A5659"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</w:rPr>
                          <w:t>: 708 44 844</w:t>
                        </w:r>
                      </w:p>
                      <w:p w14:paraId="096184D1" w14:textId="77777777" w:rsidR="00EC294B" w:rsidRPr="00EC294B" w:rsidRDefault="00EC294B" w:rsidP="00EC294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F512BE" w:rsidRPr="00192F89">
        <w:rPr>
          <w:rFonts w:ascii="Arial" w:hAnsi="Arial" w:cs="Arial"/>
          <w:b/>
          <w:sz w:val="36"/>
          <w:szCs w:val="36"/>
        </w:rPr>
        <w:t>OČ</w:t>
      </w:r>
    </w:p>
    <w:p w14:paraId="34A9EF17" w14:textId="77777777" w:rsidR="009B6290" w:rsidRPr="009B6290" w:rsidRDefault="00117C2F" w:rsidP="00F512BE">
      <w:pPr>
        <w:pStyle w:val="Nadpis2"/>
        <w:numPr>
          <w:ilvl w:val="0"/>
          <w:numId w:val="0"/>
        </w:numPr>
        <w:spacing w:before="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ŽÁDOST</w:t>
      </w:r>
      <w:r w:rsidR="009903EB">
        <w:rPr>
          <w:rFonts w:cs="Arial"/>
          <w:sz w:val="28"/>
        </w:rPr>
        <w:t xml:space="preserve">  </w:t>
      </w:r>
    </w:p>
    <w:p w14:paraId="76460604" w14:textId="77777777" w:rsidR="009B6290" w:rsidRDefault="00842CF9" w:rsidP="00590CE4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o </w:t>
      </w:r>
      <w:r w:rsidR="002C6561">
        <w:rPr>
          <w:rFonts w:ascii="Arial" w:hAnsi="Arial" w:cs="Arial"/>
          <w:b/>
          <w:bCs/>
          <w:sz w:val="24"/>
        </w:rPr>
        <w:t>provedení odborných činností</w:t>
      </w:r>
    </w:p>
    <w:p w14:paraId="7761BE49" w14:textId="77777777" w:rsidR="000B7BC2" w:rsidRDefault="000B7BC2" w:rsidP="00590CE4">
      <w:pPr>
        <w:spacing w:after="0" w:line="240" w:lineRule="auto"/>
        <w:jc w:val="center"/>
        <w:rPr>
          <w:b/>
          <w:bCs/>
          <w:sz w:val="24"/>
        </w:rPr>
      </w:pPr>
    </w:p>
    <w:p w14:paraId="7BCDFA04" w14:textId="77777777" w:rsidR="00842CF9" w:rsidRPr="003A561C" w:rsidRDefault="002C6561" w:rsidP="00590CE4">
      <w:pPr>
        <w:pStyle w:val="Zkladntext"/>
        <w:rPr>
          <w:rFonts w:asciiTheme="minorHAnsi" w:hAnsiTheme="minorHAnsi" w:cs="Arial"/>
          <w:sz w:val="20"/>
        </w:rPr>
      </w:pPr>
      <w:r w:rsidRPr="003A561C">
        <w:rPr>
          <w:rFonts w:asciiTheme="minorHAnsi" w:hAnsiTheme="minorHAnsi" w:cs="Arial"/>
          <w:sz w:val="20"/>
        </w:rPr>
        <w:t>podle zákona č. 156/2000 Sb</w:t>
      </w:r>
      <w:r w:rsidR="00F13519" w:rsidRPr="003A561C">
        <w:rPr>
          <w:rFonts w:asciiTheme="minorHAnsi" w:hAnsiTheme="minorHAnsi" w:cs="Arial"/>
          <w:sz w:val="20"/>
        </w:rPr>
        <w:t>., o ověřování střelných zbraní a</w:t>
      </w:r>
      <w:r w:rsidRPr="003A561C">
        <w:rPr>
          <w:rFonts w:asciiTheme="minorHAnsi" w:hAnsiTheme="minorHAnsi" w:cs="Arial"/>
          <w:sz w:val="20"/>
        </w:rPr>
        <w:t xml:space="preserve"> střeliva</w:t>
      </w:r>
      <w:r w:rsidR="00F13519" w:rsidRPr="003A561C">
        <w:rPr>
          <w:rFonts w:asciiTheme="minorHAnsi" w:hAnsiTheme="minorHAnsi" w:cs="Arial"/>
          <w:sz w:val="20"/>
        </w:rPr>
        <w:t xml:space="preserve">, </w:t>
      </w:r>
      <w:r w:rsidRPr="003A561C">
        <w:rPr>
          <w:rFonts w:asciiTheme="minorHAnsi" w:hAnsiTheme="minorHAnsi" w:cs="Arial"/>
          <w:sz w:val="20"/>
        </w:rPr>
        <w:t>v platném znění (dále jen „zákon“)</w:t>
      </w:r>
      <w:r w:rsidR="004B2E86" w:rsidRPr="003A561C">
        <w:rPr>
          <w:rFonts w:asciiTheme="minorHAnsi" w:hAnsiTheme="minorHAnsi" w:cs="Arial"/>
          <w:sz w:val="20"/>
        </w:rPr>
        <w:t xml:space="preserve"> a podle zákona č. 206/2015 Sb., o pyrotechnických výrobcích a zacházení s nimi a o změně některých zákonů (zákon o pyrotechnice), v platném znění (dále jen „zákon o pyrotechnice“)</w:t>
      </w:r>
      <w:r w:rsidRPr="003A561C">
        <w:rPr>
          <w:rFonts w:asciiTheme="minorHAnsi" w:hAnsiTheme="minorHAnsi" w:cs="Arial"/>
          <w:sz w:val="20"/>
        </w:rPr>
        <w:t>.</w:t>
      </w:r>
    </w:p>
    <w:p w14:paraId="27FD6344" w14:textId="77777777" w:rsidR="00842CF9" w:rsidRDefault="00842CF9" w:rsidP="00CE5353">
      <w:pPr>
        <w:tabs>
          <w:tab w:val="left" w:pos="5736"/>
        </w:tabs>
        <w:spacing w:before="120"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 w:rsidRPr="0002056C">
        <w:rPr>
          <w:rFonts w:asciiTheme="minorHAnsi" w:hAnsiTheme="minorHAnsi" w:cs="Arial"/>
          <w:b/>
        </w:rPr>
        <w:t>Žadatel</w:t>
      </w:r>
      <w:r>
        <w:rPr>
          <w:rFonts w:asciiTheme="minorHAnsi" w:hAnsiTheme="minorHAnsi" w:cs="Arial"/>
          <w:b/>
          <w:vertAlign w:val="superscript"/>
        </w:rPr>
        <w:tab/>
      </w:r>
    </w:p>
    <w:p w14:paraId="3ED5EC43" w14:textId="77777777" w:rsidR="00842CF9" w:rsidRPr="0002056C" w:rsidRDefault="00842CF9" w:rsidP="00590CE4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Mkatabulky"/>
        <w:tblW w:w="10224" w:type="dxa"/>
        <w:jc w:val="center"/>
        <w:tblLook w:val="04A0" w:firstRow="1" w:lastRow="0" w:firstColumn="1" w:lastColumn="0" w:noHBand="0" w:noVBand="1"/>
      </w:tblPr>
      <w:tblGrid>
        <w:gridCol w:w="3424"/>
        <w:gridCol w:w="2808"/>
        <w:gridCol w:w="2008"/>
        <w:gridCol w:w="1984"/>
      </w:tblGrid>
      <w:tr w:rsidR="002C6561" w14:paraId="1072201B" w14:textId="77777777" w:rsidTr="00CE5353">
        <w:trPr>
          <w:jc w:val="center"/>
        </w:trPr>
        <w:tc>
          <w:tcPr>
            <w:tcW w:w="3424" w:type="dxa"/>
          </w:tcPr>
          <w:p w14:paraId="2FD5A7E6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</w:p>
          <w:p w14:paraId="3296E910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277E1BA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2"/>
          </w:tcPr>
          <w:p w14:paraId="2C1B9163" w14:textId="77777777" w:rsidR="002C6561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Obchodní firma společnosti</w:t>
            </w:r>
            <w:r w:rsidR="00791B10">
              <w:rPr>
                <w:rFonts w:asciiTheme="minorHAnsi" w:hAnsiTheme="minorHAnsi" w:cs="Arial"/>
                <w:b/>
                <w:sz w:val="18"/>
                <w:szCs w:val="18"/>
              </w:rPr>
              <w:t xml:space="preserve"> (název)</w:t>
            </w:r>
          </w:p>
          <w:p w14:paraId="38A53D43" w14:textId="77777777" w:rsidR="002C6561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62BF2F4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145CA5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IČ</w:t>
            </w:r>
            <w:r w:rsidR="007E1260">
              <w:rPr>
                <w:rFonts w:asciiTheme="minorHAnsi" w:hAnsiTheme="minorHAnsi" w:cs="Arial"/>
                <w:b/>
                <w:sz w:val="18"/>
                <w:szCs w:val="18"/>
              </w:rPr>
              <w:t xml:space="preserve"> / dat. nar.</w:t>
            </w:r>
          </w:p>
          <w:p w14:paraId="5B331642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1E9C688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E5353" w14:paraId="5EE08056" w14:textId="77777777" w:rsidTr="00CE5353">
        <w:trPr>
          <w:jc w:val="center"/>
        </w:trPr>
        <w:tc>
          <w:tcPr>
            <w:tcW w:w="6232" w:type="dxa"/>
            <w:gridSpan w:val="2"/>
          </w:tcPr>
          <w:p w14:paraId="05467757" w14:textId="77777777" w:rsidR="00CE5353" w:rsidRPr="0002056C" w:rsidRDefault="00CE5353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Adresa trvalého pobytu/S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ídlo společnosti</w:t>
            </w:r>
          </w:p>
          <w:p w14:paraId="7B5CFBAD" w14:textId="77777777" w:rsidR="00CE5353" w:rsidRDefault="00CE5353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9300918" w14:textId="77777777" w:rsidR="00CE5353" w:rsidRPr="0002056C" w:rsidRDefault="00CE5353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14:paraId="02D9B145" w14:textId="77777777" w:rsidR="00CE5353" w:rsidRPr="0002056C" w:rsidRDefault="00CE5353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PSČ</w:t>
            </w:r>
          </w:p>
        </w:tc>
        <w:tc>
          <w:tcPr>
            <w:tcW w:w="1984" w:type="dxa"/>
          </w:tcPr>
          <w:p w14:paraId="7472457B" w14:textId="77777777" w:rsidR="00CE5353" w:rsidRPr="0002056C" w:rsidRDefault="00CE5353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Datová schránka</w:t>
            </w:r>
          </w:p>
        </w:tc>
      </w:tr>
    </w:tbl>
    <w:p w14:paraId="65A84F5D" w14:textId="77777777" w:rsidR="00842CF9" w:rsidRDefault="00791B10" w:rsidP="00CE5353">
      <w:pPr>
        <w:pStyle w:val="Nadpis4"/>
        <w:spacing w:before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Žádám</w:t>
      </w:r>
      <w:r w:rsidR="00842CF9" w:rsidRPr="008C1B30">
        <w:rPr>
          <w:rFonts w:asciiTheme="minorHAnsi" w:hAnsiTheme="minorHAnsi"/>
          <w:szCs w:val="22"/>
        </w:rPr>
        <w:t xml:space="preserve"> o </w:t>
      </w:r>
      <w:r w:rsidR="002C6561">
        <w:rPr>
          <w:rFonts w:asciiTheme="minorHAnsi" w:hAnsiTheme="minorHAnsi"/>
          <w:szCs w:val="22"/>
        </w:rPr>
        <w:t>provedení</w:t>
      </w:r>
    </w:p>
    <w:p w14:paraId="04F980C0" w14:textId="77777777" w:rsidR="004B2E86" w:rsidRPr="004B2E86" w:rsidRDefault="00791B10" w:rsidP="004B2E8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</w:rPr>
      </w:pPr>
      <w:r w:rsidRPr="004B2E86">
        <w:rPr>
          <w:rFonts w:asciiTheme="minorHAnsi" w:hAnsiTheme="minorHAnsi" w:cs="Arial"/>
        </w:rPr>
        <w:t>o</w:t>
      </w:r>
      <w:r w:rsidR="002C6561" w:rsidRPr="004B2E86">
        <w:rPr>
          <w:rFonts w:asciiTheme="minorHAnsi" w:hAnsiTheme="minorHAnsi" w:cs="Arial"/>
        </w:rPr>
        <w:t xml:space="preserve">dborné činnosti dle </w:t>
      </w:r>
      <w:r w:rsidRPr="004B2E86">
        <w:rPr>
          <w:rFonts w:asciiTheme="minorHAnsi" w:hAnsiTheme="minorHAnsi" w:cs="Arial"/>
        </w:rPr>
        <w:t>ust</w:t>
      </w:r>
      <w:r w:rsidR="004B2E86" w:rsidRPr="004B2E86">
        <w:rPr>
          <w:rFonts w:asciiTheme="minorHAnsi" w:hAnsiTheme="minorHAnsi" w:cs="Arial"/>
        </w:rPr>
        <w:t xml:space="preserve">anovení </w:t>
      </w:r>
      <w:r w:rsidRPr="004B2E86">
        <w:rPr>
          <w:rFonts w:asciiTheme="minorHAnsi" w:hAnsiTheme="minorHAnsi" w:cs="Arial"/>
        </w:rPr>
        <w:t xml:space="preserve">§ 17 odst. 3 písm. d) </w:t>
      </w:r>
      <w:r w:rsidR="002C6561" w:rsidRPr="004B2E86">
        <w:rPr>
          <w:rFonts w:asciiTheme="minorHAnsi" w:hAnsiTheme="minorHAnsi" w:cs="Arial"/>
        </w:rPr>
        <w:t>zákona (uveďte pouze základní typ výrobku</w:t>
      </w:r>
      <w:r w:rsidR="00941816">
        <w:rPr>
          <w:rFonts w:asciiTheme="minorHAnsi" w:hAnsiTheme="minorHAnsi" w:cs="Arial"/>
        </w:rPr>
        <w:t>, u zbraní dále ráži a výrobní číslo zbraně</w:t>
      </w:r>
      <w:r w:rsidR="002C6561" w:rsidRPr="004B2E86">
        <w:rPr>
          <w:rFonts w:asciiTheme="minorHAnsi" w:hAnsiTheme="minorHAnsi" w:cs="Arial"/>
        </w:rPr>
        <w:t>; výrobní provedení uveďte v příloze k žádosti)</w:t>
      </w:r>
      <w:r w:rsidR="004B2E86" w:rsidRPr="004B2E86">
        <w:rPr>
          <w:rFonts w:asciiTheme="minorHAnsi" w:hAnsiTheme="minorHAnsi" w:cs="Arial"/>
        </w:rPr>
        <w:t xml:space="preserve">, </w:t>
      </w:r>
    </w:p>
    <w:p w14:paraId="72CCF0AE" w14:textId="77777777" w:rsidR="004B2E86" w:rsidRPr="004B2E86" w:rsidRDefault="004B2E86" w:rsidP="004B2E8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</w:rPr>
      </w:pPr>
      <w:r w:rsidRPr="004B2E86">
        <w:rPr>
          <w:rFonts w:asciiTheme="minorHAnsi" w:hAnsiTheme="minorHAnsi" w:cs="Arial"/>
        </w:rPr>
        <w:t>odbo</w:t>
      </w:r>
      <w:r w:rsidR="006346DD">
        <w:rPr>
          <w:rFonts w:asciiTheme="minorHAnsi" w:hAnsiTheme="minorHAnsi" w:cs="Arial"/>
        </w:rPr>
        <w:t>rné činnosti dle ustanovení § 52</w:t>
      </w:r>
      <w:r w:rsidRPr="004B2E86">
        <w:rPr>
          <w:rFonts w:asciiTheme="minorHAnsi" w:hAnsiTheme="minorHAnsi" w:cs="Arial"/>
        </w:rPr>
        <w:t xml:space="preserve"> odst. 1 písm. d) zákona o pyrotechnice</w:t>
      </w:r>
      <w:r>
        <w:rPr>
          <w:rFonts w:asciiTheme="minorHAnsi" w:hAnsiTheme="minorHAnsi" w:cs="Arial"/>
        </w:rPr>
        <w:t>.</w:t>
      </w:r>
      <w:r w:rsidRPr="004B2E86">
        <w:rPr>
          <w:rFonts w:asciiTheme="minorHAnsi" w:hAnsiTheme="minorHAnsi" w:cs="Arial"/>
        </w:rPr>
        <w:t xml:space="preserve"> </w:t>
      </w:r>
    </w:p>
    <w:p w14:paraId="3B3A467C" w14:textId="77777777" w:rsidR="002C6561" w:rsidRPr="00307E32" w:rsidRDefault="002C6561" w:rsidP="00307E32">
      <w:pPr>
        <w:spacing w:after="0" w:line="240" w:lineRule="auto"/>
        <w:jc w:val="both"/>
        <w:rPr>
          <w:rFonts w:asciiTheme="minorHAnsi" w:hAnsiTheme="minorHAnsi" w:cs="Arial"/>
          <w:sz w:val="10"/>
          <w:szCs w:val="10"/>
        </w:rPr>
      </w:pPr>
    </w:p>
    <w:tbl>
      <w:tblPr>
        <w:tblStyle w:val="Mkatabulky"/>
        <w:tblW w:w="10248" w:type="dxa"/>
        <w:jc w:val="center"/>
        <w:tblLook w:val="04A0" w:firstRow="1" w:lastRow="0" w:firstColumn="1" w:lastColumn="0" w:noHBand="0" w:noVBand="1"/>
      </w:tblPr>
      <w:tblGrid>
        <w:gridCol w:w="2007"/>
        <w:gridCol w:w="3969"/>
        <w:gridCol w:w="4272"/>
      </w:tblGrid>
      <w:tr w:rsidR="004B2E86" w14:paraId="503AED4D" w14:textId="77777777" w:rsidTr="004B2E86">
        <w:trPr>
          <w:trHeight w:val="703"/>
          <w:jc w:val="center"/>
        </w:trPr>
        <w:tc>
          <w:tcPr>
            <w:tcW w:w="2007" w:type="dxa"/>
          </w:tcPr>
          <w:p w14:paraId="45AEE5E1" w14:textId="77777777" w:rsidR="004B2E86" w:rsidRPr="0002056C" w:rsidRDefault="004B2E8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Úkon A) B)</w:t>
            </w:r>
          </w:p>
          <w:p w14:paraId="61B5B29E" w14:textId="77777777" w:rsidR="004B2E86" w:rsidRPr="0002056C" w:rsidRDefault="004B2E8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241" w:type="dxa"/>
            <w:gridSpan w:val="2"/>
          </w:tcPr>
          <w:p w14:paraId="129234FD" w14:textId="77777777" w:rsidR="004B2E86" w:rsidRPr="0002056C" w:rsidRDefault="004B2E86" w:rsidP="004B2E8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Název</w:t>
            </w:r>
          </w:p>
          <w:p w14:paraId="0E077C5E" w14:textId="77777777" w:rsidR="004B2E86" w:rsidRPr="0002056C" w:rsidRDefault="004B2E8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C6561" w14:paraId="3C2D7CE3" w14:textId="77777777" w:rsidTr="00791B10">
        <w:trPr>
          <w:jc w:val="center"/>
        </w:trPr>
        <w:tc>
          <w:tcPr>
            <w:tcW w:w="2007" w:type="dxa"/>
          </w:tcPr>
          <w:p w14:paraId="7FAE83ED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Typové číslo</w:t>
            </w:r>
          </w:p>
        </w:tc>
        <w:tc>
          <w:tcPr>
            <w:tcW w:w="3969" w:type="dxa"/>
          </w:tcPr>
          <w:p w14:paraId="65081CF2" w14:textId="77777777" w:rsidR="002C6561" w:rsidRPr="0002056C" w:rsidRDefault="002C6561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Název a sídlo výrobce</w:t>
            </w:r>
          </w:p>
        </w:tc>
        <w:tc>
          <w:tcPr>
            <w:tcW w:w="4272" w:type="dxa"/>
          </w:tcPr>
          <w:p w14:paraId="034B67E1" w14:textId="77777777" w:rsidR="002C6561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Další </w:t>
            </w:r>
            <w:r w:rsidR="00791B10">
              <w:rPr>
                <w:rFonts w:asciiTheme="minorHAnsi" w:hAnsiTheme="minorHAnsi" w:cs="Arial"/>
                <w:b/>
                <w:sz w:val="18"/>
                <w:szCs w:val="18"/>
              </w:rPr>
              <w:t>specifikace výrobku (</w:t>
            </w:r>
            <w:proofErr w:type="gramStart"/>
            <w:r w:rsidR="00791B10">
              <w:rPr>
                <w:rFonts w:asciiTheme="minorHAnsi" w:hAnsiTheme="minorHAnsi" w:cs="Arial"/>
                <w:b/>
                <w:sz w:val="18"/>
                <w:szCs w:val="18"/>
              </w:rPr>
              <w:t>zatřídění,</w:t>
            </w:r>
            <w:proofErr w:type="gramEnd"/>
            <w:r w:rsidR="00791B10">
              <w:rPr>
                <w:rFonts w:asciiTheme="minorHAnsi" w:hAnsiTheme="minorHAnsi" w:cs="Arial"/>
                <w:b/>
                <w:sz w:val="18"/>
                <w:szCs w:val="18"/>
              </w:rPr>
              <w:t xml:space="preserve"> apod.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  <w:p w14:paraId="7EDCCECB" w14:textId="77777777" w:rsidR="002C6561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7F63A74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381CD6F9" w14:textId="77777777" w:rsidR="00307E32" w:rsidRPr="003A561C" w:rsidRDefault="00307E32" w:rsidP="00CE5353">
      <w:pPr>
        <w:tabs>
          <w:tab w:val="left" w:pos="1134"/>
        </w:tabs>
        <w:spacing w:before="120"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A561C">
        <w:rPr>
          <w:rFonts w:asciiTheme="minorHAnsi" w:hAnsiTheme="minorHAnsi" w:cs="Arial"/>
          <w:b/>
          <w:sz w:val="20"/>
          <w:szCs w:val="20"/>
        </w:rPr>
        <w:t>Specifikace požadovaných odborných činností</w:t>
      </w:r>
      <w:r w:rsidR="003E23C0" w:rsidRPr="003A561C">
        <w:rPr>
          <w:rFonts w:asciiTheme="minorHAnsi" w:hAnsiTheme="minorHAnsi" w:cs="Arial"/>
          <w:b/>
          <w:sz w:val="20"/>
          <w:szCs w:val="20"/>
        </w:rPr>
        <w:t xml:space="preserve"> </w:t>
      </w:r>
      <w:r w:rsidR="003E23C0" w:rsidRPr="003A561C">
        <w:rPr>
          <w:i/>
          <w:sz w:val="20"/>
          <w:szCs w:val="20"/>
        </w:rPr>
        <w:t>(označte křížkem)</w:t>
      </w:r>
      <w:r w:rsidRPr="003A561C">
        <w:rPr>
          <w:rFonts w:asciiTheme="minorHAnsi" w:hAnsiTheme="minorHAnsi" w:cs="Arial"/>
          <w:b/>
          <w:sz w:val="20"/>
          <w:szCs w:val="20"/>
        </w:rPr>
        <w:t>:</w:t>
      </w:r>
    </w:p>
    <w:p w14:paraId="456FE560" w14:textId="5C3DA502" w:rsidR="002C6561" w:rsidRPr="003A561C" w:rsidRDefault="00307E32" w:rsidP="000B7BC2">
      <w:pPr>
        <w:tabs>
          <w:tab w:val="left" w:pos="1134"/>
        </w:tabs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3A561C">
        <w:rPr>
          <w:rFonts w:asciiTheme="minorHAnsi" w:hAnsiTheme="minorHAnsi" w:cs="Arial"/>
          <w:color w:val="000000" w:themeColor="text1"/>
          <w:sz w:val="20"/>
          <w:szCs w:val="20"/>
        </w:rPr>
        <w:sym w:font="Symbol" w:char="F097"/>
      </w:r>
      <w:r w:rsidRPr="003A561C">
        <w:rPr>
          <w:rFonts w:asciiTheme="minorHAnsi" w:hAnsiTheme="minorHAnsi" w:cs="Arial"/>
          <w:sz w:val="20"/>
          <w:szCs w:val="20"/>
        </w:rPr>
        <w:t xml:space="preserve"> </w:t>
      </w:r>
      <w:r w:rsidR="002C6561" w:rsidRPr="003A561C">
        <w:rPr>
          <w:rFonts w:asciiTheme="minorHAnsi" w:hAnsiTheme="minorHAnsi" w:cs="Arial"/>
          <w:sz w:val="20"/>
          <w:szCs w:val="20"/>
        </w:rPr>
        <w:t>zjištění nebo ověření třídy balistické odolnosti s uvedením normativního požadavku</w:t>
      </w:r>
      <w:r w:rsidR="002E0AC6">
        <w:rPr>
          <w:rFonts w:asciiTheme="minorHAnsi" w:hAnsiTheme="minorHAnsi" w:cs="Arial"/>
          <w:sz w:val="20"/>
          <w:szCs w:val="20"/>
        </w:rPr>
        <w:t xml:space="preserve"> ________________________________</w:t>
      </w:r>
    </w:p>
    <w:p w14:paraId="70BF6253" w14:textId="77777777" w:rsidR="002C6561" w:rsidRPr="003A561C" w:rsidRDefault="00307E32" w:rsidP="000B7BC2">
      <w:pPr>
        <w:tabs>
          <w:tab w:val="left" w:pos="1134"/>
        </w:tabs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3A561C">
        <w:rPr>
          <w:rFonts w:asciiTheme="minorHAnsi" w:hAnsiTheme="minorHAnsi" w:cs="Arial"/>
          <w:color w:val="000000" w:themeColor="text1"/>
          <w:sz w:val="20"/>
          <w:szCs w:val="20"/>
        </w:rPr>
        <w:sym w:font="Symbol" w:char="F097"/>
      </w:r>
      <w:r w:rsidRPr="003A561C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2C6561" w:rsidRPr="003A561C">
        <w:rPr>
          <w:rFonts w:asciiTheme="minorHAnsi" w:hAnsiTheme="minorHAnsi" w:cs="Arial"/>
          <w:sz w:val="20"/>
          <w:szCs w:val="20"/>
        </w:rPr>
        <w:t>úřední zkoušky nebo přezkoušení</w:t>
      </w:r>
    </w:p>
    <w:p w14:paraId="792BEACF" w14:textId="77777777" w:rsidR="002C6561" w:rsidRPr="003A561C" w:rsidRDefault="00307E32" w:rsidP="000B7BC2">
      <w:pPr>
        <w:tabs>
          <w:tab w:val="left" w:pos="1134"/>
        </w:tabs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3A561C">
        <w:rPr>
          <w:rFonts w:asciiTheme="minorHAnsi" w:hAnsiTheme="minorHAnsi" w:cs="Arial"/>
          <w:color w:val="000000" w:themeColor="text1"/>
          <w:sz w:val="20"/>
          <w:szCs w:val="20"/>
        </w:rPr>
        <w:sym w:font="Symbol" w:char="F097"/>
      </w:r>
      <w:r w:rsidRPr="003A561C">
        <w:rPr>
          <w:rFonts w:asciiTheme="minorHAnsi" w:hAnsiTheme="minorHAnsi" w:cs="Arial"/>
          <w:sz w:val="20"/>
          <w:szCs w:val="20"/>
        </w:rPr>
        <w:t xml:space="preserve"> </w:t>
      </w:r>
      <w:r w:rsidR="002C6561" w:rsidRPr="003A561C">
        <w:rPr>
          <w:rFonts w:asciiTheme="minorHAnsi" w:hAnsiTheme="minorHAnsi" w:cs="Arial"/>
          <w:sz w:val="20"/>
          <w:szCs w:val="20"/>
        </w:rPr>
        <w:t>zkouška nebo ověření jednoho stanoveného technického požadavku</w:t>
      </w:r>
      <w:r w:rsidR="00B1306D" w:rsidRPr="003A561C">
        <w:rPr>
          <w:rFonts w:asciiTheme="minorHAnsi" w:hAnsiTheme="minorHAnsi" w:cs="Arial"/>
          <w:sz w:val="20"/>
          <w:szCs w:val="20"/>
        </w:rPr>
        <w:t xml:space="preserve"> – specifikujte _______________________</w:t>
      </w:r>
      <w:r w:rsidR="003A561C">
        <w:rPr>
          <w:rFonts w:asciiTheme="minorHAnsi" w:hAnsiTheme="minorHAnsi" w:cs="Arial"/>
          <w:sz w:val="20"/>
          <w:szCs w:val="20"/>
        </w:rPr>
        <w:t>__________</w:t>
      </w:r>
    </w:p>
    <w:p w14:paraId="24DBED54" w14:textId="77777777" w:rsidR="000B7BC2" w:rsidRPr="003A561C" w:rsidRDefault="000B7BC2" w:rsidP="000B7BC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A561C">
        <w:rPr>
          <w:rFonts w:asciiTheme="minorHAnsi" w:hAnsiTheme="minorHAnsi" w:cs="Arial"/>
          <w:color w:val="000000" w:themeColor="text1"/>
          <w:sz w:val="20"/>
          <w:szCs w:val="20"/>
        </w:rPr>
        <w:sym w:font="Symbol" w:char="F097"/>
      </w:r>
      <w:r w:rsidRPr="003A561C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003A561C">
        <w:rPr>
          <w:rFonts w:asciiTheme="minorHAnsi" w:hAnsiTheme="minorHAnsi" w:cstheme="minorHAnsi"/>
          <w:sz w:val="20"/>
          <w:szCs w:val="20"/>
        </w:rPr>
        <w:t>provedení technických operací ke znehodnocení zbraně</w:t>
      </w:r>
    </w:p>
    <w:p w14:paraId="242C792C" w14:textId="77777777" w:rsidR="002C6561" w:rsidRPr="003A561C" w:rsidRDefault="00307E32" w:rsidP="000B7BC2">
      <w:pPr>
        <w:spacing w:after="0"/>
        <w:rPr>
          <w:rFonts w:asciiTheme="minorHAnsi" w:hAnsiTheme="minorHAnsi" w:cs="Arial"/>
          <w:sz w:val="20"/>
          <w:szCs w:val="20"/>
        </w:rPr>
      </w:pPr>
      <w:r w:rsidRPr="003A561C">
        <w:rPr>
          <w:rFonts w:asciiTheme="minorHAnsi" w:hAnsiTheme="minorHAnsi" w:cs="Arial"/>
          <w:color w:val="000000" w:themeColor="text1"/>
          <w:sz w:val="20"/>
          <w:szCs w:val="20"/>
        </w:rPr>
        <w:sym w:font="Symbol" w:char="F097"/>
      </w:r>
      <w:r w:rsidRPr="003A561C">
        <w:rPr>
          <w:rFonts w:asciiTheme="minorHAnsi" w:hAnsiTheme="minorHAnsi" w:cs="Arial"/>
          <w:sz w:val="20"/>
          <w:szCs w:val="20"/>
        </w:rPr>
        <w:t xml:space="preserve"> </w:t>
      </w:r>
      <w:r w:rsidR="002C6561" w:rsidRPr="003A561C">
        <w:rPr>
          <w:rFonts w:asciiTheme="minorHAnsi" w:hAnsiTheme="minorHAnsi" w:cs="Arial"/>
          <w:sz w:val="20"/>
          <w:szCs w:val="20"/>
        </w:rPr>
        <w:t xml:space="preserve">jiné </w:t>
      </w:r>
      <w:r w:rsidRPr="003A561C">
        <w:rPr>
          <w:rFonts w:asciiTheme="minorHAnsi" w:hAnsiTheme="minorHAnsi" w:cs="Arial"/>
          <w:sz w:val="20"/>
          <w:szCs w:val="20"/>
        </w:rPr>
        <w:t>–</w:t>
      </w:r>
      <w:r w:rsidR="002C6561" w:rsidRPr="003A561C">
        <w:rPr>
          <w:rFonts w:asciiTheme="minorHAnsi" w:hAnsiTheme="minorHAnsi" w:cs="Arial"/>
          <w:sz w:val="20"/>
          <w:szCs w:val="20"/>
        </w:rPr>
        <w:t xml:space="preserve"> specifikujte</w:t>
      </w:r>
      <w:r w:rsidRPr="003A561C">
        <w:rPr>
          <w:rFonts w:asciiTheme="minorHAnsi" w:hAnsiTheme="minorHAnsi" w:cs="Arial"/>
          <w:sz w:val="20"/>
          <w:szCs w:val="20"/>
        </w:rPr>
        <w:t xml:space="preserve"> ___________________________________________________</w:t>
      </w:r>
      <w:r w:rsidR="00791B10" w:rsidRPr="003A561C">
        <w:rPr>
          <w:rFonts w:asciiTheme="minorHAnsi" w:hAnsiTheme="minorHAnsi" w:cs="Arial"/>
          <w:sz w:val="20"/>
          <w:szCs w:val="20"/>
        </w:rPr>
        <w:t>_________________________</w:t>
      </w:r>
      <w:r w:rsidR="003A561C">
        <w:rPr>
          <w:rFonts w:asciiTheme="minorHAnsi" w:hAnsiTheme="minorHAnsi" w:cs="Arial"/>
          <w:sz w:val="20"/>
          <w:szCs w:val="20"/>
        </w:rPr>
        <w:t>__________</w:t>
      </w:r>
    </w:p>
    <w:p w14:paraId="593155AA" w14:textId="77777777" w:rsidR="00842CF9" w:rsidRPr="00307E32" w:rsidRDefault="00307E32" w:rsidP="00CE5353">
      <w:pPr>
        <w:spacing w:before="120" w:after="0" w:line="240" w:lineRule="auto"/>
        <w:jc w:val="both"/>
        <w:rPr>
          <w:rFonts w:asciiTheme="minorHAnsi" w:hAnsiTheme="minorHAnsi" w:cs="Arial"/>
          <w:b/>
        </w:rPr>
      </w:pPr>
      <w:r w:rsidRPr="00307E32">
        <w:rPr>
          <w:rFonts w:asciiTheme="minorHAnsi" w:hAnsiTheme="minorHAnsi" w:cs="Arial"/>
          <w:b/>
        </w:rPr>
        <w:t>Vrácení vzorku</w:t>
      </w:r>
      <w:r w:rsidR="003E23C0">
        <w:rPr>
          <w:rFonts w:asciiTheme="minorHAnsi" w:hAnsiTheme="minorHAnsi" w:cs="Arial"/>
          <w:b/>
        </w:rPr>
        <w:t xml:space="preserve"> </w:t>
      </w:r>
      <w:r w:rsidR="003E23C0" w:rsidRPr="003E23C0">
        <w:rPr>
          <w:sz w:val="18"/>
          <w:szCs w:val="18"/>
        </w:rPr>
        <w:t>(označte křížkem)</w:t>
      </w:r>
      <w:r w:rsidR="003E23C0">
        <w:rPr>
          <w:sz w:val="18"/>
          <w:szCs w:val="18"/>
        </w:rPr>
        <w:t>:</w:t>
      </w:r>
    </w:p>
    <w:p w14:paraId="54B03BF0" w14:textId="77777777" w:rsidR="00307E32" w:rsidRDefault="00307E32" w:rsidP="00590CE4">
      <w:pPr>
        <w:spacing w:after="0" w:line="240" w:lineRule="auto"/>
        <w:jc w:val="both"/>
        <w:rPr>
          <w:rFonts w:asciiTheme="minorHAnsi" w:hAnsiTheme="minorHAnsi" w:cs="Arial"/>
        </w:rPr>
      </w:pPr>
      <w:r w:rsidRPr="00117C2F">
        <w:rPr>
          <w:rFonts w:asciiTheme="minorHAnsi" w:hAnsiTheme="minorHAnsi" w:cs="Arial"/>
          <w:color w:val="000000" w:themeColor="text1"/>
          <w:sz w:val="28"/>
          <w:szCs w:val="28"/>
        </w:rPr>
        <w:sym w:font="Symbol" w:char="F097"/>
      </w:r>
      <w:r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</w:rPr>
        <w:t>požadujeme</w:t>
      </w:r>
      <w:r w:rsidR="0096219B">
        <w:rPr>
          <w:rFonts w:asciiTheme="minorHAnsi" w:hAnsiTheme="minorHAnsi" w:cs="Arial"/>
        </w:rPr>
        <w:tab/>
      </w:r>
      <w:r w:rsidR="0096219B">
        <w:rPr>
          <w:rFonts w:asciiTheme="minorHAnsi" w:hAnsiTheme="minorHAnsi" w:cs="Arial"/>
        </w:rPr>
        <w:tab/>
      </w:r>
      <w:r w:rsidRPr="00117C2F">
        <w:rPr>
          <w:rFonts w:asciiTheme="minorHAnsi" w:hAnsiTheme="minorHAnsi" w:cs="Arial"/>
          <w:color w:val="000000" w:themeColor="text1"/>
          <w:sz w:val="28"/>
          <w:szCs w:val="28"/>
        </w:rPr>
        <w:sym w:font="Symbol" w:char="F097"/>
      </w:r>
      <w:r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</w:rPr>
        <w:t>nepožadujeme</w:t>
      </w:r>
    </w:p>
    <w:p w14:paraId="07F85695" w14:textId="77777777" w:rsidR="00842CF9" w:rsidRPr="000B7BC2" w:rsidRDefault="00590CE4" w:rsidP="00CE5353">
      <w:pPr>
        <w:spacing w:before="120"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0B7BC2">
        <w:rPr>
          <w:rFonts w:asciiTheme="minorHAnsi" w:hAnsiTheme="minorHAnsi" w:cs="Arial"/>
          <w:b/>
          <w:sz w:val="20"/>
          <w:szCs w:val="20"/>
        </w:rPr>
        <w:t>Žadatel s</w:t>
      </w:r>
      <w:r w:rsidR="00791B10" w:rsidRPr="000B7BC2">
        <w:rPr>
          <w:rFonts w:asciiTheme="minorHAnsi" w:hAnsiTheme="minorHAnsi" w:cs="Arial"/>
          <w:b/>
          <w:sz w:val="20"/>
          <w:szCs w:val="20"/>
        </w:rPr>
        <w:t>polu se</w:t>
      </w:r>
      <w:r w:rsidRPr="000B7BC2">
        <w:rPr>
          <w:rFonts w:asciiTheme="minorHAnsi" w:hAnsiTheme="minorHAnsi" w:cs="Arial"/>
          <w:b/>
          <w:sz w:val="20"/>
          <w:szCs w:val="20"/>
        </w:rPr>
        <w:t> žádostí předloží</w:t>
      </w:r>
      <w:r w:rsidR="00842CF9" w:rsidRPr="000B7BC2">
        <w:rPr>
          <w:rFonts w:asciiTheme="minorHAnsi" w:hAnsiTheme="minorHAnsi" w:cs="Arial"/>
          <w:b/>
          <w:sz w:val="20"/>
          <w:szCs w:val="20"/>
        </w:rPr>
        <w:t>:</w:t>
      </w:r>
    </w:p>
    <w:p w14:paraId="5D1E5749" w14:textId="77777777" w:rsidR="00791B10" w:rsidRPr="000B7BC2" w:rsidRDefault="00791B10" w:rsidP="00791B1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0B7BC2">
        <w:rPr>
          <w:rFonts w:asciiTheme="minorHAnsi" w:hAnsiTheme="minorHAnsi" w:cs="Arial"/>
          <w:sz w:val="20"/>
          <w:szCs w:val="20"/>
        </w:rPr>
        <w:t>technickou a průvodní dokumentaci</w:t>
      </w:r>
      <w:r w:rsidR="003A561C">
        <w:rPr>
          <w:rFonts w:asciiTheme="minorHAnsi" w:hAnsiTheme="minorHAnsi" w:cs="Arial"/>
          <w:sz w:val="20"/>
          <w:szCs w:val="20"/>
        </w:rPr>
        <w:t xml:space="preserve">; v případě žádosti o odbornou činnost ve věci provedení technických operací ke znehodnocení zbraně přeloží postup provedení znehodnocení zbraně (př. vyobrazení, popis úprav, příp. </w:t>
      </w:r>
      <w:r w:rsidR="00EE7315">
        <w:rPr>
          <w:rFonts w:asciiTheme="minorHAnsi" w:hAnsiTheme="minorHAnsi" w:cs="Arial"/>
          <w:sz w:val="20"/>
          <w:szCs w:val="20"/>
        </w:rPr>
        <w:t xml:space="preserve"> </w:t>
      </w:r>
      <w:r w:rsidR="003A561C">
        <w:rPr>
          <w:rFonts w:asciiTheme="minorHAnsi" w:hAnsiTheme="minorHAnsi" w:cs="Arial"/>
          <w:sz w:val="20"/>
          <w:szCs w:val="20"/>
        </w:rPr>
        <w:t>předložení upravených částí zbraně před jejich svařením apod.)</w:t>
      </w:r>
      <w:r w:rsidRPr="000B7BC2">
        <w:rPr>
          <w:rFonts w:asciiTheme="minorHAnsi" w:hAnsiTheme="minorHAnsi" w:cs="Arial"/>
          <w:sz w:val="20"/>
          <w:szCs w:val="20"/>
        </w:rPr>
        <w:t>,</w:t>
      </w:r>
    </w:p>
    <w:p w14:paraId="70077E75" w14:textId="77777777" w:rsidR="0096219B" w:rsidRPr="000B7BC2" w:rsidRDefault="0096219B" w:rsidP="0096219B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0B7BC2">
        <w:rPr>
          <w:rFonts w:asciiTheme="minorHAnsi" w:hAnsiTheme="minorHAnsi" w:cs="Arial"/>
          <w:sz w:val="20"/>
          <w:szCs w:val="20"/>
        </w:rPr>
        <w:t xml:space="preserve">doklady, které potvrzují správnost identifikačních údajů [§ 18 odst. 3 písm. b) zákona] </w:t>
      </w:r>
      <w:r w:rsidR="007E1260" w:rsidRPr="000B7BC2">
        <w:rPr>
          <w:rFonts w:asciiTheme="minorHAnsi" w:hAnsiTheme="minorHAnsi" w:cs="Arial"/>
          <w:sz w:val="20"/>
          <w:szCs w:val="20"/>
        </w:rPr>
        <w:t>–</w:t>
      </w:r>
      <w:r w:rsidRPr="000B7BC2">
        <w:rPr>
          <w:rFonts w:asciiTheme="minorHAnsi" w:hAnsiTheme="minorHAnsi" w:cs="Arial"/>
          <w:sz w:val="20"/>
          <w:szCs w:val="20"/>
        </w:rPr>
        <w:t xml:space="preserve"> </w:t>
      </w:r>
      <w:r w:rsidR="007E1260" w:rsidRPr="000B7BC2">
        <w:rPr>
          <w:rFonts w:asciiTheme="minorHAnsi" w:hAnsiTheme="minorHAnsi" w:cs="Arial"/>
          <w:sz w:val="20"/>
          <w:szCs w:val="20"/>
        </w:rPr>
        <w:t xml:space="preserve">např. </w:t>
      </w:r>
      <w:r w:rsidRPr="000B7BC2">
        <w:rPr>
          <w:rFonts w:asciiTheme="minorHAnsi" w:hAnsiTheme="minorHAnsi" w:cs="Arial"/>
          <w:sz w:val="20"/>
          <w:szCs w:val="20"/>
        </w:rPr>
        <w:t>koncesní listina, živnostenský list, výpis z obchodního rejstříku, doklad o přidělení IČ, a to v originá</w:t>
      </w:r>
      <w:r w:rsidR="00791B10" w:rsidRPr="000B7BC2">
        <w:rPr>
          <w:rFonts w:asciiTheme="minorHAnsi" w:hAnsiTheme="minorHAnsi" w:cs="Arial"/>
          <w:sz w:val="20"/>
          <w:szCs w:val="20"/>
        </w:rPr>
        <w:t xml:space="preserve">le nebo </w:t>
      </w:r>
      <w:r w:rsidR="00B47C6A" w:rsidRPr="000B7BC2">
        <w:rPr>
          <w:rFonts w:asciiTheme="minorHAnsi" w:hAnsiTheme="minorHAnsi" w:cs="Arial"/>
          <w:sz w:val="20"/>
          <w:szCs w:val="20"/>
        </w:rPr>
        <w:t>úředně ověřené</w:t>
      </w:r>
      <w:r w:rsidR="00791B10" w:rsidRPr="000B7BC2">
        <w:rPr>
          <w:rFonts w:asciiTheme="minorHAnsi" w:hAnsiTheme="minorHAnsi" w:cs="Arial"/>
          <w:sz w:val="20"/>
          <w:szCs w:val="20"/>
        </w:rPr>
        <w:t xml:space="preserve"> kopii.</w:t>
      </w:r>
    </w:p>
    <w:p w14:paraId="6A8B40C4" w14:textId="77777777" w:rsidR="00791B10" w:rsidRPr="008C1B30" w:rsidRDefault="00DF0BCA" w:rsidP="00CE5353">
      <w:pPr>
        <w:spacing w:before="120"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791B10" w:rsidRPr="009D6E6F">
        <w:rPr>
          <w:rFonts w:asciiTheme="minorHAnsi" w:hAnsiTheme="minorHAnsi" w:cs="Arial"/>
        </w:rPr>
        <w:t xml:space="preserve">tanovené technické požadavky </w:t>
      </w:r>
      <w:r w:rsidR="00791B10">
        <w:rPr>
          <w:rFonts w:asciiTheme="minorHAnsi" w:hAnsiTheme="minorHAnsi" w:cs="Arial"/>
        </w:rPr>
        <w:t>budou uvedeny v podmín</w:t>
      </w:r>
      <w:r w:rsidR="00791B10" w:rsidRPr="009D6E6F">
        <w:rPr>
          <w:rFonts w:asciiTheme="minorHAnsi" w:hAnsiTheme="minorHAnsi" w:cs="Arial"/>
        </w:rPr>
        <w:t>kách zaslaných Českým úřadem pro zkoušení zbraní a střeliva nejpozději do 30 dnů po obdržení žádosti.</w:t>
      </w:r>
    </w:p>
    <w:p w14:paraId="7B409F8D" w14:textId="77777777" w:rsidR="009D6E6F" w:rsidRDefault="009D6E6F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1948AF33" w14:textId="77777777" w:rsidR="00192F89" w:rsidRDefault="00192F89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7E3D9DAA" w14:textId="77777777" w:rsidR="00192F89" w:rsidRDefault="00192F89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0346FDB9" w14:textId="77777777" w:rsidR="00453638" w:rsidRPr="009D6E6F" w:rsidRDefault="00453638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7935EA31" w14:textId="77777777" w:rsidR="00842CF9" w:rsidRPr="008C1B30" w:rsidRDefault="009B6290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__________________________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  <w:t xml:space="preserve">                         _____________________________________</w:t>
      </w:r>
    </w:p>
    <w:p w14:paraId="300C64F1" w14:textId="6153DDF0" w:rsidR="00192F89" w:rsidRPr="00192F89" w:rsidRDefault="00192F89" w:rsidP="00192F89">
      <w:pPr>
        <w:pStyle w:val="Zkladntextodsazen"/>
        <w:spacing w:after="0"/>
        <w:ind w:left="5760" w:hanging="4936"/>
        <w:rPr>
          <w:rFonts w:asciiTheme="minorHAnsi" w:hAnsiTheme="minorHAnsi" w:cs="Arial"/>
          <w:sz w:val="22"/>
          <w:szCs w:val="22"/>
        </w:rPr>
      </w:pPr>
      <w:r w:rsidRPr="00652264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02E8A27" wp14:editId="4163B79E">
            <wp:simplePos x="0" y="0"/>
            <wp:positionH relativeFrom="column">
              <wp:posOffset>-280035</wp:posOffset>
            </wp:positionH>
            <wp:positionV relativeFrom="paragraph">
              <wp:posOffset>561340</wp:posOffset>
            </wp:positionV>
            <wp:extent cx="194310" cy="107950"/>
            <wp:effectExtent l="0" t="0" r="0" b="635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964391" wp14:editId="1BB3ABC1">
                <wp:simplePos x="0" y="0"/>
                <wp:positionH relativeFrom="margin">
                  <wp:posOffset>-83185</wp:posOffset>
                </wp:positionH>
                <wp:positionV relativeFrom="margin">
                  <wp:posOffset>8145145</wp:posOffset>
                </wp:positionV>
                <wp:extent cx="6641465" cy="1037590"/>
                <wp:effectExtent l="0" t="0" r="1270" b="0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1037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63A704" w14:textId="77777777" w:rsidR="00CE5353" w:rsidRDefault="00CE5353" w:rsidP="00CE5353">
                            <w:pPr>
                              <w:pStyle w:val="Zkladntextodsazen"/>
                              <w:tabs>
                                <w:tab w:val="right" w:leader="dot" w:pos="10485"/>
                              </w:tabs>
                              <w:spacing w:after="0"/>
                              <w:ind w:left="0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70AFE73" w14:textId="77777777" w:rsidR="00CE5353" w:rsidRPr="00192F89" w:rsidRDefault="00CE5353" w:rsidP="00CE5353">
                            <w:pPr>
                              <w:pStyle w:val="Zkladntextodsazen"/>
                              <w:tabs>
                                <w:tab w:val="right" w:leader="dot" w:pos="9356"/>
                              </w:tabs>
                              <w:spacing w:after="60"/>
                              <w:ind w:left="0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192F89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      </w:r>
                            <w:r w:rsidRPr="00192F8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kdykoliv odvolat. </w:t>
                            </w:r>
                          </w:p>
                          <w:tbl>
                            <w:tblPr>
                              <w:tblStyle w:val="Mkatabulky"/>
                              <w:tblW w:w="1014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3261"/>
                              <w:gridCol w:w="3230"/>
                              <w:gridCol w:w="1984"/>
                            </w:tblGrid>
                            <w:tr w:rsidR="00CE5353" w:rsidRPr="0002056C" w14:paraId="06BAE348" w14:textId="77777777" w:rsidTr="00432B49">
                              <w:trPr>
                                <w:jc w:val="center"/>
                              </w:trPr>
                              <w:tc>
                                <w:tcPr>
                                  <w:tcW w:w="1673" w:type="dxa"/>
                                </w:tcPr>
                                <w:p w14:paraId="3BD04BE2" w14:textId="77777777" w:rsidR="00CE5353" w:rsidRPr="0002056C" w:rsidRDefault="00CE535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40FBE93B" w14:textId="77777777" w:rsidR="00CE5353" w:rsidRPr="0002056C" w:rsidRDefault="00CE5353" w:rsidP="00AC3529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1B2F44E4" w14:textId="77777777" w:rsidR="00CE5353" w:rsidRDefault="00CE535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14:paraId="7F72AB1A" w14:textId="77777777" w:rsidR="00CE5353" w:rsidRPr="0002056C" w:rsidRDefault="00CE5353" w:rsidP="00AC3529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D1B0133" w14:textId="47CF59D5" w:rsidR="00CE5353" w:rsidRDefault="00CE535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Tel. </w:t>
                                  </w:r>
                                  <w:r w:rsidR="00192F89"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íslo</w:t>
                                  </w:r>
                                </w:p>
                                <w:p w14:paraId="4009EC00" w14:textId="77777777" w:rsidR="00CE5353" w:rsidRDefault="00CE535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AF9A2F" w14:textId="77777777" w:rsidR="00CE5353" w:rsidRPr="0002056C" w:rsidRDefault="00CE535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ADEB57" w14:textId="77777777" w:rsidR="00CE5353" w:rsidRDefault="00CE5353" w:rsidP="00CE53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6439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0" type="#_x0000_t202" style="position:absolute;left:0;text-align:left;margin-left:-6.55pt;margin-top:641.35pt;width:522.95pt;height:81.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" fillcolor="window" stroked="f" strokeweight=".5pt">
                <v:textbox>
                  <w:txbxContent>
                    <w:p w14:paraId="1163A704" w14:textId="77777777" w:rsidR="00CE5353" w:rsidRDefault="00CE5353" w:rsidP="00CE5353">
                      <w:pPr>
                        <w:pStyle w:val="Zkladntextodsazen"/>
                        <w:tabs>
                          <w:tab w:val="right" w:leader="dot" w:pos="10485"/>
                        </w:tabs>
                        <w:spacing w:after="0"/>
                        <w:ind w:left="0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</w:p>
                    <w:p w14:paraId="370AFE73" w14:textId="77777777" w:rsidR="00CE5353" w:rsidRPr="00192F89" w:rsidRDefault="00CE5353" w:rsidP="00CE5353">
                      <w:pPr>
                        <w:pStyle w:val="Zkladntextodsazen"/>
                        <w:tabs>
                          <w:tab w:val="right" w:leader="dot" w:pos="9356"/>
                        </w:tabs>
                        <w:spacing w:after="60"/>
                        <w:ind w:left="0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192F89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</w:r>
                      <w:r w:rsidRPr="00192F8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kdykoliv odvolat. </w:t>
                      </w:r>
                    </w:p>
                    <w:tbl>
                      <w:tblPr>
                        <w:tblStyle w:val="Mkatabulky"/>
                        <w:tblW w:w="1014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3261"/>
                        <w:gridCol w:w="3230"/>
                        <w:gridCol w:w="1984"/>
                      </w:tblGrid>
                      <w:tr w:rsidR="00CE5353" w:rsidRPr="0002056C" w14:paraId="06BAE348" w14:textId="77777777" w:rsidTr="00432B49">
                        <w:trPr>
                          <w:jc w:val="center"/>
                        </w:trPr>
                        <w:tc>
                          <w:tcPr>
                            <w:tcW w:w="1673" w:type="dxa"/>
                          </w:tcPr>
                          <w:p w14:paraId="3BD04BE2" w14:textId="77777777" w:rsidR="00CE5353" w:rsidRPr="0002056C" w:rsidRDefault="00CE535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40FBE93B" w14:textId="77777777" w:rsidR="00CE5353" w:rsidRPr="0002056C" w:rsidRDefault="00CE5353" w:rsidP="00AC3529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14:paraId="1B2F44E4" w14:textId="77777777" w:rsidR="00CE5353" w:rsidRDefault="00CE535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14:paraId="7F72AB1A" w14:textId="77777777" w:rsidR="00CE5353" w:rsidRPr="0002056C" w:rsidRDefault="00CE5353" w:rsidP="00AC3529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D1B0133" w14:textId="47CF59D5" w:rsidR="00CE5353" w:rsidRDefault="00CE535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 w:rsidR="00192F89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íslo</w:t>
                            </w:r>
                          </w:p>
                          <w:p w14:paraId="4009EC00" w14:textId="77777777" w:rsidR="00CE5353" w:rsidRDefault="00CE535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7AF9A2F" w14:textId="77777777" w:rsidR="00CE5353" w:rsidRPr="0002056C" w:rsidRDefault="00CE535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AADEB57" w14:textId="77777777" w:rsidR="00CE5353" w:rsidRDefault="00CE5353" w:rsidP="00CE5353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42CF9" w:rsidRPr="008C1B30">
        <w:rPr>
          <w:rFonts w:asciiTheme="minorHAnsi" w:hAnsiTheme="minorHAnsi" w:cs="Arial"/>
          <w:sz w:val="22"/>
          <w:szCs w:val="22"/>
        </w:rPr>
        <w:t>místo, datum</w:t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  <w:t xml:space="preserve">jméno a podpis žadatele                                                                               </w:t>
      </w:r>
      <w:r w:rsidR="00842CF9">
        <w:rPr>
          <w:rFonts w:asciiTheme="minorHAnsi" w:hAnsiTheme="minorHAnsi" w:cs="Arial"/>
          <w:sz w:val="22"/>
          <w:szCs w:val="22"/>
        </w:rPr>
        <w:t xml:space="preserve">              </w:t>
      </w:r>
      <w:r w:rsidR="009B6290">
        <w:rPr>
          <w:rFonts w:asciiTheme="minorHAnsi" w:hAnsiTheme="minorHAnsi" w:cs="Arial"/>
          <w:sz w:val="22"/>
          <w:szCs w:val="22"/>
        </w:rPr>
        <w:t xml:space="preserve">          </w:t>
      </w:r>
      <w:proofErr w:type="gramStart"/>
      <w:r w:rsidR="009B6290">
        <w:rPr>
          <w:rFonts w:asciiTheme="minorHAnsi" w:hAnsiTheme="minorHAnsi" w:cs="Arial"/>
          <w:sz w:val="22"/>
          <w:szCs w:val="22"/>
        </w:rPr>
        <w:t xml:space="preserve">  </w:t>
      </w:r>
      <w:r w:rsidR="00842CF9" w:rsidRPr="008C1B30">
        <w:rPr>
          <w:rFonts w:asciiTheme="minorHAnsi" w:hAnsiTheme="minorHAnsi" w:cs="Arial"/>
          <w:sz w:val="22"/>
          <w:szCs w:val="22"/>
        </w:rPr>
        <w:t xml:space="preserve"> (</w:t>
      </w:r>
      <w:proofErr w:type="gramEnd"/>
      <w:r w:rsidR="00842CF9" w:rsidRPr="008C1B30">
        <w:rPr>
          <w:rFonts w:asciiTheme="minorHAnsi" w:hAnsiTheme="minorHAnsi" w:cs="Arial"/>
          <w:sz w:val="22"/>
          <w:szCs w:val="22"/>
        </w:rPr>
        <w:t>jméno a podpis statutárního orgánu, razítko)</w:t>
      </w:r>
    </w:p>
    <w:sectPr w:rsidR="00192F89" w:rsidRPr="00192F89" w:rsidSect="00CB4296">
      <w:footerReference w:type="default" r:id="rId11"/>
      <w:pgSz w:w="11907" w:h="16839" w:code="9"/>
      <w:pgMar w:top="1843" w:right="851" w:bottom="425" w:left="851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B9F4" w14:textId="77777777" w:rsidR="0041311A" w:rsidRDefault="0041311A" w:rsidP="00EC294B">
      <w:pPr>
        <w:spacing w:after="0" w:line="240" w:lineRule="auto"/>
      </w:pPr>
      <w:r>
        <w:separator/>
      </w:r>
    </w:p>
  </w:endnote>
  <w:endnote w:type="continuationSeparator" w:id="0">
    <w:p w14:paraId="2D3DE16C" w14:textId="77777777" w:rsidR="0041311A" w:rsidRDefault="0041311A" w:rsidP="00E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6E20" w14:textId="63EEF5AD" w:rsidR="00842CF9" w:rsidRPr="00CB4296" w:rsidRDefault="009B6290" w:rsidP="009B6290">
    <w:pPr>
      <w:pStyle w:val="Zpat"/>
      <w:jc w:val="center"/>
      <w:rPr>
        <w:rFonts w:asciiTheme="minorHAnsi" w:hAnsiTheme="minorHAnsi"/>
        <w:color w:val="A6A6A6" w:themeColor="background1" w:themeShade="A6"/>
        <w:sz w:val="18"/>
        <w:szCs w:val="18"/>
      </w:rPr>
    </w:pPr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Tel.: 284 081 831, 284 081 825, fax: 271 773 064, E-mail: </w:t>
    </w:r>
    <w:hyperlink r:id="rId1" w:history="1">
      <w:r w:rsidRPr="00CB4296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info@cuzzs.cz</w:t>
      </w:r>
    </w:hyperlink>
    <w:r w:rsidRPr="00CB4296">
      <w:rPr>
        <w:rFonts w:asciiTheme="minorHAnsi" w:hAnsiTheme="minorHAnsi"/>
        <w:color w:val="A6A6A6" w:themeColor="background1" w:themeShade="A6"/>
        <w:sz w:val="18"/>
        <w:szCs w:val="18"/>
      </w:rPr>
      <w:t>, web: www.cuzzs.cz</w:t>
    </w:r>
    <w:r w:rsidR="00417856">
      <w:rPr>
        <w:rFonts w:asciiTheme="minorHAnsi" w:hAnsiTheme="minorHAnsi"/>
        <w:color w:val="A6A6A6" w:themeColor="background1" w:themeShade="A6"/>
        <w:sz w:val="18"/>
        <w:szCs w:val="18"/>
      </w:rPr>
      <w:t xml:space="preserve">                                           </w:t>
    </w:r>
    <w:r w:rsidR="00417856" w:rsidRPr="00417856">
      <w:rPr>
        <w:rFonts w:asciiTheme="minorHAnsi" w:hAnsiTheme="minorHAnsi"/>
        <w:color w:val="A6A6A6" w:themeColor="background1" w:themeShade="A6"/>
        <w:sz w:val="18"/>
        <w:szCs w:val="18"/>
      </w:rPr>
      <w:t>F10_v1.0</w:t>
    </w:r>
    <w:r w:rsidR="00192F89">
      <w:rPr>
        <w:rFonts w:asciiTheme="minorHAnsi" w:hAnsiTheme="minorHAnsi"/>
        <w:color w:val="A6A6A6" w:themeColor="background1" w:themeShade="A6"/>
        <w:sz w:val="18"/>
        <w:szCs w:val="18"/>
      </w:rPr>
      <w:t>2</w:t>
    </w:r>
    <w:r w:rsidR="00417856" w:rsidRPr="00417856">
      <w:rPr>
        <w:rFonts w:asciiTheme="minorHAnsi" w:hAnsiTheme="minorHAnsi"/>
        <w:color w:val="A6A6A6" w:themeColor="background1" w:themeShade="A6"/>
        <w:sz w:val="18"/>
        <w:szCs w:val="18"/>
      </w:rPr>
      <w:t xml:space="preserve"> - Žádost OČ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A9E0" w14:textId="77777777" w:rsidR="0041311A" w:rsidRDefault="0041311A" w:rsidP="00EC294B">
      <w:pPr>
        <w:spacing w:after="0" w:line="240" w:lineRule="auto"/>
      </w:pPr>
      <w:r>
        <w:separator/>
      </w:r>
    </w:p>
  </w:footnote>
  <w:footnote w:type="continuationSeparator" w:id="0">
    <w:p w14:paraId="5741C40D" w14:textId="77777777" w:rsidR="0041311A" w:rsidRDefault="0041311A" w:rsidP="00EC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7738"/>
    <w:multiLevelType w:val="hybridMultilevel"/>
    <w:tmpl w:val="F4748C86"/>
    <w:lvl w:ilvl="0" w:tplc="E90C1B1C">
      <w:start w:val="1"/>
      <w:numFmt w:val="upperLetter"/>
      <w:lvlText w:val="%1)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E6F44"/>
    <w:multiLevelType w:val="multilevel"/>
    <w:tmpl w:val="49BACD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9C5392"/>
    <w:multiLevelType w:val="hybridMultilevel"/>
    <w:tmpl w:val="D86077AE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D14E2"/>
    <w:multiLevelType w:val="hybridMultilevel"/>
    <w:tmpl w:val="C6DA5724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4838">
    <w:abstractNumId w:val="1"/>
  </w:num>
  <w:num w:numId="2" w16cid:durableId="434903673">
    <w:abstractNumId w:val="2"/>
  </w:num>
  <w:num w:numId="3" w16cid:durableId="666522151">
    <w:abstractNumId w:val="3"/>
  </w:num>
  <w:num w:numId="4" w16cid:durableId="18803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A1"/>
    <w:rsid w:val="00023816"/>
    <w:rsid w:val="00043C6D"/>
    <w:rsid w:val="00050C3F"/>
    <w:rsid w:val="000B28AD"/>
    <w:rsid w:val="000B7BC2"/>
    <w:rsid w:val="0011039B"/>
    <w:rsid w:val="00117C2F"/>
    <w:rsid w:val="00137920"/>
    <w:rsid w:val="0018460F"/>
    <w:rsid w:val="00190DA1"/>
    <w:rsid w:val="00192F89"/>
    <w:rsid w:val="001E0FAE"/>
    <w:rsid w:val="001E68D2"/>
    <w:rsid w:val="00232911"/>
    <w:rsid w:val="0023394D"/>
    <w:rsid w:val="00251E48"/>
    <w:rsid w:val="002629E5"/>
    <w:rsid w:val="00275641"/>
    <w:rsid w:val="002C6561"/>
    <w:rsid w:val="002D1C33"/>
    <w:rsid w:val="002E0AC6"/>
    <w:rsid w:val="00307E32"/>
    <w:rsid w:val="00333377"/>
    <w:rsid w:val="003A561C"/>
    <w:rsid w:val="003B45CD"/>
    <w:rsid w:val="003E23C0"/>
    <w:rsid w:val="003E2BA6"/>
    <w:rsid w:val="003E6857"/>
    <w:rsid w:val="0041311A"/>
    <w:rsid w:val="00417856"/>
    <w:rsid w:val="00440A31"/>
    <w:rsid w:val="004530C5"/>
    <w:rsid w:val="00453638"/>
    <w:rsid w:val="00456C30"/>
    <w:rsid w:val="00483EC3"/>
    <w:rsid w:val="004877AF"/>
    <w:rsid w:val="004B2E86"/>
    <w:rsid w:val="004B4B57"/>
    <w:rsid w:val="004C0E12"/>
    <w:rsid w:val="004F4079"/>
    <w:rsid w:val="00514B63"/>
    <w:rsid w:val="00567A30"/>
    <w:rsid w:val="00590CE4"/>
    <w:rsid w:val="00601F4A"/>
    <w:rsid w:val="006346DD"/>
    <w:rsid w:val="00693637"/>
    <w:rsid w:val="00693892"/>
    <w:rsid w:val="006A5659"/>
    <w:rsid w:val="006F523C"/>
    <w:rsid w:val="0072327B"/>
    <w:rsid w:val="00777075"/>
    <w:rsid w:val="00791B10"/>
    <w:rsid w:val="007A245F"/>
    <w:rsid w:val="007A742B"/>
    <w:rsid w:val="007B7CEB"/>
    <w:rsid w:val="007E1260"/>
    <w:rsid w:val="007E51A3"/>
    <w:rsid w:val="007F60D9"/>
    <w:rsid w:val="008377EA"/>
    <w:rsid w:val="00842CF9"/>
    <w:rsid w:val="008463D8"/>
    <w:rsid w:val="00872A85"/>
    <w:rsid w:val="00900B1A"/>
    <w:rsid w:val="00927BD7"/>
    <w:rsid w:val="00941816"/>
    <w:rsid w:val="0096219B"/>
    <w:rsid w:val="00970CDE"/>
    <w:rsid w:val="009903EB"/>
    <w:rsid w:val="009B214B"/>
    <w:rsid w:val="009B6290"/>
    <w:rsid w:val="009D684F"/>
    <w:rsid w:val="009D6E6F"/>
    <w:rsid w:val="00A020C1"/>
    <w:rsid w:val="00A809DD"/>
    <w:rsid w:val="00A82D5C"/>
    <w:rsid w:val="00A9638D"/>
    <w:rsid w:val="00AA5732"/>
    <w:rsid w:val="00B1306D"/>
    <w:rsid w:val="00B34B37"/>
    <w:rsid w:val="00B47C6A"/>
    <w:rsid w:val="00B62005"/>
    <w:rsid w:val="00BA4AE9"/>
    <w:rsid w:val="00BA58A2"/>
    <w:rsid w:val="00BA6A11"/>
    <w:rsid w:val="00BB7F84"/>
    <w:rsid w:val="00BE61AB"/>
    <w:rsid w:val="00C07E83"/>
    <w:rsid w:val="00C37DA3"/>
    <w:rsid w:val="00C974E5"/>
    <w:rsid w:val="00CB4296"/>
    <w:rsid w:val="00CE0BA8"/>
    <w:rsid w:val="00CE5353"/>
    <w:rsid w:val="00D82344"/>
    <w:rsid w:val="00D96D64"/>
    <w:rsid w:val="00DD73C5"/>
    <w:rsid w:val="00DE6B8C"/>
    <w:rsid w:val="00DF0BCA"/>
    <w:rsid w:val="00E37DBF"/>
    <w:rsid w:val="00E86176"/>
    <w:rsid w:val="00EC294B"/>
    <w:rsid w:val="00EE7315"/>
    <w:rsid w:val="00F006D5"/>
    <w:rsid w:val="00F13519"/>
    <w:rsid w:val="00F512BE"/>
    <w:rsid w:val="00FB041A"/>
    <w:rsid w:val="00FB76DB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  <o:shapelayout v:ext="edit">
      <o:idmap v:ext="edit" data="2"/>
    </o:shapelayout>
  </w:shapeDefaults>
  <w:decimalSymbol w:val=","/>
  <w:listSeparator w:val=";"/>
  <w14:docId w14:val="751DE332"/>
  <w15:docId w15:val="{5DC85963-7855-4B6C-8CD6-597819A2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9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42CF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2C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2CF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2CF9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C294B"/>
    <w:rPr>
      <w:color w:val="212120"/>
      <w:kern w:val="28"/>
    </w:rPr>
  </w:style>
  <w:style w:type="paragraph" w:styleId="Zpat">
    <w:name w:val="footer"/>
    <w:basedOn w:val="Normln"/>
    <w:link w:val="Zpat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C294B"/>
    <w:rPr>
      <w:color w:val="212120"/>
      <w:kern w:val="28"/>
    </w:rPr>
  </w:style>
  <w:style w:type="character" w:styleId="Hypertextovodkaz">
    <w:name w:val="Hyperlink"/>
    <w:basedOn w:val="Standardnpsmoodstavce"/>
    <w:rsid w:val="004F407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463D8"/>
    <w:rPr>
      <w:color w:val="808080"/>
    </w:rPr>
  </w:style>
  <w:style w:type="paragraph" w:styleId="Textbubliny">
    <w:name w:val="Balloon Text"/>
    <w:basedOn w:val="Normln"/>
    <w:link w:val="TextbublinyChar"/>
    <w:rsid w:val="008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63D8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842CF9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842CF9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842CF9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842CF9"/>
    <w:rPr>
      <w:rFonts w:ascii="Arial" w:hAnsi="Arial" w:cs="Arial"/>
      <w:b/>
      <w:bCs/>
      <w:sz w:val="22"/>
    </w:rPr>
  </w:style>
  <w:style w:type="paragraph" w:styleId="Zkladntextodsazen">
    <w:name w:val="Body Text Indent"/>
    <w:basedOn w:val="Normln"/>
    <w:link w:val="ZkladntextodsazenChar"/>
    <w:rsid w:val="00842CF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2CF9"/>
  </w:style>
  <w:style w:type="paragraph" w:styleId="Zkladntext">
    <w:name w:val="Body Text"/>
    <w:basedOn w:val="Normln"/>
    <w:link w:val="ZkladntextChar"/>
    <w:rsid w:val="00842CF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2CF9"/>
    <w:rPr>
      <w:sz w:val="22"/>
    </w:rPr>
  </w:style>
  <w:style w:type="paragraph" w:styleId="Zkladntext2">
    <w:name w:val="Body Text 2"/>
    <w:basedOn w:val="Normln"/>
    <w:link w:val="Zkladntext2Char"/>
    <w:rsid w:val="00842CF9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2CF9"/>
    <w:rPr>
      <w:rFonts w:ascii="Arial" w:hAnsi="Arial" w:cs="Arial"/>
      <w:b/>
    </w:rPr>
  </w:style>
  <w:style w:type="table" w:styleId="Mkatabulky">
    <w:name w:val="Table Grid"/>
    <w:basedOn w:val="Normlntabulka"/>
    <w:rsid w:val="0084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uzz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AppData\Local\Microsoft\Windows\Temporary%20Internet%20Files\Content.Outlook\Y73M9349\pr&#367;vodn&#237;%20dopis%20-%20vypo&#345;&#225;dn&#237;%20se%20st&#225;tn&#237;m%20rozpo&#269;tem%20rok%202013%20-%20Pete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B4E4-BD34-4928-A51C-F89390F7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- vypořádní se státním rozpočtem rok 2013 - Petera</Template>
  <TotalTime>11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Lokajíček</cp:lastModifiedBy>
  <cp:revision>10</cp:revision>
  <cp:lastPrinted>2017-09-27T13:50:00Z</cp:lastPrinted>
  <dcterms:created xsi:type="dcterms:W3CDTF">2018-05-24T11:15:00Z</dcterms:created>
  <dcterms:modified xsi:type="dcterms:W3CDTF">2026-01-06T08:18:00Z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