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FE3A" w14:textId="77777777" w:rsidR="008A1BE4" w:rsidRPr="00EE3222" w:rsidRDefault="00A859FC" w:rsidP="00A859FC">
      <w:pPr>
        <w:pStyle w:val="Nadpis2"/>
        <w:numPr>
          <w:ilvl w:val="0"/>
          <w:numId w:val="0"/>
        </w:numPr>
        <w:spacing w:before="120" w:after="0"/>
        <w:jc w:val="center"/>
        <w:rPr>
          <w:rFonts w:cs="Arial"/>
          <w:sz w:val="36"/>
          <w:szCs w:val="36"/>
        </w:rPr>
      </w:pPr>
      <w:r w:rsidRPr="00EE3222"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95DF8C" wp14:editId="15A48372">
                <wp:simplePos x="0" y="0"/>
                <wp:positionH relativeFrom="page">
                  <wp:posOffset>5657850</wp:posOffset>
                </wp:positionH>
                <wp:positionV relativeFrom="page">
                  <wp:posOffset>342900</wp:posOffset>
                </wp:positionV>
                <wp:extent cx="1442085" cy="571500"/>
                <wp:effectExtent l="0" t="0" r="2476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085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4F2FD" w14:textId="77777777" w:rsidR="008D044F" w:rsidRPr="008D044F" w:rsidRDefault="008D044F" w:rsidP="008D044F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8D044F">
                              <w:rPr>
                                <w:color w:val="000000" w:themeColor="text1"/>
                              </w:rPr>
                              <w:t xml:space="preserve">Ev. č. </w:t>
                            </w:r>
                            <w:r w:rsidRPr="00EE322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(nevyplňujte)</w:t>
                            </w:r>
                            <w:r w:rsidRPr="008D044F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08CAAE81" w14:textId="77777777" w:rsidR="008D044F" w:rsidRDefault="008D044F" w:rsidP="008D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95DF8C" id="Obdélník 2" o:spid="_x0000_s1026" style="position:absolute;left:0;text-align:left;margin-left:445.5pt;margin-top:27pt;width:113.55pt;height:45pt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" filled="f" strokecolor="black [3213]" strokeweight="2pt">
                <v:textbox>
                  <w:txbxContent>
                    <w:p w14:paraId="3164F2FD" w14:textId="77777777" w:rsidR="008D044F" w:rsidRPr="008D044F" w:rsidRDefault="008D044F" w:rsidP="008D044F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8D044F">
                        <w:rPr>
                          <w:color w:val="000000" w:themeColor="text1"/>
                        </w:rPr>
                        <w:t xml:space="preserve">Ev. č. </w:t>
                      </w:r>
                      <w:r w:rsidRPr="00EE3222">
                        <w:rPr>
                          <w:color w:val="000000" w:themeColor="text1"/>
                          <w:sz w:val="18"/>
                          <w:szCs w:val="18"/>
                        </w:rPr>
                        <w:t>(nevyplňujte)</w:t>
                      </w:r>
                      <w:r w:rsidRPr="008D044F">
                        <w:rPr>
                          <w:color w:val="000000" w:themeColor="text1"/>
                        </w:rPr>
                        <w:t>:</w:t>
                      </w:r>
                    </w:p>
                    <w:p w14:paraId="08CAAE81" w14:textId="77777777" w:rsidR="008D044F" w:rsidRDefault="008D044F" w:rsidP="008D044F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E3222">
        <w:rPr>
          <w:rFonts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6166CC3" wp14:editId="65574875">
                <wp:simplePos x="0" y="0"/>
                <wp:positionH relativeFrom="page">
                  <wp:posOffset>540385</wp:posOffset>
                </wp:positionH>
                <wp:positionV relativeFrom="page">
                  <wp:posOffset>307340</wp:posOffset>
                </wp:positionV>
                <wp:extent cx="4775835" cy="812800"/>
                <wp:effectExtent l="0" t="0" r="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835" cy="812800"/>
                          <a:chOff x="0" y="0"/>
                          <a:chExt cx="4775835" cy="812800"/>
                        </a:xfrm>
                      </wpg:grpSpPr>
                      <pic:pic xmlns:pic="http://schemas.openxmlformats.org/drawingml/2006/picture">
                        <pic:nvPicPr>
                          <pic:cNvPr id="20" name="obrázek 20" descr="C:\Users\dz\OLD\Desktop\MK\Logomanual\jgtzj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333"/>
                            <a:ext cx="516467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Obdélník 10"/>
                        <wps:cNvSpPr>
                          <a:spLocks/>
                        </wps:cNvSpPr>
                        <wps:spPr>
                          <a:xfrm>
                            <a:off x="508000" y="0"/>
                            <a:ext cx="4267835" cy="812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03DDB89" w14:textId="77777777" w:rsidR="00A859FC" w:rsidRDefault="00A859FC" w:rsidP="00A859FC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  <w:r w:rsidRPr="004F4079"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  <w:t>Český úřad pro zkoušení zbraní a střeliva</w:t>
                              </w:r>
                            </w:p>
                            <w:p w14:paraId="301BC261" w14:textId="77777777" w:rsidR="00A859FC" w:rsidRPr="004F4079" w:rsidRDefault="00A859FC" w:rsidP="00A859FC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4F4079">
                                <w:rPr>
                                  <w:color w:val="000000"/>
                                </w:rPr>
                                <w:t>Jilmová 759/12, 130 00 Praha 3</w:t>
                              </w:r>
                            </w:p>
                            <w:p w14:paraId="33FCD224" w14:textId="77777777" w:rsidR="00A859FC" w:rsidRPr="004F4079" w:rsidRDefault="00A859FC" w:rsidP="00A859FC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IČO: 708 44 844</w:t>
                              </w:r>
                            </w:p>
                            <w:p w14:paraId="05166CD3" w14:textId="77777777" w:rsidR="00A859FC" w:rsidRPr="004F4079" w:rsidRDefault="00A859FC" w:rsidP="00A859FC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</w:p>
                            <w:p w14:paraId="4859818A" w14:textId="77777777" w:rsidR="00A859FC" w:rsidRPr="00EC294B" w:rsidRDefault="00A859FC" w:rsidP="00A859FC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66CC3" id="Skupina 9" o:spid="_x0000_s1027" style="position:absolute;left:0;text-align:left;margin-left:42.55pt;margin-top:24.2pt;width:376.05pt;height:64pt;z-index:251674624;mso-position-horizontal-relative:page;mso-position-vertical-relative:page" coordsize="47758,8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0" o:spid="_x0000_s1028" type="#_x0000_t75" style="position:absolute;top:423;width:516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">
                  <v:imagedata r:id="rId9" o:title="jgtzj"/>
                </v:shape>
                <v:rect id="Obdélník 10" o:spid="_x0000_s1029" style="position:absolute;left:5080;width:42678;height: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" filled="f" stroked="f" strokeweight="2pt">
                  <v:textbox>
                    <w:txbxContent>
                      <w:p w14:paraId="103DDB89" w14:textId="77777777" w:rsidR="00A859FC" w:rsidRDefault="00A859FC" w:rsidP="00A859FC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  <w:r w:rsidRPr="004F4079"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  <w:t>Český úřad pro zkoušení zbraní a střeliva</w:t>
                        </w:r>
                      </w:p>
                      <w:p w14:paraId="301BC261" w14:textId="77777777" w:rsidR="00A859FC" w:rsidRPr="004F4079" w:rsidRDefault="00A859FC" w:rsidP="00A859FC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4F4079">
                          <w:rPr>
                            <w:color w:val="000000"/>
                          </w:rPr>
                          <w:t>Jilmová 759/12, 130 00 Praha 3</w:t>
                        </w:r>
                      </w:p>
                      <w:p w14:paraId="33FCD224" w14:textId="77777777" w:rsidR="00A859FC" w:rsidRPr="004F4079" w:rsidRDefault="00A859FC" w:rsidP="00A859FC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IČO: 708 44 844</w:t>
                        </w:r>
                      </w:p>
                      <w:p w14:paraId="05166CD3" w14:textId="77777777" w:rsidR="00A859FC" w:rsidRPr="004F4079" w:rsidRDefault="00A859FC" w:rsidP="00A859FC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</w:p>
                      <w:p w14:paraId="4859818A" w14:textId="77777777" w:rsidR="00A859FC" w:rsidRPr="00EC294B" w:rsidRDefault="00A859FC" w:rsidP="00A859FC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95041C" w:rsidRPr="00EE3222">
        <w:rPr>
          <w:rFonts w:cs="Arial"/>
          <w:sz w:val="36"/>
          <w:szCs w:val="36"/>
        </w:rPr>
        <w:t>TK</w:t>
      </w:r>
    </w:p>
    <w:p w14:paraId="0D39B7A9" w14:textId="77777777" w:rsidR="009B6290" w:rsidRPr="009B6290" w:rsidRDefault="00842CF9" w:rsidP="00A859FC">
      <w:pPr>
        <w:pStyle w:val="Nadpis2"/>
        <w:numPr>
          <w:ilvl w:val="0"/>
          <w:numId w:val="0"/>
        </w:numPr>
        <w:spacing w:before="120" w:after="0"/>
        <w:jc w:val="center"/>
        <w:rPr>
          <w:rFonts w:cs="Arial"/>
          <w:sz w:val="28"/>
        </w:rPr>
      </w:pPr>
      <w:r>
        <w:rPr>
          <w:rFonts w:cs="Arial"/>
          <w:sz w:val="28"/>
        </w:rPr>
        <w:t>ŽÁDOST</w:t>
      </w:r>
    </w:p>
    <w:p w14:paraId="7A4797E5" w14:textId="77777777" w:rsidR="001557F7" w:rsidRDefault="00842CF9" w:rsidP="001557F7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o </w:t>
      </w:r>
      <w:r w:rsidR="00E15816">
        <w:rPr>
          <w:rFonts w:ascii="Arial" w:hAnsi="Arial" w:cs="Arial"/>
          <w:b/>
          <w:bCs/>
          <w:sz w:val="24"/>
        </w:rPr>
        <w:t xml:space="preserve">provedení typové nebo </w:t>
      </w:r>
      <w:r w:rsidR="008A1BE4">
        <w:rPr>
          <w:rFonts w:ascii="Arial" w:hAnsi="Arial" w:cs="Arial"/>
          <w:b/>
          <w:bCs/>
          <w:sz w:val="24"/>
        </w:rPr>
        <w:t xml:space="preserve">inspekční </w:t>
      </w:r>
      <w:r w:rsidR="00E86694">
        <w:rPr>
          <w:rFonts w:ascii="Arial" w:hAnsi="Arial" w:cs="Arial"/>
          <w:b/>
          <w:bCs/>
          <w:sz w:val="24"/>
        </w:rPr>
        <w:t>kontroly</w:t>
      </w:r>
      <w:r w:rsidR="001557F7">
        <w:rPr>
          <w:rFonts w:ascii="Arial" w:hAnsi="Arial" w:cs="Arial"/>
          <w:b/>
          <w:bCs/>
          <w:sz w:val="24"/>
        </w:rPr>
        <w:t xml:space="preserve"> střeliva </w:t>
      </w:r>
      <w:r w:rsidR="00E15816">
        <w:rPr>
          <w:rFonts w:ascii="Arial" w:hAnsi="Arial" w:cs="Arial"/>
          <w:b/>
          <w:bCs/>
          <w:sz w:val="24"/>
        </w:rPr>
        <w:t xml:space="preserve">nebo </w:t>
      </w:r>
      <w:r w:rsidR="001557F7">
        <w:rPr>
          <w:rFonts w:ascii="Arial" w:hAnsi="Arial" w:cs="Arial"/>
          <w:b/>
          <w:bCs/>
          <w:sz w:val="24"/>
        </w:rPr>
        <w:t>provedení kontroly označení střeliva identifikačními údaji</w:t>
      </w:r>
    </w:p>
    <w:p w14:paraId="279B33AA" w14:textId="77777777" w:rsidR="00842CF9" w:rsidRPr="00FA3B90" w:rsidRDefault="00E86694" w:rsidP="00A859FC">
      <w:pPr>
        <w:pStyle w:val="Zkladntext"/>
        <w:spacing w:before="120"/>
        <w:rPr>
          <w:rFonts w:asciiTheme="minorHAnsi" w:hAnsiTheme="minorHAnsi" w:cs="Arial"/>
          <w:szCs w:val="22"/>
        </w:rPr>
      </w:pPr>
      <w:r w:rsidRPr="00FA3B90">
        <w:rPr>
          <w:rFonts w:asciiTheme="minorHAnsi" w:hAnsiTheme="minorHAnsi" w:cs="Arial"/>
          <w:szCs w:val="22"/>
        </w:rPr>
        <w:t xml:space="preserve">podle </w:t>
      </w:r>
      <w:r w:rsidR="008A1BE4">
        <w:rPr>
          <w:rFonts w:asciiTheme="minorHAnsi" w:hAnsiTheme="minorHAnsi" w:cs="Arial"/>
          <w:szCs w:val="22"/>
        </w:rPr>
        <w:t>ustanovení § 10</w:t>
      </w:r>
      <w:r w:rsidR="001557F7">
        <w:rPr>
          <w:rFonts w:asciiTheme="minorHAnsi" w:hAnsiTheme="minorHAnsi" w:cs="Arial"/>
          <w:szCs w:val="22"/>
        </w:rPr>
        <w:t xml:space="preserve">, </w:t>
      </w:r>
      <w:r w:rsidR="008A1BE4">
        <w:rPr>
          <w:rFonts w:asciiTheme="minorHAnsi" w:hAnsiTheme="minorHAnsi" w:cs="Arial"/>
          <w:szCs w:val="22"/>
        </w:rPr>
        <w:t xml:space="preserve">§ 11 </w:t>
      </w:r>
      <w:r w:rsidR="001557F7">
        <w:rPr>
          <w:rFonts w:asciiTheme="minorHAnsi" w:hAnsiTheme="minorHAnsi" w:cs="Arial"/>
          <w:szCs w:val="22"/>
        </w:rPr>
        <w:t xml:space="preserve">a § 11a </w:t>
      </w:r>
      <w:r w:rsidRPr="00FA3B90">
        <w:rPr>
          <w:rFonts w:asciiTheme="minorHAnsi" w:hAnsiTheme="minorHAnsi" w:cs="Arial"/>
          <w:szCs w:val="22"/>
        </w:rPr>
        <w:t>zákona č. 156/2000 Sb., o ověřování střelných zbraní</w:t>
      </w:r>
      <w:r w:rsidR="00802BE0">
        <w:rPr>
          <w:rFonts w:asciiTheme="minorHAnsi" w:hAnsiTheme="minorHAnsi" w:cs="Arial"/>
          <w:szCs w:val="22"/>
        </w:rPr>
        <w:t xml:space="preserve"> a</w:t>
      </w:r>
      <w:r w:rsidRPr="00FA3B90">
        <w:rPr>
          <w:rFonts w:asciiTheme="minorHAnsi" w:hAnsiTheme="minorHAnsi" w:cs="Arial"/>
          <w:szCs w:val="22"/>
        </w:rPr>
        <w:t xml:space="preserve"> střeliva</w:t>
      </w:r>
      <w:r w:rsidR="00802BE0">
        <w:rPr>
          <w:rFonts w:asciiTheme="minorHAnsi" w:hAnsiTheme="minorHAnsi" w:cs="Arial"/>
          <w:szCs w:val="22"/>
        </w:rPr>
        <w:t xml:space="preserve">, </w:t>
      </w:r>
      <w:r w:rsidRPr="00FA3B90">
        <w:rPr>
          <w:rFonts w:asciiTheme="minorHAnsi" w:hAnsiTheme="minorHAnsi" w:cs="Arial"/>
          <w:szCs w:val="22"/>
        </w:rPr>
        <w:t>v platném znění (dále jen „zákon“).</w:t>
      </w:r>
    </w:p>
    <w:p w14:paraId="0819C3D3" w14:textId="77777777" w:rsidR="00842CF9" w:rsidRDefault="00842CF9" w:rsidP="004A2DB5">
      <w:pPr>
        <w:tabs>
          <w:tab w:val="left" w:pos="5736"/>
        </w:tabs>
        <w:spacing w:after="0" w:line="240" w:lineRule="auto"/>
        <w:jc w:val="both"/>
        <w:rPr>
          <w:rFonts w:asciiTheme="minorHAnsi" w:hAnsiTheme="minorHAnsi" w:cs="Arial"/>
          <w:b/>
          <w:vertAlign w:val="superscript"/>
        </w:rPr>
      </w:pPr>
      <w:r w:rsidRPr="0002056C">
        <w:rPr>
          <w:rFonts w:asciiTheme="minorHAnsi" w:hAnsiTheme="minorHAnsi" w:cs="Arial"/>
          <w:b/>
        </w:rPr>
        <w:t>Žadatel</w:t>
      </w:r>
      <w:r>
        <w:rPr>
          <w:rFonts w:asciiTheme="minorHAnsi" w:hAnsiTheme="minorHAnsi" w:cs="Arial"/>
          <w:b/>
          <w:vertAlign w:val="superscript"/>
        </w:rPr>
        <w:tab/>
      </w:r>
    </w:p>
    <w:p w14:paraId="5F7A1891" w14:textId="77777777" w:rsidR="00842CF9" w:rsidRPr="0002056C" w:rsidRDefault="00842CF9" w:rsidP="00033C74">
      <w:pPr>
        <w:spacing w:after="0" w:line="240" w:lineRule="auto"/>
        <w:jc w:val="both"/>
        <w:rPr>
          <w:rFonts w:asciiTheme="minorHAnsi" w:hAnsiTheme="minorHAnsi" w:cs="Arial"/>
          <w:b/>
          <w:sz w:val="10"/>
          <w:szCs w:val="10"/>
        </w:rPr>
      </w:pPr>
    </w:p>
    <w:tbl>
      <w:tblPr>
        <w:tblStyle w:val="Mkatabulky"/>
        <w:tblW w:w="10248" w:type="dxa"/>
        <w:jc w:val="center"/>
        <w:tblLook w:val="04A0" w:firstRow="1" w:lastRow="0" w:firstColumn="1" w:lastColumn="0" w:noHBand="0" w:noVBand="1"/>
      </w:tblPr>
      <w:tblGrid>
        <w:gridCol w:w="3586"/>
        <w:gridCol w:w="2930"/>
        <w:gridCol w:w="1843"/>
        <w:gridCol w:w="1889"/>
      </w:tblGrid>
      <w:tr w:rsidR="00842CF9" w14:paraId="261265C2" w14:textId="77777777" w:rsidTr="00A859FC">
        <w:trPr>
          <w:jc w:val="center"/>
        </w:trPr>
        <w:tc>
          <w:tcPr>
            <w:tcW w:w="3586" w:type="dxa"/>
          </w:tcPr>
          <w:p w14:paraId="6A0D653D" w14:textId="77777777" w:rsidR="00842CF9" w:rsidRPr="0002056C" w:rsidRDefault="00842CF9" w:rsidP="00033C7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Jméno, příjmení, titul</w:t>
            </w:r>
          </w:p>
          <w:p w14:paraId="1EF1CAF3" w14:textId="77777777" w:rsidR="00842CF9" w:rsidRPr="0002056C" w:rsidRDefault="00842CF9" w:rsidP="00033C7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D03946F" w14:textId="77777777" w:rsidR="00842CF9" w:rsidRPr="0002056C" w:rsidRDefault="00842CF9" w:rsidP="00033C7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73" w:type="dxa"/>
            <w:gridSpan w:val="2"/>
          </w:tcPr>
          <w:p w14:paraId="4D623D17" w14:textId="77777777" w:rsidR="00842CF9" w:rsidRDefault="00842CF9" w:rsidP="00033C7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Obchodní firma společnosti</w:t>
            </w:r>
            <w:r w:rsidR="008A1BE4">
              <w:rPr>
                <w:rFonts w:asciiTheme="minorHAnsi" w:hAnsiTheme="minorHAnsi" w:cs="Arial"/>
                <w:b/>
                <w:sz w:val="18"/>
                <w:szCs w:val="18"/>
              </w:rPr>
              <w:t xml:space="preserve"> (název)</w:t>
            </w:r>
          </w:p>
          <w:p w14:paraId="4CCE823B" w14:textId="77777777" w:rsidR="00842CF9" w:rsidRDefault="00842CF9" w:rsidP="00033C7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966FA56" w14:textId="77777777" w:rsidR="00842CF9" w:rsidRPr="0002056C" w:rsidRDefault="00842CF9" w:rsidP="00033C7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89" w:type="dxa"/>
          </w:tcPr>
          <w:p w14:paraId="6E9E741B" w14:textId="77777777" w:rsidR="00842CF9" w:rsidRPr="0002056C" w:rsidRDefault="00842CF9" w:rsidP="00033C7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IČ</w:t>
            </w:r>
            <w:r w:rsidR="0095041C">
              <w:rPr>
                <w:rFonts w:asciiTheme="minorHAnsi" w:hAnsiTheme="minorHAnsi" w:cs="Arial"/>
                <w:b/>
                <w:sz w:val="18"/>
                <w:szCs w:val="18"/>
              </w:rPr>
              <w:t xml:space="preserve"> / dat. nar.</w:t>
            </w:r>
          </w:p>
          <w:p w14:paraId="4FD918DC" w14:textId="77777777" w:rsidR="00842CF9" w:rsidRPr="0002056C" w:rsidRDefault="00842CF9" w:rsidP="00033C7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569B7CDF" w14:textId="77777777" w:rsidR="00842CF9" w:rsidRPr="0002056C" w:rsidRDefault="00842CF9" w:rsidP="00033C7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A859FC" w14:paraId="03EA8746" w14:textId="77777777" w:rsidTr="00A859FC">
        <w:trPr>
          <w:jc w:val="center"/>
        </w:trPr>
        <w:tc>
          <w:tcPr>
            <w:tcW w:w="6516" w:type="dxa"/>
            <w:gridSpan w:val="2"/>
          </w:tcPr>
          <w:p w14:paraId="2AD688C9" w14:textId="77777777" w:rsidR="00A859FC" w:rsidRPr="0002056C" w:rsidRDefault="00A859FC" w:rsidP="00033C74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Adresa trvalého pobytu/S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ídlo společnosti</w:t>
            </w:r>
          </w:p>
          <w:p w14:paraId="034A6189" w14:textId="77777777" w:rsidR="00A859FC" w:rsidRDefault="00A859FC" w:rsidP="00033C74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578C886E" w14:textId="77777777" w:rsidR="00A859FC" w:rsidRPr="0002056C" w:rsidRDefault="00A859FC" w:rsidP="00033C74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5ABEA0" w14:textId="77777777" w:rsidR="00A859FC" w:rsidRPr="0002056C" w:rsidRDefault="00A859FC" w:rsidP="00033C7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PSČ</w:t>
            </w:r>
          </w:p>
        </w:tc>
        <w:tc>
          <w:tcPr>
            <w:tcW w:w="1889" w:type="dxa"/>
          </w:tcPr>
          <w:p w14:paraId="454FE8BA" w14:textId="77777777" w:rsidR="00A859FC" w:rsidRPr="00A859FC" w:rsidRDefault="00A859FC" w:rsidP="00A859F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859FC">
              <w:rPr>
                <w:rFonts w:asciiTheme="minorHAnsi" w:hAnsiTheme="minorHAnsi" w:cs="Arial"/>
                <w:b/>
                <w:sz w:val="18"/>
                <w:szCs w:val="18"/>
              </w:rPr>
              <w:t>Datová schránka</w:t>
            </w:r>
          </w:p>
          <w:p w14:paraId="259FF0ED" w14:textId="77777777" w:rsidR="00A859FC" w:rsidRPr="0002056C" w:rsidRDefault="00A859FC" w:rsidP="00033C7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57542D5E" w14:textId="5F3F3F80" w:rsidR="00203F41" w:rsidRDefault="008D044F" w:rsidP="00A859FC">
      <w:pPr>
        <w:pStyle w:val="Nadpis4"/>
        <w:spacing w:before="1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Žádám</w:t>
      </w:r>
      <w:r w:rsidR="00842CF9" w:rsidRPr="00033C74">
        <w:rPr>
          <w:rFonts w:asciiTheme="minorHAnsi" w:hAnsiTheme="minorHAnsi"/>
          <w:szCs w:val="22"/>
        </w:rPr>
        <w:t xml:space="preserve"> o </w:t>
      </w:r>
      <w:r w:rsidR="00E86694" w:rsidRPr="00033C74">
        <w:rPr>
          <w:rFonts w:asciiTheme="minorHAnsi" w:hAnsiTheme="minorHAnsi"/>
          <w:szCs w:val="22"/>
        </w:rPr>
        <w:t>provedení</w:t>
      </w:r>
      <w:r w:rsidR="004A2DB5">
        <w:rPr>
          <w:rFonts w:asciiTheme="minorHAnsi" w:hAnsiTheme="minorHAnsi"/>
          <w:szCs w:val="22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059"/>
      </w:tblGrid>
      <w:tr w:rsidR="004A2DB5" w14:paraId="4FE5C975" w14:textId="77777777" w:rsidTr="004A2D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6094" w14:textId="77777777" w:rsidR="004A2DB5" w:rsidRDefault="004A2DB5" w:rsidP="004A2DB5">
            <w:pPr>
              <w:spacing w:after="0"/>
              <w:rPr>
                <w:lang w:eastAsia="cs-CZ"/>
              </w:rPr>
            </w:pPr>
          </w:p>
        </w:tc>
        <w:tc>
          <w:tcPr>
            <w:tcW w:w="10059" w:type="dxa"/>
            <w:tcBorders>
              <w:left w:val="single" w:sz="4" w:space="0" w:color="auto"/>
            </w:tcBorders>
          </w:tcPr>
          <w:p w14:paraId="03F101FC" w14:textId="6B4BB811" w:rsidR="004A2DB5" w:rsidRDefault="004A2DB5" w:rsidP="004A2DB5">
            <w:pPr>
              <w:spacing w:after="0"/>
              <w:rPr>
                <w:lang w:eastAsia="cs-CZ"/>
              </w:rPr>
            </w:pPr>
            <w:r>
              <w:rPr>
                <w:rFonts w:asciiTheme="minorHAnsi" w:hAnsiTheme="minorHAnsi" w:cs="Arial"/>
              </w:rPr>
              <w:t>Typové kontroly</w:t>
            </w:r>
            <w:r w:rsidRPr="00FA3B90">
              <w:rPr>
                <w:rFonts w:asciiTheme="minorHAnsi" w:hAnsiTheme="minorHAnsi" w:cs="Arial"/>
              </w:rPr>
              <w:t xml:space="preserve"> střeliva podle ustanovení § 10 zákona</w:t>
            </w:r>
          </w:p>
        </w:tc>
      </w:tr>
      <w:tr w:rsidR="004A2DB5" w14:paraId="2B38E321" w14:textId="77777777" w:rsidTr="004A2DB5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D6E6E16" w14:textId="77777777" w:rsidR="004A2DB5" w:rsidRDefault="004A2DB5" w:rsidP="004A2DB5">
            <w:pPr>
              <w:spacing w:after="0"/>
              <w:rPr>
                <w:lang w:eastAsia="cs-CZ"/>
              </w:rPr>
            </w:pPr>
          </w:p>
        </w:tc>
        <w:tc>
          <w:tcPr>
            <w:tcW w:w="10059" w:type="dxa"/>
          </w:tcPr>
          <w:p w14:paraId="50822100" w14:textId="6F0A8E58" w:rsidR="004A2DB5" w:rsidRDefault="004A2DB5" w:rsidP="004A2DB5">
            <w:pPr>
              <w:spacing w:after="0"/>
              <w:rPr>
                <w:lang w:eastAsia="cs-CZ"/>
              </w:rPr>
            </w:pPr>
            <w:r w:rsidRPr="00FA3B90">
              <w:rPr>
                <w:rFonts w:asciiTheme="minorHAnsi" w:hAnsiTheme="minorHAnsi" w:cs="Arial"/>
              </w:rPr>
              <w:t xml:space="preserve">(Uveďte pouze </w:t>
            </w:r>
            <w:r w:rsidRPr="0095041C">
              <w:rPr>
                <w:rFonts w:asciiTheme="minorHAnsi" w:hAnsiTheme="minorHAnsi" w:cs="Arial"/>
              </w:rPr>
              <w:t>jeden</w:t>
            </w:r>
            <w:r w:rsidRPr="00FA3B90">
              <w:rPr>
                <w:rFonts w:asciiTheme="minorHAnsi" w:hAnsiTheme="minorHAnsi" w:cs="Arial"/>
              </w:rPr>
              <w:t xml:space="preserve"> druh střeliva</w:t>
            </w:r>
            <w:r>
              <w:rPr>
                <w:rFonts w:asciiTheme="minorHAnsi" w:hAnsiTheme="minorHAnsi" w:cs="Arial"/>
              </w:rPr>
              <w:t>, náboje nebo komponenty samostatně uváděné na trh;</w:t>
            </w:r>
            <w:r w:rsidRPr="00FA3B9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o</w:t>
            </w:r>
            <w:r w:rsidRPr="00FA3B90">
              <w:rPr>
                <w:rFonts w:asciiTheme="minorHAnsi" w:hAnsiTheme="minorHAnsi" w:cs="Arial"/>
              </w:rPr>
              <w:t>dvozené varianty nebo výrobní provedení uveďte v příloze k</w:t>
            </w:r>
            <w:r>
              <w:rPr>
                <w:rFonts w:asciiTheme="minorHAnsi" w:hAnsiTheme="minorHAnsi" w:cs="Arial"/>
              </w:rPr>
              <w:t> </w:t>
            </w:r>
            <w:r w:rsidRPr="00FA3B90">
              <w:rPr>
                <w:rFonts w:asciiTheme="minorHAnsi" w:hAnsiTheme="minorHAnsi" w:cs="Arial"/>
              </w:rPr>
              <w:t>žádosti</w:t>
            </w:r>
            <w:r>
              <w:rPr>
                <w:rFonts w:asciiTheme="minorHAnsi" w:hAnsiTheme="minorHAnsi" w:cs="Arial"/>
              </w:rPr>
              <w:t>)</w:t>
            </w:r>
          </w:p>
        </w:tc>
      </w:tr>
      <w:tr w:rsidR="004A2DB5" w14:paraId="5A39C70D" w14:textId="77777777" w:rsidTr="004A2D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3291" w14:textId="77777777" w:rsidR="004A2DB5" w:rsidRDefault="004A2DB5" w:rsidP="004A2DB5">
            <w:pPr>
              <w:spacing w:after="0"/>
              <w:rPr>
                <w:lang w:eastAsia="cs-CZ"/>
              </w:rPr>
            </w:pPr>
          </w:p>
        </w:tc>
        <w:tc>
          <w:tcPr>
            <w:tcW w:w="10059" w:type="dxa"/>
            <w:tcBorders>
              <w:left w:val="single" w:sz="4" w:space="0" w:color="auto"/>
            </w:tcBorders>
          </w:tcPr>
          <w:p w14:paraId="5E96CCC0" w14:textId="2449D90F" w:rsidR="004A2DB5" w:rsidRDefault="004A2DB5" w:rsidP="004A2DB5">
            <w:pPr>
              <w:spacing w:after="0"/>
              <w:rPr>
                <w:lang w:eastAsia="cs-CZ"/>
              </w:rPr>
            </w:pPr>
            <w:r>
              <w:rPr>
                <w:rFonts w:asciiTheme="minorHAnsi" w:hAnsiTheme="minorHAnsi" w:cs="Arial"/>
              </w:rPr>
              <w:t>Inspekční kontroly</w:t>
            </w:r>
            <w:r w:rsidRPr="00FA3B90">
              <w:rPr>
                <w:rFonts w:asciiTheme="minorHAnsi" w:hAnsiTheme="minorHAnsi" w:cs="Arial"/>
              </w:rPr>
              <w:t xml:space="preserve"> střeliva podle ustanovení § 11 zákona</w:t>
            </w:r>
          </w:p>
        </w:tc>
      </w:tr>
      <w:tr w:rsidR="004A2DB5" w:rsidRPr="004A2DB5" w14:paraId="56439249" w14:textId="77777777" w:rsidTr="004A2DB5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5CA8EAE" w14:textId="77777777" w:rsidR="004A2DB5" w:rsidRPr="004A2DB5" w:rsidRDefault="004A2DB5" w:rsidP="004A2DB5">
            <w:pPr>
              <w:spacing w:after="0"/>
              <w:rPr>
                <w:sz w:val="10"/>
                <w:szCs w:val="10"/>
                <w:lang w:eastAsia="cs-CZ"/>
              </w:rPr>
            </w:pPr>
          </w:p>
        </w:tc>
        <w:tc>
          <w:tcPr>
            <w:tcW w:w="10059" w:type="dxa"/>
          </w:tcPr>
          <w:p w14:paraId="16D075CA" w14:textId="77777777" w:rsidR="004A2DB5" w:rsidRPr="004A2DB5" w:rsidRDefault="004A2DB5" w:rsidP="004A2DB5">
            <w:pPr>
              <w:spacing w:after="0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4A2DB5" w14:paraId="5DECCCB9" w14:textId="77777777" w:rsidTr="004A2DB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2DBD" w14:textId="77777777" w:rsidR="004A2DB5" w:rsidRDefault="004A2DB5" w:rsidP="004A2DB5">
            <w:pPr>
              <w:spacing w:after="0"/>
              <w:rPr>
                <w:lang w:eastAsia="cs-CZ"/>
              </w:rPr>
            </w:pPr>
          </w:p>
        </w:tc>
        <w:tc>
          <w:tcPr>
            <w:tcW w:w="10059" w:type="dxa"/>
            <w:tcBorders>
              <w:left w:val="single" w:sz="4" w:space="0" w:color="auto"/>
            </w:tcBorders>
          </w:tcPr>
          <w:p w14:paraId="1D659AB5" w14:textId="4DB6BCEC" w:rsidR="004A2DB5" w:rsidRDefault="004A2DB5" w:rsidP="004A2DB5">
            <w:pPr>
              <w:spacing w:after="0"/>
              <w:rPr>
                <w:lang w:eastAsia="cs-CZ"/>
              </w:rPr>
            </w:pPr>
            <w:r>
              <w:rPr>
                <w:rFonts w:asciiTheme="minorHAnsi" w:hAnsiTheme="minorHAnsi" w:cs="Arial"/>
              </w:rPr>
              <w:t>Kontroly označení střeliva identifikačními údaji spočívající ve vyznačení kontrolní značky podle ustanovení §</w:t>
            </w:r>
          </w:p>
        </w:tc>
      </w:tr>
      <w:tr w:rsidR="004A2DB5" w14:paraId="43538207" w14:textId="77777777" w:rsidTr="004A2DB5">
        <w:tc>
          <w:tcPr>
            <w:tcW w:w="279" w:type="dxa"/>
            <w:tcBorders>
              <w:top w:val="single" w:sz="4" w:space="0" w:color="auto"/>
            </w:tcBorders>
          </w:tcPr>
          <w:p w14:paraId="6076AD2C" w14:textId="77777777" w:rsidR="004A2DB5" w:rsidRDefault="004A2DB5" w:rsidP="004A2DB5">
            <w:pPr>
              <w:spacing w:after="0"/>
              <w:rPr>
                <w:lang w:eastAsia="cs-CZ"/>
              </w:rPr>
            </w:pPr>
          </w:p>
        </w:tc>
        <w:tc>
          <w:tcPr>
            <w:tcW w:w="10059" w:type="dxa"/>
          </w:tcPr>
          <w:p w14:paraId="43DE5444" w14:textId="2C20668C" w:rsidR="004A2DB5" w:rsidRDefault="004A2DB5" w:rsidP="004A2DB5">
            <w:pPr>
              <w:spacing w:after="0"/>
              <w:rPr>
                <w:lang w:eastAsia="cs-CZ"/>
              </w:rPr>
            </w:pPr>
            <w:r>
              <w:rPr>
                <w:rFonts w:asciiTheme="minorHAnsi" w:hAnsiTheme="minorHAnsi" w:cs="Arial"/>
              </w:rPr>
              <w:t>11a zákona</w:t>
            </w:r>
          </w:p>
        </w:tc>
      </w:tr>
    </w:tbl>
    <w:p w14:paraId="548716EF" w14:textId="77777777" w:rsidR="00C84458" w:rsidRPr="00C84458" w:rsidRDefault="00C84458" w:rsidP="00033C74">
      <w:pPr>
        <w:pStyle w:val="Odstavecseseznamem"/>
        <w:spacing w:after="0" w:line="240" w:lineRule="auto"/>
        <w:jc w:val="both"/>
        <w:rPr>
          <w:rFonts w:asciiTheme="minorHAnsi" w:hAnsiTheme="minorHAnsi" w:cs="Arial"/>
          <w:sz w:val="10"/>
          <w:szCs w:val="10"/>
        </w:rPr>
      </w:pPr>
    </w:p>
    <w:tbl>
      <w:tblPr>
        <w:tblStyle w:val="Mkatabulky"/>
        <w:tblW w:w="10275" w:type="dxa"/>
        <w:jc w:val="center"/>
        <w:tblLook w:val="04A0" w:firstRow="1" w:lastRow="0" w:firstColumn="1" w:lastColumn="0" w:noHBand="0" w:noVBand="1"/>
      </w:tblPr>
      <w:tblGrid>
        <w:gridCol w:w="5665"/>
        <w:gridCol w:w="2694"/>
        <w:gridCol w:w="1916"/>
      </w:tblGrid>
      <w:tr w:rsidR="00F012AB" w14:paraId="13DC05C0" w14:textId="77777777" w:rsidTr="00F012AB">
        <w:trPr>
          <w:trHeight w:val="850"/>
          <w:jc w:val="center"/>
        </w:trPr>
        <w:tc>
          <w:tcPr>
            <w:tcW w:w="5665" w:type="dxa"/>
          </w:tcPr>
          <w:p w14:paraId="523860BA" w14:textId="77777777" w:rsidR="00F012AB" w:rsidRPr="00842CF9" w:rsidRDefault="00F012AB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Druh (střeliva podle § 2a zákona, střeliviny ČSN 66 8101:2013)</w:t>
            </w:r>
          </w:p>
        </w:tc>
        <w:tc>
          <w:tcPr>
            <w:tcW w:w="2694" w:type="dxa"/>
          </w:tcPr>
          <w:p w14:paraId="52C31455" w14:textId="28911A67" w:rsidR="00F012AB" w:rsidRDefault="00F012AB" w:rsidP="00B3718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Ráže / typové označení</w:t>
            </w:r>
          </w:p>
          <w:p w14:paraId="20EFD912" w14:textId="77777777" w:rsidR="00F012AB" w:rsidRPr="00842CF9" w:rsidRDefault="00F012AB" w:rsidP="00B3718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14:paraId="2C67595D" w14:textId="57C16168" w:rsidR="00F012AB" w:rsidRPr="00842CF9" w:rsidRDefault="00F012AB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Značka výrobce</w:t>
            </w:r>
          </w:p>
        </w:tc>
      </w:tr>
      <w:tr w:rsidR="00B37186" w14:paraId="61097415" w14:textId="77777777" w:rsidTr="00F012AB">
        <w:trPr>
          <w:trHeight w:val="856"/>
          <w:jc w:val="center"/>
        </w:trPr>
        <w:tc>
          <w:tcPr>
            <w:tcW w:w="5665" w:type="dxa"/>
          </w:tcPr>
          <w:p w14:paraId="7AD55CBB" w14:textId="77777777" w:rsidR="00B37186" w:rsidRDefault="00B37186" w:rsidP="00B3718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Název a sídlo výrobce (při dovozu)</w:t>
            </w:r>
          </w:p>
          <w:p w14:paraId="665364CC" w14:textId="77777777" w:rsidR="00B37186" w:rsidRDefault="00B37186" w:rsidP="00033C74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84ED17C" w14:textId="77777777" w:rsidR="00B37186" w:rsidRDefault="00B37186" w:rsidP="00033C74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610" w:type="dxa"/>
            <w:gridSpan w:val="2"/>
          </w:tcPr>
          <w:p w14:paraId="72C740AF" w14:textId="0233DFA0" w:rsidR="00B37186" w:rsidRDefault="00B37186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Číslo a datum certifikátu</w:t>
            </w:r>
            <w:r w:rsidR="004A2DB5">
              <w:rPr>
                <w:rFonts w:asciiTheme="minorHAnsi" w:hAnsiTheme="minorHAnsi" w:cs="Arial"/>
                <w:b/>
                <w:sz w:val="18"/>
                <w:szCs w:val="18"/>
              </w:rPr>
              <w:t xml:space="preserve"> / </w:t>
            </w:r>
            <w:r w:rsidRPr="00760A6E">
              <w:rPr>
                <w:rFonts w:asciiTheme="minorHAnsi" w:hAnsiTheme="minorHAnsi" w:cs="Arial"/>
                <w:b/>
                <w:sz w:val="18"/>
                <w:szCs w:val="18"/>
              </w:rPr>
              <w:t>osvědčení</w:t>
            </w:r>
            <w:r w:rsidR="004A2DB5" w:rsidRPr="00760A6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4A2DB5" w:rsidRPr="00760A6E">
              <w:rPr>
                <w:rFonts w:asciiTheme="minorHAnsi" w:hAnsiTheme="minorHAnsi" w:cs="Arial"/>
                <w:bCs/>
                <w:sz w:val="18"/>
                <w:szCs w:val="18"/>
              </w:rPr>
              <w:t>(při inspekční kontrole)</w:t>
            </w:r>
          </w:p>
        </w:tc>
      </w:tr>
    </w:tbl>
    <w:p w14:paraId="78FC2B52" w14:textId="77777777" w:rsidR="008D044F" w:rsidRDefault="00B37186" w:rsidP="00A859FC">
      <w:pPr>
        <w:spacing w:before="120" w:after="0" w:line="24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Žadatel s</w:t>
      </w:r>
      <w:r w:rsidR="008A1BE4">
        <w:rPr>
          <w:rFonts w:asciiTheme="minorHAnsi" w:hAnsiTheme="minorHAnsi" w:cs="Arial"/>
          <w:b/>
        </w:rPr>
        <w:t>polu se</w:t>
      </w:r>
      <w:r>
        <w:rPr>
          <w:rFonts w:asciiTheme="minorHAnsi" w:hAnsiTheme="minorHAnsi" w:cs="Arial"/>
          <w:b/>
        </w:rPr>
        <w:t> žádostí předloží</w:t>
      </w:r>
      <w:r w:rsidR="00C331E0" w:rsidRPr="008D044F">
        <w:rPr>
          <w:rFonts w:asciiTheme="minorHAnsi" w:hAnsiTheme="minorHAnsi" w:cs="Arial"/>
          <w:b/>
        </w:rPr>
        <w:t>:</w:t>
      </w:r>
    </w:p>
    <w:p w14:paraId="01376733" w14:textId="383C1583" w:rsidR="00F012AB" w:rsidRPr="00F012AB" w:rsidRDefault="00F012AB" w:rsidP="00802BE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b/>
          <w:vertAlign w:val="superscript"/>
        </w:rPr>
      </w:pPr>
      <w:r>
        <w:rPr>
          <w:rFonts w:asciiTheme="minorHAnsi" w:hAnsiTheme="minorHAnsi"/>
        </w:rPr>
        <w:t>Vzorky, dle přílohy</w:t>
      </w:r>
      <w:r w:rsidRPr="00F012AB">
        <w:rPr>
          <w:rFonts w:asciiTheme="minorHAnsi" w:hAnsiTheme="minorHAnsi"/>
          <w:bCs/>
        </w:rPr>
        <w:t xml:space="preserve"> </w:t>
      </w:r>
      <w:r w:rsidRPr="00F012AB">
        <w:rPr>
          <w:rFonts w:asciiTheme="minorHAnsi" w:hAnsiTheme="minorHAnsi"/>
          <w:bCs/>
        </w:rPr>
        <w:t>č. 7 k vyhlášce č. 335/2004 Sb., kterou se provádějí některá ustanovení zákona o ověřování střelných zbraní a střeliva, v platném znění</w:t>
      </w:r>
      <w:r w:rsidR="00760A6E">
        <w:rPr>
          <w:rFonts w:asciiTheme="minorHAnsi" w:hAnsiTheme="minorHAnsi"/>
          <w:bCs/>
        </w:rPr>
        <w:t xml:space="preserve"> (budou odebrány pracovníkem úřadu)</w:t>
      </w:r>
    </w:p>
    <w:p w14:paraId="7D16D0B6" w14:textId="05055788" w:rsidR="008A1BE4" w:rsidRPr="00802BE0" w:rsidRDefault="00F012AB" w:rsidP="00802BE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b/>
          <w:vertAlign w:val="superscript"/>
        </w:rPr>
      </w:pPr>
      <w:r>
        <w:rPr>
          <w:rFonts w:asciiTheme="minorHAnsi" w:hAnsiTheme="minorHAnsi"/>
        </w:rPr>
        <w:t>t</w:t>
      </w:r>
      <w:r w:rsidR="008A1BE4" w:rsidRPr="00802BE0">
        <w:rPr>
          <w:rFonts w:asciiTheme="minorHAnsi" w:hAnsiTheme="minorHAnsi"/>
        </w:rPr>
        <w:t>echnickou a průvodní dokumentaci [§ 18 odst. 3 písm. a) zákona],</w:t>
      </w:r>
    </w:p>
    <w:p w14:paraId="6F51D3EB" w14:textId="77777777" w:rsidR="0095041C" w:rsidRPr="00802BE0" w:rsidRDefault="00C331E0" w:rsidP="00802BE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b/>
          <w:vertAlign w:val="superscript"/>
        </w:rPr>
      </w:pPr>
      <w:r w:rsidRPr="00802BE0">
        <w:rPr>
          <w:rFonts w:asciiTheme="minorHAnsi" w:hAnsiTheme="minorHAnsi"/>
        </w:rPr>
        <w:t xml:space="preserve">doklady, které potvrzují správnost identifikačních údajů [§ 18 odst. 3 písm. b) zákona] </w:t>
      </w:r>
      <w:r w:rsidR="0095041C" w:rsidRPr="00802BE0">
        <w:rPr>
          <w:rFonts w:asciiTheme="minorHAnsi" w:hAnsiTheme="minorHAnsi"/>
        </w:rPr>
        <w:t>–</w:t>
      </w:r>
      <w:r w:rsidRPr="00802BE0">
        <w:rPr>
          <w:rFonts w:asciiTheme="minorHAnsi" w:hAnsiTheme="minorHAnsi"/>
        </w:rPr>
        <w:t xml:space="preserve"> </w:t>
      </w:r>
      <w:r w:rsidR="0095041C" w:rsidRPr="00802BE0">
        <w:rPr>
          <w:rFonts w:asciiTheme="minorHAnsi" w:hAnsiTheme="minorHAnsi"/>
        </w:rPr>
        <w:t xml:space="preserve">např. </w:t>
      </w:r>
      <w:r w:rsidRPr="00802BE0">
        <w:rPr>
          <w:rFonts w:asciiTheme="minorHAnsi" w:hAnsiTheme="minorHAnsi"/>
        </w:rPr>
        <w:t xml:space="preserve">koncesní  listina, živnostenský list, výpis z obchodního rejstříku, doklad o přidělení IČ, a to v originále nebo </w:t>
      </w:r>
      <w:r w:rsidR="008A1BE4" w:rsidRPr="00802BE0">
        <w:rPr>
          <w:rFonts w:asciiTheme="minorHAnsi" w:hAnsiTheme="minorHAnsi"/>
        </w:rPr>
        <w:t>úředně ověřené</w:t>
      </w:r>
      <w:r w:rsidRPr="00802BE0">
        <w:rPr>
          <w:rFonts w:asciiTheme="minorHAnsi" w:hAnsiTheme="minorHAnsi"/>
        </w:rPr>
        <w:t xml:space="preserve"> kopii</w:t>
      </w:r>
      <w:r w:rsidR="007B1824" w:rsidRPr="00802BE0">
        <w:rPr>
          <w:rFonts w:asciiTheme="minorHAnsi" w:hAnsiTheme="minorHAnsi"/>
        </w:rPr>
        <w:t>.</w:t>
      </w:r>
    </w:p>
    <w:p w14:paraId="313BDDAD" w14:textId="1659333F" w:rsidR="00203F41" w:rsidRDefault="00203F41" w:rsidP="00A859FC">
      <w:pPr>
        <w:pStyle w:val="Zkladntext2"/>
        <w:spacing w:before="120"/>
        <w:rPr>
          <w:rFonts w:asciiTheme="minorHAnsi" w:hAnsiTheme="minorHAnsi"/>
          <w:b w:val="0"/>
          <w:bCs/>
          <w:sz w:val="22"/>
          <w:szCs w:val="22"/>
        </w:rPr>
      </w:pPr>
      <w:r w:rsidRPr="008D044F">
        <w:rPr>
          <w:rFonts w:asciiTheme="minorHAnsi" w:hAnsiTheme="minorHAnsi"/>
          <w:b w:val="0"/>
          <w:bCs/>
          <w:sz w:val="22"/>
          <w:szCs w:val="22"/>
        </w:rPr>
        <w:t xml:space="preserve">Po skončení </w:t>
      </w:r>
      <w:r w:rsidR="005E01B3">
        <w:rPr>
          <w:rFonts w:asciiTheme="minorHAnsi" w:hAnsiTheme="minorHAnsi"/>
          <w:b w:val="0"/>
          <w:bCs/>
          <w:sz w:val="22"/>
          <w:szCs w:val="22"/>
        </w:rPr>
        <w:t xml:space="preserve">typové nebo inspekční kontroly </w:t>
      </w:r>
      <w:r w:rsidRPr="008D044F">
        <w:rPr>
          <w:rFonts w:asciiTheme="minorHAnsi" w:hAnsiTheme="minorHAnsi"/>
          <w:b w:val="0"/>
          <w:bCs/>
          <w:sz w:val="22"/>
          <w:szCs w:val="22"/>
        </w:rPr>
        <w:t>se vzorky střeliva/střeliviny nevracejí (§ 18 odst. 4 zákona).</w:t>
      </w:r>
    </w:p>
    <w:p w14:paraId="60B400B3" w14:textId="77777777" w:rsidR="00203F41" w:rsidRPr="008D044F" w:rsidRDefault="00203F41" w:rsidP="00A859FC">
      <w:pPr>
        <w:pStyle w:val="Zkladntext2"/>
        <w:spacing w:before="120"/>
        <w:rPr>
          <w:rFonts w:asciiTheme="minorHAnsi" w:hAnsiTheme="minorHAnsi"/>
          <w:b w:val="0"/>
          <w:bCs/>
          <w:sz w:val="22"/>
          <w:szCs w:val="22"/>
        </w:rPr>
      </w:pPr>
      <w:r w:rsidRPr="008D044F">
        <w:rPr>
          <w:rFonts w:asciiTheme="minorHAnsi" w:hAnsiTheme="minorHAnsi"/>
          <w:b w:val="0"/>
          <w:bCs/>
          <w:sz w:val="22"/>
          <w:szCs w:val="22"/>
        </w:rPr>
        <w:t>Správní poplatek za provedený úkon je stanoven položkou 32 Sazebníku sprá</w:t>
      </w:r>
      <w:r w:rsidR="00651E79">
        <w:rPr>
          <w:rFonts w:asciiTheme="minorHAnsi" w:hAnsiTheme="minorHAnsi"/>
          <w:b w:val="0"/>
          <w:bCs/>
          <w:sz w:val="22"/>
          <w:szCs w:val="22"/>
        </w:rPr>
        <w:t>vních poplatků uvedenou v zákoně</w:t>
      </w:r>
      <w:r w:rsidRPr="008D044F">
        <w:rPr>
          <w:rFonts w:asciiTheme="minorHAnsi" w:hAnsiTheme="minorHAnsi"/>
          <w:b w:val="0"/>
          <w:bCs/>
          <w:sz w:val="22"/>
          <w:szCs w:val="22"/>
        </w:rPr>
        <w:t xml:space="preserve"> č. 634/2004 Sb., o správních poplatcích, v platném znění a úplata je stanovena v příloze č. 5 k vyhlášce.</w:t>
      </w:r>
      <w:r w:rsidR="001557F7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E15816">
        <w:rPr>
          <w:rFonts w:asciiTheme="minorHAnsi" w:hAnsiTheme="minorHAnsi"/>
          <w:b w:val="0"/>
          <w:bCs/>
          <w:sz w:val="22"/>
          <w:szCs w:val="22"/>
        </w:rPr>
        <w:t>S</w:t>
      </w:r>
      <w:r w:rsidRPr="008D044F">
        <w:rPr>
          <w:rFonts w:asciiTheme="minorHAnsi" w:hAnsiTheme="minorHAnsi"/>
          <w:b w:val="0"/>
          <w:bCs/>
          <w:sz w:val="22"/>
          <w:szCs w:val="22"/>
        </w:rPr>
        <w:t xml:space="preserve">tanovené technické požadavky, výše správního poplatku a úplaty </w:t>
      </w:r>
      <w:r w:rsidR="00033C74" w:rsidRPr="008D044F">
        <w:rPr>
          <w:rFonts w:asciiTheme="minorHAnsi" w:hAnsiTheme="minorHAnsi"/>
          <w:b w:val="0"/>
          <w:bCs/>
          <w:sz w:val="22"/>
          <w:szCs w:val="22"/>
        </w:rPr>
        <w:t>budou</w:t>
      </w:r>
      <w:r w:rsidRPr="008D044F">
        <w:rPr>
          <w:rFonts w:asciiTheme="minorHAnsi" w:hAnsiTheme="minorHAnsi"/>
          <w:b w:val="0"/>
          <w:bCs/>
          <w:sz w:val="22"/>
          <w:szCs w:val="22"/>
        </w:rPr>
        <w:t xml:space="preserve"> uvedeny v podmínkách zaslaných Českým úřadem pro zkoušení zbraní a střeliva nejpozději do 30 dnů po </w:t>
      </w:r>
      <w:r w:rsidR="00651E79">
        <w:rPr>
          <w:rFonts w:asciiTheme="minorHAnsi" w:hAnsiTheme="minorHAnsi"/>
          <w:b w:val="0"/>
          <w:bCs/>
          <w:sz w:val="22"/>
          <w:szCs w:val="22"/>
        </w:rPr>
        <w:t xml:space="preserve">obdržení </w:t>
      </w:r>
      <w:r w:rsidR="00651E79" w:rsidRPr="008D044F">
        <w:rPr>
          <w:rFonts w:asciiTheme="minorHAnsi" w:hAnsiTheme="minorHAnsi"/>
          <w:b w:val="0"/>
          <w:bCs/>
          <w:sz w:val="22"/>
          <w:szCs w:val="22"/>
        </w:rPr>
        <w:t>žádosti</w:t>
      </w:r>
      <w:r w:rsidRPr="008D044F">
        <w:rPr>
          <w:rFonts w:asciiTheme="minorHAnsi" w:hAnsiTheme="minorHAnsi"/>
          <w:b w:val="0"/>
          <w:bCs/>
          <w:sz w:val="22"/>
          <w:szCs w:val="22"/>
        </w:rPr>
        <w:t>.</w:t>
      </w:r>
    </w:p>
    <w:p w14:paraId="748BBE79" w14:textId="77777777" w:rsidR="008D044F" w:rsidRDefault="008D044F" w:rsidP="00033C7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14CE3A33" w14:textId="77777777" w:rsidR="00EE3222" w:rsidRDefault="00EE3222" w:rsidP="00033C7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56047A17" w14:textId="77777777" w:rsidR="00EE3222" w:rsidRDefault="00EE3222" w:rsidP="00033C7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0BCD5C7B" w14:textId="77777777" w:rsidR="00712FF4" w:rsidRDefault="00712FF4" w:rsidP="00033C7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515F9696" w14:textId="77777777" w:rsidR="00712FF4" w:rsidRDefault="00712FF4" w:rsidP="00033C7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056E61D3" w14:textId="77777777" w:rsidR="00EE3222" w:rsidRDefault="00EE3222" w:rsidP="00033C7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301713EE" w14:textId="77777777" w:rsidR="00842CF9" w:rsidRPr="008C1B30" w:rsidRDefault="009B6290" w:rsidP="00033C74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__________________________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  <w:t xml:space="preserve">                         _____________________________________</w:t>
      </w:r>
    </w:p>
    <w:p w14:paraId="00646190" w14:textId="0C5A2632" w:rsidR="00842CF9" w:rsidRPr="008C1B30" w:rsidRDefault="009B6290" w:rsidP="00033C74">
      <w:pPr>
        <w:pStyle w:val="Zkladntextodsazen"/>
        <w:spacing w:after="0"/>
        <w:ind w:left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</w:t>
      </w:r>
      <w:r w:rsidR="00842CF9" w:rsidRPr="008C1B30">
        <w:rPr>
          <w:rFonts w:asciiTheme="minorHAnsi" w:hAnsiTheme="minorHAnsi" w:cs="Arial"/>
          <w:sz w:val="22"/>
          <w:szCs w:val="22"/>
        </w:rPr>
        <w:t>místo, datum</w:t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</w:t>
      </w:r>
      <w:r w:rsidR="00842CF9" w:rsidRPr="008C1B30">
        <w:rPr>
          <w:rFonts w:asciiTheme="minorHAnsi" w:hAnsiTheme="minorHAnsi" w:cs="Arial"/>
          <w:sz w:val="22"/>
          <w:szCs w:val="22"/>
        </w:rPr>
        <w:t>jméno a podpis žadatele</w:t>
      </w:r>
    </w:p>
    <w:p w14:paraId="25FF8B75" w14:textId="69262ADD" w:rsidR="00A859FC" w:rsidRDefault="00712FF4" w:rsidP="001557F7">
      <w:pPr>
        <w:pStyle w:val="Zkladntextodsazen"/>
        <w:spacing w:after="0"/>
        <w:ind w:left="284"/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605B42A" wp14:editId="34A560CF">
                <wp:simplePos x="0" y="0"/>
                <wp:positionH relativeFrom="margin">
                  <wp:posOffset>-83185</wp:posOffset>
                </wp:positionH>
                <wp:positionV relativeFrom="margin">
                  <wp:posOffset>8514715</wp:posOffset>
                </wp:positionV>
                <wp:extent cx="6743700" cy="1066165"/>
                <wp:effectExtent l="0" t="0" r="0" b="635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066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D0428" w14:textId="77777777" w:rsidR="00A859FC" w:rsidRDefault="00A859FC" w:rsidP="00A859FC">
                            <w:pPr>
                              <w:pStyle w:val="Zkladntextodsazen"/>
                              <w:tabs>
                                <w:tab w:val="right" w:leader="dot" w:pos="10485"/>
                              </w:tabs>
                              <w:spacing w:after="0"/>
                              <w:ind w:left="0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E15282E" w14:textId="77777777" w:rsidR="00A859FC" w:rsidRPr="00EE3222" w:rsidRDefault="00A859FC" w:rsidP="00A859FC">
                            <w:pPr>
                              <w:pStyle w:val="Zkladntextodsazen"/>
                              <w:tabs>
                                <w:tab w:val="right" w:leader="dot" w:pos="9356"/>
                              </w:tabs>
                              <w:spacing w:after="60"/>
                              <w:ind w:left="0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EE3222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      </w:r>
                            <w:r w:rsidRPr="00EE322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kdykoliv odvolat. </w:t>
                            </w:r>
                          </w:p>
                          <w:tbl>
                            <w:tblPr>
                              <w:tblStyle w:val="Mkatabulky"/>
                              <w:tblW w:w="102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551"/>
                              <w:gridCol w:w="2552"/>
                              <w:gridCol w:w="2639"/>
                            </w:tblGrid>
                            <w:tr w:rsidR="005E01B3" w:rsidRPr="0002056C" w14:paraId="332922EC" w14:textId="77777777" w:rsidTr="000C6EB9">
                              <w:trPr>
                                <w:jc w:val="center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4CB348A6" w14:textId="77777777" w:rsidR="005E01B3" w:rsidRPr="0002056C" w:rsidRDefault="005E01B3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Bankovní spojení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BFA0D63" w14:textId="77777777" w:rsidR="005E01B3" w:rsidRPr="0002056C" w:rsidRDefault="005E01B3" w:rsidP="00A859F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Číslo účtu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4F6DD47" w14:textId="3267932A" w:rsidR="005E01B3" w:rsidRPr="0002056C" w:rsidRDefault="005E01B3" w:rsidP="00A859F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5D939F85" w14:textId="77777777" w:rsidR="005E01B3" w:rsidRDefault="005E01B3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Tel. číslo</w:t>
                                  </w:r>
                                </w:p>
                                <w:p w14:paraId="035B8A09" w14:textId="77777777" w:rsidR="005E01B3" w:rsidRDefault="005E01B3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9CB3124" w14:textId="77777777" w:rsidR="005E01B3" w:rsidRPr="0002056C" w:rsidRDefault="005E01B3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2D8057" w14:textId="77777777" w:rsidR="00A859FC" w:rsidRDefault="00A859FC" w:rsidP="00A859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5B42A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30" type="#_x0000_t202" style="position:absolute;left:0;text-align:left;margin-left:-6.55pt;margin-top:670.45pt;width:531pt;height:83.9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" fillcolor="window" stroked="f" strokeweight=".5pt">
                <v:textbox>
                  <w:txbxContent>
                    <w:p w14:paraId="137D0428" w14:textId="77777777" w:rsidR="00A859FC" w:rsidRDefault="00A859FC" w:rsidP="00A859FC">
                      <w:pPr>
                        <w:pStyle w:val="Zkladntextodsazen"/>
                        <w:tabs>
                          <w:tab w:val="right" w:leader="dot" w:pos="10485"/>
                        </w:tabs>
                        <w:spacing w:after="0"/>
                        <w:ind w:left="0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</w:p>
                    <w:p w14:paraId="3E15282E" w14:textId="77777777" w:rsidR="00A859FC" w:rsidRPr="00EE3222" w:rsidRDefault="00A859FC" w:rsidP="00A859FC">
                      <w:pPr>
                        <w:pStyle w:val="Zkladntextodsazen"/>
                        <w:tabs>
                          <w:tab w:val="right" w:leader="dot" w:pos="9356"/>
                        </w:tabs>
                        <w:spacing w:after="60"/>
                        <w:ind w:left="0"/>
                        <w:jc w:val="both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EE3222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</w:r>
                      <w:r w:rsidRPr="00EE322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kdykoliv odvolat. </w:t>
                      </w:r>
                    </w:p>
                    <w:tbl>
                      <w:tblPr>
                        <w:tblStyle w:val="Mkatabulky"/>
                        <w:tblW w:w="102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551"/>
                        <w:gridCol w:w="2552"/>
                        <w:gridCol w:w="2639"/>
                      </w:tblGrid>
                      <w:tr w:rsidR="005E01B3" w:rsidRPr="0002056C" w14:paraId="332922EC" w14:textId="77777777" w:rsidTr="000C6EB9">
                        <w:trPr>
                          <w:jc w:val="center"/>
                        </w:trPr>
                        <w:tc>
                          <w:tcPr>
                            <w:tcW w:w="2547" w:type="dxa"/>
                          </w:tcPr>
                          <w:p w14:paraId="4CB348A6" w14:textId="77777777" w:rsidR="005E01B3" w:rsidRPr="0002056C" w:rsidRDefault="005E01B3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Bankovní spojení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BFA0D63" w14:textId="77777777" w:rsidR="005E01B3" w:rsidRPr="0002056C" w:rsidRDefault="005E01B3" w:rsidP="00A859FC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Číslo účtu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4F6DD47" w14:textId="3267932A" w:rsidR="005E01B3" w:rsidRPr="0002056C" w:rsidRDefault="005E01B3" w:rsidP="00A859FC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14:paraId="5D939F85" w14:textId="77777777" w:rsidR="005E01B3" w:rsidRDefault="005E01B3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Tel. číslo</w:t>
                            </w:r>
                          </w:p>
                          <w:p w14:paraId="035B8A09" w14:textId="77777777" w:rsidR="005E01B3" w:rsidRDefault="005E01B3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CB3124" w14:textId="77777777" w:rsidR="005E01B3" w:rsidRPr="0002056C" w:rsidRDefault="005E01B3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C2D8057" w14:textId="77777777" w:rsidR="00A859FC" w:rsidRDefault="00A859FC" w:rsidP="00A859F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E01B3" w:rsidRPr="00652264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76672" behindDoc="1" locked="0" layoutInCell="1" allowOverlap="1" wp14:anchorId="6083A59D" wp14:editId="0E6236C4">
            <wp:simplePos x="0" y="0"/>
            <wp:positionH relativeFrom="column">
              <wp:posOffset>-274320</wp:posOffset>
            </wp:positionH>
            <wp:positionV relativeFrom="paragraph">
              <wp:posOffset>542925</wp:posOffset>
            </wp:positionV>
            <wp:extent cx="194310" cy="10795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CF9" w:rsidRPr="008C1B30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</w:t>
      </w:r>
      <w:r w:rsidR="00842CF9">
        <w:rPr>
          <w:rFonts w:asciiTheme="minorHAnsi" w:hAnsiTheme="minorHAnsi" w:cs="Arial"/>
          <w:sz w:val="22"/>
          <w:szCs w:val="22"/>
        </w:rPr>
        <w:t xml:space="preserve">              </w:t>
      </w:r>
      <w:r w:rsidR="009B6290">
        <w:rPr>
          <w:rFonts w:asciiTheme="minorHAnsi" w:hAnsiTheme="minorHAnsi" w:cs="Arial"/>
          <w:sz w:val="22"/>
          <w:szCs w:val="22"/>
        </w:rPr>
        <w:t xml:space="preserve">            </w:t>
      </w:r>
      <w:r w:rsidR="00842CF9" w:rsidRPr="008C1B30">
        <w:rPr>
          <w:rFonts w:asciiTheme="minorHAnsi" w:hAnsiTheme="minorHAnsi" w:cs="Arial"/>
          <w:sz w:val="22"/>
          <w:szCs w:val="22"/>
        </w:rPr>
        <w:t xml:space="preserve"> (jméno a podpis statutárního orgánu, razítko)</w:t>
      </w:r>
    </w:p>
    <w:sectPr w:rsidR="00A859FC" w:rsidSect="004A2DB5">
      <w:footerReference w:type="default" r:id="rId11"/>
      <w:pgSz w:w="11907" w:h="16839" w:code="9"/>
      <w:pgMar w:top="1276" w:right="708" w:bottom="426" w:left="851" w:header="0" w:footer="3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AA55" w14:textId="77777777" w:rsidR="008E6B22" w:rsidRDefault="008E6B22" w:rsidP="00EC294B">
      <w:pPr>
        <w:spacing w:after="0" w:line="240" w:lineRule="auto"/>
      </w:pPr>
      <w:r>
        <w:separator/>
      </w:r>
    </w:p>
  </w:endnote>
  <w:endnote w:type="continuationSeparator" w:id="0">
    <w:p w14:paraId="7CBE5019" w14:textId="77777777" w:rsidR="008E6B22" w:rsidRDefault="008E6B22" w:rsidP="00EC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ettenschweiler">
    <w:altName w:val="Impact"/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7B11" w14:textId="74A77054" w:rsidR="00842CF9" w:rsidRPr="004738C3" w:rsidRDefault="009B6290" w:rsidP="009B6290">
    <w:pPr>
      <w:pStyle w:val="Zpat"/>
      <w:jc w:val="center"/>
      <w:rPr>
        <w:rFonts w:asciiTheme="minorHAnsi" w:hAnsiTheme="minorHAnsi"/>
        <w:color w:val="A6A6A6" w:themeColor="background1" w:themeShade="A6"/>
        <w:sz w:val="18"/>
        <w:szCs w:val="18"/>
      </w:rPr>
    </w:pPr>
    <w:r w:rsidRPr="004738C3">
      <w:rPr>
        <w:rFonts w:asciiTheme="minorHAnsi" w:hAnsiTheme="minorHAnsi"/>
        <w:color w:val="A6A6A6" w:themeColor="background1" w:themeShade="A6"/>
        <w:sz w:val="18"/>
        <w:szCs w:val="18"/>
      </w:rPr>
      <w:t>T</w:t>
    </w:r>
    <w:r w:rsidR="00C331E0" w:rsidRPr="004738C3">
      <w:rPr>
        <w:rFonts w:asciiTheme="minorHAnsi" w:hAnsiTheme="minorHAnsi"/>
        <w:color w:val="A6A6A6" w:themeColor="background1" w:themeShade="A6"/>
        <w:sz w:val="18"/>
        <w:szCs w:val="18"/>
      </w:rPr>
      <w:t>el.: 284 081 848, 284 081 829</w:t>
    </w:r>
    <w:r w:rsidRPr="004738C3">
      <w:rPr>
        <w:rFonts w:asciiTheme="minorHAnsi" w:hAnsiTheme="minorHAnsi"/>
        <w:color w:val="A6A6A6" w:themeColor="background1" w:themeShade="A6"/>
        <w:sz w:val="18"/>
        <w:szCs w:val="18"/>
      </w:rPr>
      <w:t xml:space="preserve">, fax: 271 773 064, E-mail: </w:t>
    </w:r>
    <w:hyperlink r:id="rId1" w:history="1">
      <w:r w:rsidRPr="004738C3">
        <w:rPr>
          <w:rStyle w:val="Hypertextovodkaz"/>
          <w:rFonts w:asciiTheme="minorHAnsi" w:hAnsiTheme="minorHAnsi"/>
          <w:color w:val="A6A6A6" w:themeColor="background1" w:themeShade="A6"/>
          <w:sz w:val="18"/>
          <w:szCs w:val="18"/>
          <w:u w:val="none"/>
        </w:rPr>
        <w:t>info@cuzzs.cz</w:t>
      </w:r>
    </w:hyperlink>
    <w:r w:rsidRPr="004738C3">
      <w:rPr>
        <w:rFonts w:asciiTheme="minorHAnsi" w:hAnsiTheme="minorHAnsi"/>
        <w:color w:val="A6A6A6" w:themeColor="background1" w:themeShade="A6"/>
        <w:sz w:val="18"/>
        <w:szCs w:val="18"/>
      </w:rPr>
      <w:t>, web: www.cuzzs.cz</w:t>
    </w:r>
    <w:r w:rsidR="000975C6">
      <w:rPr>
        <w:rFonts w:asciiTheme="minorHAnsi" w:hAnsiTheme="minorHAnsi"/>
        <w:color w:val="A6A6A6" w:themeColor="background1" w:themeShade="A6"/>
        <w:sz w:val="18"/>
        <w:szCs w:val="18"/>
      </w:rPr>
      <w:t xml:space="preserve">                                                </w:t>
    </w:r>
    <w:r w:rsidR="000975C6" w:rsidRPr="000975C6">
      <w:rPr>
        <w:rFonts w:asciiTheme="minorHAnsi" w:hAnsiTheme="minorHAnsi"/>
        <w:color w:val="A6A6A6" w:themeColor="background1" w:themeShade="A6"/>
        <w:sz w:val="18"/>
        <w:szCs w:val="18"/>
      </w:rPr>
      <w:t>F13_v1.0</w:t>
    </w:r>
    <w:r w:rsidR="00507A2B">
      <w:rPr>
        <w:rFonts w:asciiTheme="minorHAnsi" w:hAnsiTheme="minorHAnsi"/>
        <w:color w:val="A6A6A6" w:themeColor="background1" w:themeShade="A6"/>
        <w:sz w:val="18"/>
        <w:szCs w:val="18"/>
      </w:rPr>
      <w:t>1</w:t>
    </w:r>
    <w:r w:rsidR="000975C6" w:rsidRPr="000975C6">
      <w:rPr>
        <w:rFonts w:asciiTheme="minorHAnsi" w:hAnsiTheme="minorHAnsi"/>
        <w:color w:val="A6A6A6" w:themeColor="background1" w:themeShade="A6"/>
        <w:sz w:val="18"/>
        <w:szCs w:val="18"/>
      </w:rPr>
      <w:t xml:space="preserve"> - Žádost TK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1E11" w14:textId="77777777" w:rsidR="008E6B22" w:rsidRDefault="008E6B22" w:rsidP="00EC294B">
      <w:pPr>
        <w:spacing w:after="0" w:line="240" w:lineRule="auto"/>
      </w:pPr>
      <w:r>
        <w:separator/>
      </w:r>
    </w:p>
  </w:footnote>
  <w:footnote w:type="continuationSeparator" w:id="0">
    <w:p w14:paraId="337A7B3A" w14:textId="77777777" w:rsidR="008E6B22" w:rsidRDefault="008E6B22" w:rsidP="00EC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E6F44"/>
    <w:multiLevelType w:val="multilevel"/>
    <w:tmpl w:val="49BACD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C5392"/>
    <w:multiLevelType w:val="hybridMultilevel"/>
    <w:tmpl w:val="D86077AE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512AE"/>
    <w:multiLevelType w:val="hybridMultilevel"/>
    <w:tmpl w:val="7DA0D01E"/>
    <w:lvl w:ilvl="0" w:tplc="38BC0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80255"/>
    <w:multiLevelType w:val="hybridMultilevel"/>
    <w:tmpl w:val="672210DE"/>
    <w:lvl w:ilvl="0" w:tplc="9A3A1F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459179">
    <w:abstractNumId w:val="0"/>
  </w:num>
  <w:num w:numId="2" w16cid:durableId="1538080943">
    <w:abstractNumId w:val="1"/>
  </w:num>
  <w:num w:numId="3" w16cid:durableId="405761906">
    <w:abstractNumId w:val="3"/>
  </w:num>
  <w:num w:numId="4" w16cid:durableId="1232959707">
    <w:abstractNumId w:val="2"/>
  </w:num>
  <w:num w:numId="5" w16cid:durableId="47575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A1"/>
    <w:rsid w:val="00023816"/>
    <w:rsid w:val="00033C74"/>
    <w:rsid w:val="00050C3F"/>
    <w:rsid w:val="00085D17"/>
    <w:rsid w:val="000975C6"/>
    <w:rsid w:val="0011039B"/>
    <w:rsid w:val="00137920"/>
    <w:rsid w:val="001557F7"/>
    <w:rsid w:val="001637DC"/>
    <w:rsid w:val="0018460F"/>
    <w:rsid w:val="00190DA1"/>
    <w:rsid w:val="001E68D2"/>
    <w:rsid w:val="00203F41"/>
    <w:rsid w:val="00223A4D"/>
    <w:rsid w:val="00232911"/>
    <w:rsid w:val="00251E48"/>
    <w:rsid w:val="002B7FF7"/>
    <w:rsid w:val="002D0EC7"/>
    <w:rsid w:val="002D1C33"/>
    <w:rsid w:val="002E5A12"/>
    <w:rsid w:val="0032708B"/>
    <w:rsid w:val="00333377"/>
    <w:rsid w:val="00360A3C"/>
    <w:rsid w:val="003B45CD"/>
    <w:rsid w:val="003E2BA6"/>
    <w:rsid w:val="003E6857"/>
    <w:rsid w:val="00440A31"/>
    <w:rsid w:val="004516E4"/>
    <w:rsid w:val="00456C30"/>
    <w:rsid w:val="004738C3"/>
    <w:rsid w:val="00483EC3"/>
    <w:rsid w:val="004877AF"/>
    <w:rsid w:val="004A2DB5"/>
    <w:rsid w:val="004B4B57"/>
    <w:rsid w:val="004C0E12"/>
    <w:rsid w:val="004F4079"/>
    <w:rsid w:val="00507A2B"/>
    <w:rsid w:val="00535E0F"/>
    <w:rsid w:val="00567A30"/>
    <w:rsid w:val="005717DA"/>
    <w:rsid w:val="00571ACA"/>
    <w:rsid w:val="005E01B3"/>
    <w:rsid w:val="00601F4A"/>
    <w:rsid w:val="00651E79"/>
    <w:rsid w:val="00693637"/>
    <w:rsid w:val="006A4055"/>
    <w:rsid w:val="006A5659"/>
    <w:rsid w:val="006F523C"/>
    <w:rsid w:val="00712FF4"/>
    <w:rsid w:val="0072327B"/>
    <w:rsid w:val="00740C77"/>
    <w:rsid w:val="00760A6E"/>
    <w:rsid w:val="00766511"/>
    <w:rsid w:val="00777075"/>
    <w:rsid w:val="007A245F"/>
    <w:rsid w:val="007A742B"/>
    <w:rsid w:val="007B1824"/>
    <w:rsid w:val="007B7CEB"/>
    <w:rsid w:val="007D0B8D"/>
    <w:rsid w:val="007E51A3"/>
    <w:rsid w:val="007F60D9"/>
    <w:rsid w:val="00802BE0"/>
    <w:rsid w:val="008377EA"/>
    <w:rsid w:val="00842CF9"/>
    <w:rsid w:val="008463D8"/>
    <w:rsid w:val="008A1BE4"/>
    <w:rsid w:val="008D044F"/>
    <w:rsid w:val="008E6B22"/>
    <w:rsid w:val="00900B1A"/>
    <w:rsid w:val="00927BD7"/>
    <w:rsid w:val="0095041C"/>
    <w:rsid w:val="009925FA"/>
    <w:rsid w:val="009B6290"/>
    <w:rsid w:val="009B76CA"/>
    <w:rsid w:val="009D684F"/>
    <w:rsid w:val="00A020C1"/>
    <w:rsid w:val="00A52A95"/>
    <w:rsid w:val="00A809DD"/>
    <w:rsid w:val="00A859FC"/>
    <w:rsid w:val="00A9363A"/>
    <w:rsid w:val="00A9638D"/>
    <w:rsid w:val="00AA2EC2"/>
    <w:rsid w:val="00AA5732"/>
    <w:rsid w:val="00B37186"/>
    <w:rsid w:val="00B62005"/>
    <w:rsid w:val="00BA4AE9"/>
    <w:rsid w:val="00BA51F8"/>
    <w:rsid w:val="00BA58A2"/>
    <w:rsid w:val="00BA6A11"/>
    <w:rsid w:val="00BB7F84"/>
    <w:rsid w:val="00BE61AB"/>
    <w:rsid w:val="00C331E0"/>
    <w:rsid w:val="00C44B5C"/>
    <w:rsid w:val="00C84458"/>
    <w:rsid w:val="00C974E5"/>
    <w:rsid w:val="00CA2A04"/>
    <w:rsid w:val="00D82344"/>
    <w:rsid w:val="00D96D64"/>
    <w:rsid w:val="00DD73C5"/>
    <w:rsid w:val="00DE6B8C"/>
    <w:rsid w:val="00E15816"/>
    <w:rsid w:val="00E37DBF"/>
    <w:rsid w:val="00E86176"/>
    <w:rsid w:val="00E86694"/>
    <w:rsid w:val="00EC294B"/>
    <w:rsid w:val="00EE3222"/>
    <w:rsid w:val="00F006D5"/>
    <w:rsid w:val="00F012AB"/>
    <w:rsid w:val="00F22073"/>
    <w:rsid w:val="00F23964"/>
    <w:rsid w:val="00FA3B90"/>
    <w:rsid w:val="00FB76DB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  <o:shapelayout v:ext="edit">
      <o:idmap v:ext="edit" data="2"/>
    </o:shapelayout>
  </w:shapeDefaults>
  <w:decimalSymbol w:val=","/>
  <w:listSeparator w:val=";"/>
  <w14:docId w14:val="7678CDD6"/>
  <w15:docId w15:val="{1BC5B169-8AB4-47D4-BA11-FEA2CE3C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294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42CF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42CF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2CF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42CF9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lntabulka1">
    <w:name w:val="Normální tabulka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C294B"/>
    <w:rPr>
      <w:color w:val="212120"/>
      <w:kern w:val="28"/>
    </w:rPr>
  </w:style>
  <w:style w:type="paragraph" w:styleId="Zpat">
    <w:name w:val="footer"/>
    <w:basedOn w:val="Normln"/>
    <w:link w:val="Zpat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EC294B"/>
    <w:rPr>
      <w:color w:val="212120"/>
      <w:kern w:val="28"/>
    </w:rPr>
  </w:style>
  <w:style w:type="character" w:styleId="Hypertextovodkaz">
    <w:name w:val="Hyperlink"/>
    <w:basedOn w:val="Standardnpsmoodstavce"/>
    <w:rsid w:val="004F407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463D8"/>
    <w:rPr>
      <w:color w:val="808080"/>
    </w:rPr>
  </w:style>
  <w:style w:type="paragraph" w:styleId="Textbubliny">
    <w:name w:val="Balloon Text"/>
    <w:basedOn w:val="Normln"/>
    <w:link w:val="TextbublinyChar"/>
    <w:rsid w:val="0084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63D8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842CF9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basedOn w:val="Standardnpsmoodstavce"/>
    <w:link w:val="Nadpis2"/>
    <w:rsid w:val="00842CF9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842CF9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842CF9"/>
    <w:rPr>
      <w:rFonts w:ascii="Arial" w:hAnsi="Arial" w:cs="Arial"/>
      <w:b/>
      <w:bCs/>
      <w:sz w:val="22"/>
    </w:rPr>
  </w:style>
  <w:style w:type="paragraph" w:styleId="Zkladntextodsazen">
    <w:name w:val="Body Text Indent"/>
    <w:basedOn w:val="Normln"/>
    <w:link w:val="ZkladntextodsazenChar"/>
    <w:rsid w:val="00842CF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2CF9"/>
  </w:style>
  <w:style w:type="paragraph" w:styleId="Zkladntext">
    <w:name w:val="Body Text"/>
    <w:basedOn w:val="Normln"/>
    <w:link w:val="ZkladntextChar"/>
    <w:rsid w:val="00842CF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2CF9"/>
    <w:rPr>
      <w:sz w:val="22"/>
    </w:rPr>
  </w:style>
  <w:style w:type="paragraph" w:styleId="Zkladntext2">
    <w:name w:val="Body Text 2"/>
    <w:basedOn w:val="Normln"/>
    <w:link w:val="Zkladntext2Char"/>
    <w:rsid w:val="00842CF9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42CF9"/>
    <w:rPr>
      <w:rFonts w:ascii="Arial" w:hAnsi="Arial" w:cs="Arial"/>
      <w:b/>
    </w:rPr>
  </w:style>
  <w:style w:type="table" w:styleId="Mkatabulky">
    <w:name w:val="Table Grid"/>
    <w:basedOn w:val="Normlntabulka"/>
    <w:rsid w:val="0084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8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uzz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\AppData\Local\Microsoft\Windows\Temporary%20Internet%20Files\Content.Outlook\Y73M9349\pr&#367;vodn&#237;%20dopis%20-%20vypo&#345;&#225;dn&#237;%20se%20st&#225;tn&#237;m%20rozpo&#269;tem%20rok%202013%20-%20Peter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AFD5-51BB-431E-9200-EA54D0DA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- vypořádní se státním rozpočtem rok 2013 - Petera</Template>
  <TotalTime>84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Martin Lokajíček</cp:lastModifiedBy>
  <cp:revision>8</cp:revision>
  <cp:lastPrinted>2015-02-09T15:35:00Z</cp:lastPrinted>
  <dcterms:created xsi:type="dcterms:W3CDTF">2018-05-24T11:18:00Z</dcterms:created>
  <dcterms:modified xsi:type="dcterms:W3CDTF">2026-01-07T08:16:00Z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TC102580331029</vt:lpwstr>
  </property>
</Properties>
</file>