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E308" w14:textId="77777777" w:rsidR="00F81BF3" w:rsidRPr="0038433E" w:rsidRDefault="002B04A8" w:rsidP="00644B87">
      <w:pPr>
        <w:pStyle w:val="Nadpis2"/>
        <w:numPr>
          <w:ilvl w:val="0"/>
          <w:numId w:val="0"/>
        </w:numPr>
        <w:spacing w:before="0" w:after="0"/>
        <w:jc w:val="center"/>
        <w:rPr>
          <w:rFonts w:cs="Arial"/>
          <w:sz w:val="36"/>
          <w:szCs w:val="36"/>
        </w:rPr>
      </w:pPr>
      <w:r w:rsidRPr="0038433E">
        <w:rPr>
          <w:rFonts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8085B7" wp14:editId="2FDA8555">
                <wp:simplePos x="0" y="0"/>
                <wp:positionH relativeFrom="page">
                  <wp:posOffset>5591175</wp:posOffset>
                </wp:positionH>
                <wp:positionV relativeFrom="page">
                  <wp:posOffset>400050</wp:posOffset>
                </wp:positionV>
                <wp:extent cx="1423035" cy="571500"/>
                <wp:effectExtent l="0" t="0" r="2476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035" cy="571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0A228" w14:textId="77777777" w:rsidR="00CB4296" w:rsidRPr="008D044F" w:rsidRDefault="00CB4296" w:rsidP="00CB4296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8D044F">
                              <w:rPr>
                                <w:color w:val="000000" w:themeColor="text1"/>
                              </w:rPr>
                              <w:t xml:space="preserve">Ev. č. </w:t>
                            </w:r>
                            <w:r w:rsidRPr="0038433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(nevyplňujte)</w:t>
                            </w:r>
                            <w:r w:rsidRPr="008D044F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  <w:p w14:paraId="619985A3" w14:textId="77777777" w:rsidR="00CB4296" w:rsidRDefault="00CB4296" w:rsidP="00CB42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8085B7" id="Obdélník 2" o:spid="_x0000_s1026" style="position:absolute;left:0;text-align:left;margin-left:440.25pt;margin-top:31.5pt;width:112.05pt;height:45pt;z-index: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" filled="f" strokecolor="black [3213]" strokeweight="2pt">
                <v:textbox>
                  <w:txbxContent>
                    <w:p w14:paraId="0340A228" w14:textId="77777777" w:rsidR="00CB4296" w:rsidRPr="008D044F" w:rsidRDefault="00CB4296" w:rsidP="00CB4296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8D044F">
                        <w:rPr>
                          <w:color w:val="000000" w:themeColor="text1"/>
                        </w:rPr>
                        <w:t xml:space="preserve">Ev. č. </w:t>
                      </w:r>
                      <w:r w:rsidRPr="0038433E">
                        <w:rPr>
                          <w:color w:val="000000" w:themeColor="text1"/>
                          <w:sz w:val="18"/>
                          <w:szCs w:val="18"/>
                        </w:rPr>
                        <w:t>(nevyplňujte)</w:t>
                      </w:r>
                      <w:r w:rsidRPr="008D044F">
                        <w:rPr>
                          <w:color w:val="000000" w:themeColor="text1"/>
                        </w:rPr>
                        <w:t>:</w:t>
                      </w:r>
                    </w:p>
                    <w:p w14:paraId="619985A3" w14:textId="77777777" w:rsidR="00CB4296" w:rsidRDefault="00CB4296" w:rsidP="00CB4296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B4296" w:rsidRPr="0038433E">
        <w:rPr>
          <w:rFonts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9D0A6A0" wp14:editId="34953200">
                <wp:simplePos x="0" y="0"/>
                <wp:positionH relativeFrom="page">
                  <wp:posOffset>561975</wp:posOffset>
                </wp:positionH>
                <wp:positionV relativeFrom="page">
                  <wp:posOffset>295698</wp:posOffset>
                </wp:positionV>
                <wp:extent cx="4775835" cy="812800"/>
                <wp:effectExtent l="0" t="0" r="0" b="0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5835" cy="812800"/>
                          <a:chOff x="0" y="0"/>
                          <a:chExt cx="4775835" cy="812800"/>
                        </a:xfrm>
                      </wpg:grpSpPr>
                      <pic:pic xmlns:pic="http://schemas.openxmlformats.org/drawingml/2006/picture">
                        <pic:nvPicPr>
                          <pic:cNvPr id="20" name="obrázek 20" descr="C:\Users\dz\OLD\Desktop\MK\Logomanual\jgtzj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2333"/>
                            <a:ext cx="516467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Obdélník 10"/>
                        <wps:cNvSpPr>
                          <a:spLocks/>
                        </wps:cNvSpPr>
                        <wps:spPr>
                          <a:xfrm>
                            <a:off x="508000" y="0"/>
                            <a:ext cx="4267835" cy="8128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5DDE2BE" w14:textId="77777777" w:rsidR="00EC294B" w:rsidRDefault="00EC294B" w:rsidP="00EC294B">
                              <w:pPr>
                                <w:spacing w:after="0" w:line="240" w:lineRule="auto"/>
                                <w:rPr>
                                  <w:rFonts w:ascii="Haettenschweiler" w:hAnsi="Haettenschweiler"/>
                                  <w:sz w:val="40"/>
                                  <w:szCs w:val="40"/>
                                </w:rPr>
                              </w:pPr>
                              <w:r w:rsidRPr="004F4079">
                                <w:rPr>
                                  <w:rFonts w:ascii="Haettenschweiler" w:hAnsi="Haettenschweiler"/>
                                  <w:sz w:val="40"/>
                                  <w:szCs w:val="40"/>
                                </w:rPr>
                                <w:t>Český úřad pro zkoušení zbraní a střeliva</w:t>
                              </w:r>
                            </w:p>
                            <w:p w14:paraId="1C505EB4" w14:textId="77777777" w:rsidR="009D684F" w:rsidRPr="004F4079" w:rsidRDefault="009D684F" w:rsidP="009D684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 w:rsidRPr="004F4079">
                                <w:rPr>
                                  <w:color w:val="000000"/>
                                </w:rPr>
                                <w:t>Jilmová 759/12, 130 00 Praha 3</w:t>
                              </w:r>
                            </w:p>
                            <w:p w14:paraId="524DE466" w14:textId="77777777" w:rsidR="009D684F" w:rsidRPr="004F4079" w:rsidRDefault="009D684F" w:rsidP="009D684F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IČ</w:t>
                              </w:r>
                              <w:r w:rsidR="006A5659">
                                <w:rPr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</w:rPr>
                                <w:t>: 708 44 844</w:t>
                              </w:r>
                            </w:p>
                            <w:p w14:paraId="11400210" w14:textId="77777777" w:rsidR="009D684F" w:rsidRPr="004F4079" w:rsidRDefault="009D684F" w:rsidP="00EC294B">
                              <w:pPr>
                                <w:spacing w:after="0" w:line="240" w:lineRule="auto"/>
                                <w:rPr>
                                  <w:rFonts w:ascii="Haettenschweiler" w:hAnsi="Haettenschweiler"/>
                                  <w:sz w:val="40"/>
                                  <w:szCs w:val="40"/>
                                </w:rPr>
                              </w:pPr>
                            </w:p>
                            <w:p w14:paraId="5F9BCD98" w14:textId="77777777" w:rsidR="00EC294B" w:rsidRPr="00EC294B" w:rsidRDefault="00EC294B" w:rsidP="00EC294B">
                              <w:pPr>
                                <w:spacing w:after="0" w:line="240" w:lineRule="auto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0A6A0" id="Skupina 9" o:spid="_x0000_s1027" style="position:absolute;left:0;text-align:left;margin-left:44.25pt;margin-top:23.3pt;width:376.05pt;height:64pt;z-index:251655680;mso-position-horizontal-relative:page;mso-position-vertical-relative:page" coordsize="47758,81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0" o:spid="_x0000_s1028" type="#_x0000_t75" style="position:absolute;top:423;width:5164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">
                  <v:imagedata r:id="rId9" o:title="jgtzj"/>
                </v:shape>
                <v:rect id="Obdélník 10" o:spid="_x0000_s1029" style="position:absolute;left:5080;width:42678;height:8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" filled="f" stroked="f" strokeweight="2pt">
                  <v:textbox>
                    <w:txbxContent>
                      <w:p w14:paraId="35DDE2BE" w14:textId="77777777" w:rsidR="00EC294B" w:rsidRDefault="00EC294B" w:rsidP="00EC294B">
                        <w:pPr>
                          <w:spacing w:after="0" w:line="240" w:lineRule="auto"/>
                          <w:rPr>
                            <w:rFonts w:ascii="Haettenschweiler" w:hAnsi="Haettenschweiler"/>
                            <w:sz w:val="40"/>
                            <w:szCs w:val="40"/>
                          </w:rPr>
                        </w:pPr>
                        <w:r w:rsidRPr="004F4079">
                          <w:rPr>
                            <w:rFonts w:ascii="Haettenschweiler" w:hAnsi="Haettenschweiler"/>
                            <w:sz w:val="40"/>
                            <w:szCs w:val="40"/>
                          </w:rPr>
                          <w:t>Český úřad pro zkoušení zbraní a střeliva</w:t>
                        </w:r>
                      </w:p>
                      <w:p w14:paraId="1C505EB4" w14:textId="77777777" w:rsidR="009D684F" w:rsidRPr="004F4079" w:rsidRDefault="009D684F" w:rsidP="009D684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 w:rsidRPr="004F4079">
                          <w:rPr>
                            <w:color w:val="000000"/>
                          </w:rPr>
                          <w:t>Jilmová 759/12, 130 00 Praha 3</w:t>
                        </w:r>
                      </w:p>
                      <w:p w14:paraId="524DE466" w14:textId="77777777" w:rsidR="009D684F" w:rsidRPr="004F4079" w:rsidRDefault="009D684F" w:rsidP="009D684F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IČ</w:t>
                        </w:r>
                        <w:r w:rsidR="006A5659">
                          <w:rPr>
                            <w:color w:val="000000"/>
                          </w:rPr>
                          <w:t>O</w:t>
                        </w:r>
                        <w:r>
                          <w:rPr>
                            <w:color w:val="000000"/>
                          </w:rPr>
                          <w:t>: 708 44 844</w:t>
                        </w:r>
                      </w:p>
                      <w:p w14:paraId="11400210" w14:textId="77777777" w:rsidR="009D684F" w:rsidRPr="004F4079" w:rsidRDefault="009D684F" w:rsidP="00EC294B">
                        <w:pPr>
                          <w:spacing w:after="0" w:line="240" w:lineRule="auto"/>
                          <w:rPr>
                            <w:rFonts w:ascii="Haettenschweiler" w:hAnsi="Haettenschweiler"/>
                            <w:sz w:val="40"/>
                            <w:szCs w:val="40"/>
                          </w:rPr>
                        </w:pPr>
                      </w:p>
                      <w:p w14:paraId="5F9BCD98" w14:textId="77777777" w:rsidR="00EC294B" w:rsidRPr="00EC294B" w:rsidRDefault="00EC294B" w:rsidP="00EC294B">
                        <w:pPr>
                          <w:spacing w:after="0" w:line="240" w:lineRule="auto"/>
                          <w:rPr>
                            <w:color w:val="000000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F81BF3" w:rsidRPr="0038433E">
        <w:rPr>
          <w:rFonts w:cs="Arial"/>
          <w:sz w:val="36"/>
          <w:szCs w:val="36"/>
        </w:rPr>
        <w:t>V</w:t>
      </w:r>
    </w:p>
    <w:p w14:paraId="7ED18CF5" w14:textId="77777777" w:rsidR="00F81BF3" w:rsidRPr="00F81BF3" w:rsidRDefault="00F81BF3" w:rsidP="00F81BF3">
      <w:pPr>
        <w:spacing w:after="0" w:line="240" w:lineRule="auto"/>
        <w:rPr>
          <w:lang w:eastAsia="cs-CZ"/>
        </w:rPr>
      </w:pPr>
    </w:p>
    <w:p w14:paraId="48199827" w14:textId="77777777" w:rsidR="009B6290" w:rsidRPr="009B6290" w:rsidRDefault="00842CF9" w:rsidP="00F81BF3">
      <w:pPr>
        <w:pStyle w:val="Nadpis2"/>
        <w:numPr>
          <w:ilvl w:val="0"/>
          <w:numId w:val="0"/>
        </w:numPr>
        <w:spacing w:before="0" w:after="0"/>
        <w:jc w:val="center"/>
        <w:rPr>
          <w:rFonts w:cs="Arial"/>
          <w:sz w:val="28"/>
        </w:rPr>
      </w:pPr>
      <w:r>
        <w:rPr>
          <w:rFonts w:cs="Arial"/>
          <w:sz w:val="28"/>
        </w:rPr>
        <w:t>ŽÁDOST</w:t>
      </w:r>
    </w:p>
    <w:p w14:paraId="18EEE178" w14:textId="291A9C73" w:rsidR="00842CF9" w:rsidRDefault="00570301" w:rsidP="00F81BF3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o provedení kusového ověřování</w:t>
      </w:r>
      <w:r w:rsidR="007A70FC">
        <w:rPr>
          <w:rFonts w:ascii="Arial" w:hAnsi="Arial" w:cs="Arial"/>
          <w:b/>
          <w:bCs/>
          <w:sz w:val="24"/>
        </w:rPr>
        <w:t xml:space="preserve"> nebo kontroly označení</w:t>
      </w:r>
      <w:r w:rsidR="00EF7AA6">
        <w:rPr>
          <w:rFonts w:ascii="Arial" w:hAnsi="Arial" w:cs="Arial"/>
          <w:b/>
          <w:bCs/>
          <w:sz w:val="24"/>
        </w:rPr>
        <w:t xml:space="preserve"> zbraně </w:t>
      </w:r>
      <w:r w:rsidR="007A70FC">
        <w:rPr>
          <w:rFonts w:ascii="Arial" w:hAnsi="Arial" w:cs="Arial"/>
          <w:b/>
          <w:bCs/>
          <w:sz w:val="24"/>
        </w:rPr>
        <w:t>identifikačními údaji</w:t>
      </w:r>
      <w:r w:rsidR="00EF7AA6">
        <w:rPr>
          <w:rFonts w:ascii="Arial" w:hAnsi="Arial" w:cs="Arial"/>
          <w:b/>
          <w:bCs/>
          <w:sz w:val="24"/>
        </w:rPr>
        <w:t xml:space="preserve"> (v provozovnách žadatele)</w:t>
      </w:r>
    </w:p>
    <w:p w14:paraId="1F4C6F25" w14:textId="77777777" w:rsidR="00842CF9" w:rsidRDefault="00B02CF3" w:rsidP="00644B87">
      <w:pPr>
        <w:pStyle w:val="Zkladntext"/>
        <w:spacing w:before="120"/>
        <w:rPr>
          <w:rFonts w:asciiTheme="minorHAnsi" w:hAnsiTheme="minorHAnsi" w:cs="Arial"/>
          <w:szCs w:val="22"/>
        </w:rPr>
      </w:pPr>
      <w:r w:rsidRPr="00B02CF3">
        <w:rPr>
          <w:rFonts w:asciiTheme="minorHAnsi" w:hAnsiTheme="minorHAnsi" w:cs="Arial"/>
          <w:szCs w:val="22"/>
        </w:rPr>
        <w:t xml:space="preserve">podle </w:t>
      </w:r>
      <w:r w:rsidR="00F81BF3">
        <w:rPr>
          <w:rFonts w:asciiTheme="minorHAnsi" w:hAnsiTheme="minorHAnsi" w:cs="Arial"/>
          <w:szCs w:val="22"/>
        </w:rPr>
        <w:t>ustanovení § 7</w:t>
      </w:r>
      <w:r w:rsidR="007A70FC">
        <w:rPr>
          <w:rFonts w:asciiTheme="minorHAnsi" w:hAnsiTheme="minorHAnsi" w:cs="Arial"/>
          <w:szCs w:val="22"/>
        </w:rPr>
        <w:t xml:space="preserve"> a § 11a</w:t>
      </w:r>
      <w:r w:rsidR="00F81BF3">
        <w:rPr>
          <w:rFonts w:asciiTheme="minorHAnsi" w:hAnsiTheme="minorHAnsi" w:cs="Arial"/>
          <w:szCs w:val="22"/>
        </w:rPr>
        <w:t xml:space="preserve"> </w:t>
      </w:r>
      <w:r w:rsidRPr="00B02CF3">
        <w:rPr>
          <w:rFonts w:asciiTheme="minorHAnsi" w:hAnsiTheme="minorHAnsi" w:cs="Arial"/>
          <w:szCs w:val="22"/>
        </w:rPr>
        <w:t>zákona č. 156/2000 Sb., o ověřování střelných zbraní</w:t>
      </w:r>
      <w:r w:rsidR="004E2188">
        <w:rPr>
          <w:rFonts w:asciiTheme="minorHAnsi" w:hAnsiTheme="minorHAnsi" w:cs="Arial"/>
          <w:szCs w:val="22"/>
        </w:rPr>
        <w:t xml:space="preserve"> a</w:t>
      </w:r>
      <w:r w:rsidRPr="00B02CF3">
        <w:rPr>
          <w:rFonts w:asciiTheme="minorHAnsi" w:hAnsiTheme="minorHAnsi" w:cs="Arial"/>
          <w:szCs w:val="22"/>
        </w:rPr>
        <w:t xml:space="preserve"> střeliva</w:t>
      </w:r>
      <w:r w:rsidR="004E2188">
        <w:rPr>
          <w:rFonts w:asciiTheme="minorHAnsi" w:hAnsiTheme="minorHAnsi" w:cs="Arial"/>
          <w:szCs w:val="22"/>
        </w:rPr>
        <w:t>,</w:t>
      </w:r>
      <w:r w:rsidRPr="00B02CF3">
        <w:rPr>
          <w:rFonts w:asciiTheme="minorHAnsi" w:hAnsiTheme="minorHAnsi" w:cs="Arial"/>
          <w:szCs w:val="22"/>
        </w:rPr>
        <w:t xml:space="preserve"> v platném znění (dále jen „zákon“).</w:t>
      </w:r>
    </w:p>
    <w:p w14:paraId="52509AE8" w14:textId="77777777" w:rsidR="00842CF9" w:rsidRDefault="00842CF9" w:rsidP="00644B87">
      <w:pPr>
        <w:tabs>
          <w:tab w:val="left" w:pos="5736"/>
        </w:tabs>
        <w:spacing w:before="240" w:after="0" w:line="240" w:lineRule="auto"/>
        <w:jc w:val="both"/>
        <w:rPr>
          <w:rFonts w:asciiTheme="minorHAnsi" w:hAnsiTheme="minorHAnsi" w:cs="Arial"/>
          <w:b/>
          <w:vertAlign w:val="superscript"/>
        </w:rPr>
      </w:pPr>
      <w:r w:rsidRPr="0002056C">
        <w:rPr>
          <w:rFonts w:asciiTheme="minorHAnsi" w:hAnsiTheme="minorHAnsi" w:cs="Arial"/>
          <w:b/>
        </w:rPr>
        <w:t>Žadatel</w:t>
      </w:r>
      <w:r>
        <w:rPr>
          <w:rFonts w:asciiTheme="minorHAnsi" w:hAnsiTheme="minorHAnsi" w:cs="Arial"/>
          <w:b/>
          <w:vertAlign w:val="superscript"/>
        </w:rPr>
        <w:tab/>
      </w:r>
    </w:p>
    <w:p w14:paraId="7953A685" w14:textId="77777777" w:rsidR="00842CF9" w:rsidRPr="0002056C" w:rsidRDefault="00842CF9" w:rsidP="00590CE4">
      <w:pPr>
        <w:spacing w:after="0" w:line="240" w:lineRule="auto"/>
        <w:jc w:val="both"/>
        <w:rPr>
          <w:rFonts w:asciiTheme="minorHAnsi" w:hAnsiTheme="minorHAnsi" w:cs="Arial"/>
          <w:b/>
          <w:sz w:val="10"/>
          <w:szCs w:val="10"/>
        </w:rPr>
      </w:pPr>
    </w:p>
    <w:tbl>
      <w:tblPr>
        <w:tblStyle w:val="Mkatabulky"/>
        <w:tblW w:w="10148" w:type="dxa"/>
        <w:jc w:val="center"/>
        <w:tblLook w:val="04A0" w:firstRow="1" w:lastRow="0" w:firstColumn="1" w:lastColumn="0" w:noHBand="0" w:noVBand="1"/>
      </w:tblPr>
      <w:tblGrid>
        <w:gridCol w:w="3964"/>
        <w:gridCol w:w="2410"/>
        <w:gridCol w:w="1790"/>
        <w:gridCol w:w="1984"/>
      </w:tblGrid>
      <w:tr w:rsidR="00FA3F90" w14:paraId="1F02AE21" w14:textId="77777777" w:rsidTr="0038433E">
        <w:trPr>
          <w:jc w:val="center"/>
        </w:trPr>
        <w:tc>
          <w:tcPr>
            <w:tcW w:w="3964" w:type="dxa"/>
          </w:tcPr>
          <w:p w14:paraId="19284045" w14:textId="77777777" w:rsidR="00FA3F90" w:rsidRPr="0002056C" w:rsidRDefault="00FA3F9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Jméno, příjmení, titul</w:t>
            </w:r>
          </w:p>
          <w:p w14:paraId="38364599" w14:textId="77777777" w:rsidR="00FA3F90" w:rsidRPr="0002056C" w:rsidRDefault="00FA3F9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1518D0B5" w14:textId="77777777" w:rsidR="00FA3F90" w:rsidRPr="0002056C" w:rsidRDefault="00FA3F9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200" w:type="dxa"/>
            <w:gridSpan w:val="2"/>
          </w:tcPr>
          <w:p w14:paraId="740B6639" w14:textId="77777777" w:rsidR="00FA3F90" w:rsidRDefault="00FA3F9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Obchodní firma společnosti</w:t>
            </w:r>
            <w:r w:rsidR="00F81BF3">
              <w:rPr>
                <w:rFonts w:asciiTheme="minorHAnsi" w:hAnsiTheme="minorHAnsi" w:cs="Arial"/>
                <w:b/>
                <w:sz w:val="18"/>
                <w:szCs w:val="18"/>
              </w:rPr>
              <w:t xml:space="preserve"> (název)</w:t>
            </w:r>
          </w:p>
          <w:p w14:paraId="745D9AEE" w14:textId="77777777" w:rsidR="00FA3F90" w:rsidRDefault="00FA3F9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460D90F9" w14:textId="77777777" w:rsidR="00FA3F90" w:rsidRPr="0002056C" w:rsidRDefault="00FA3F9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7F8BAF" w14:textId="77777777" w:rsidR="00FA3F90" w:rsidRPr="0002056C" w:rsidRDefault="00FA3F9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IČ</w:t>
            </w:r>
            <w:r w:rsidR="00A76D27">
              <w:rPr>
                <w:rFonts w:asciiTheme="minorHAnsi" w:hAnsiTheme="minorHAnsi" w:cs="Arial"/>
                <w:b/>
                <w:sz w:val="18"/>
                <w:szCs w:val="18"/>
              </w:rPr>
              <w:t xml:space="preserve"> / dat. nar.</w:t>
            </w:r>
          </w:p>
          <w:p w14:paraId="651E6947" w14:textId="77777777" w:rsidR="00FA3F90" w:rsidRPr="0002056C" w:rsidRDefault="00FA3F9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5AB9A52E" w14:textId="77777777" w:rsidR="00FA3F90" w:rsidRPr="0002056C" w:rsidRDefault="00FA3F90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644B87" w14:paraId="02AE214F" w14:textId="77777777" w:rsidTr="00EF7AA6">
        <w:trPr>
          <w:jc w:val="center"/>
        </w:trPr>
        <w:tc>
          <w:tcPr>
            <w:tcW w:w="6374" w:type="dxa"/>
            <w:gridSpan w:val="2"/>
          </w:tcPr>
          <w:p w14:paraId="44DEE85A" w14:textId="77777777" w:rsidR="00644B87" w:rsidRPr="0002056C" w:rsidRDefault="00644B87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2056C">
              <w:rPr>
                <w:rFonts w:asciiTheme="minorHAnsi" w:hAnsiTheme="minorHAnsi" w:cs="Arial"/>
                <w:b/>
                <w:sz w:val="18"/>
                <w:szCs w:val="18"/>
              </w:rPr>
              <w:t>Adresa trvalého pobytu/S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ídlo společnosti</w:t>
            </w:r>
          </w:p>
          <w:p w14:paraId="36849FA9" w14:textId="77777777" w:rsidR="00644B87" w:rsidRDefault="00644B87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18EDDD81" w14:textId="77777777" w:rsidR="00644B87" w:rsidRPr="0002056C" w:rsidRDefault="00644B87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78575FCC" w14:textId="77777777" w:rsidR="00644B87" w:rsidRPr="0002056C" w:rsidRDefault="00644B87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PSČ</w:t>
            </w:r>
          </w:p>
        </w:tc>
        <w:tc>
          <w:tcPr>
            <w:tcW w:w="1984" w:type="dxa"/>
          </w:tcPr>
          <w:p w14:paraId="4B030F51" w14:textId="77777777" w:rsidR="00644B87" w:rsidRDefault="00644B87" w:rsidP="00644B87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Datová schránka</w:t>
            </w:r>
          </w:p>
          <w:p w14:paraId="4F6F7A28" w14:textId="77777777" w:rsidR="00644B87" w:rsidRPr="0002056C" w:rsidRDefault="00644B87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14:paraId="6D407FD4" w14:textId="791AE922" w:rsidR="00842CF9" w:rsidRPr="000509D7" w:rsidRDefault="00F81BF3" w:rsidP="00644B87">
      <w:pPr>
        <w:pStyle w:val="Nadpis4"/>
        <w:spacing w:before="240"/>
        <w:rPr>
          <w:rFonts w:asciiTheme="minorHAnsi" w:hAnsiTheme="minorHAnsi"/>
          <w:b w:val="0"/>
          <w:bCs w:val="0"/>
          <w:szCs w:val="22"/>
        </w:rPr>
      </w:pPr>
      <w:r>
        <w:rPr>
          <w:rFonts w:asciiTheme="minorHAnsi" w:hAnsiTheme="minorHAnsi"/>
          <w:szCs w:val="22"/>
        </w:rPr>
        <w:t xml:space="preserve">Žádám </w:t>
      </w:r>
      <w:r w:rsidR="00842CF9" w:rsidRPr="008C1B30">
        <w:rPr>
          <w:rFonts w:asciiTheme="minorHAnsi" w:hAnsiTheme="minorHAnsi"/>
          <w:szCs w:val="22"/>
        </w:rPr>
        <w:t xml:space="preserve">o </w:t>
      </w:r>
      <w:r w:rsidR="00B02CF3">
        <w:rPr>
          <w:rFonts w:asciiTheme="minorHAnsi" w:hAnsiTheme="minorHAnsi"/>
          <w:szCs w:val="22"/>
        </w:rPr>
        <w:t>provedení</w:t>
      </w:r>
      <w:r w:rsidR="00EF7AA6">
        <w:rPr>
          <w:rFonts w:asciiTheme="minorHAnsi" w:hAnsiTheme="minorHAnsi"/>
          <w:szCs w:val="22"/>
        </w:rPr>
        <w:t xml:space="preserve"> </w:t>
      </w:r>
      <w:r w:rsidR="00EF7AA6" w:rsidRPr="00EF7AA6">
        <w:rPr>
          <w:rFonts w:asciiTheme="minorHAnsi" w:hAnsiTheme="minorHAnsi"/>
          <w:b w:val="0"/>
          <w:bCs w:val="0"/>
          <w:i/>
          <w:iCs/>
          <w:sz w:val="18"/>
          <w:szCs w:val="18"/>
        </w:rPr>
        <w:t>(označte křížkem)</w:t>
      </w:r>
      <w:r w:rsidR="000509D7" w:rsidRPr="000509D7">
        <w:rPr>
          <w:rFonts w:asciiTheme="minorHAnsi" w:hAnsiTheme="minorHAnsi"/>
          <w:szCs w:val="22"/>
        </w:rPr>
        <w:t>:</w:t>
      </w:r>
    </w:p>
    <w:tbl>
      <w:tblPr>
        <w:tblStyle w:val="Mkatabulky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9922"/>
      </w:tblGrid>
      <w:tr w:rsidR="00EF7AA6" w14:paraId="2B8B2AA1" w14:textId="77777777" w:rsidTr="00EF7AA6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748" w14:textId="1E016A3F" w:rsidR="00EF7AA6" w:rsidRPr="00842CF9" w:rsidRDefault="00EF7AA6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922" w:type="dxa"/>
            <w:tcBorders>
              <w:left w:val="single" w:sz="4" w:space="0" w:color="auto"/>
            </w:tcBorders>
          </w:tcPr>
          <w:p w14:paraId="36E75A28" w14:textId="3321C9FF" w:rsidR="00EF7AA6" w:rsidRPr="00842CF9" w:rsidRDefault="00EF7AA6" w:rsidP="0057030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</w:rPr>
              <w:t>K</w:t>
            </w:r>
            <w:r w:rsidRPr="00570301">
              <w:rPr>
                <w:rFonts w:asciiTheme="minorHAnsi" w:hAnsiTheme="minorHAnsi" w:cs="Arial"/>
              </w:rPr>
              <w:t>usového ověření podle ustanovení § 7 zákona (zbraň, která dosud nebyla označena zkušebními značkami)</w:t>
            </w:r>
          </w:p>
        </w:tc>
      </w:tr>
      <w:tr w:rsidR="00EF7AA6" w14:paraId="2D4EEC74" w14:textId="77777777" w:rsidTr="00EF7AA6">
        <w:trPr>
          <w:jc w:val="center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75B4ED8B" w14:textId="77777777" w:rsidR="00EF7AA6" w:rsidRPr="00842CF9" w:rsidRDefault="00EF7AA6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922" w:type="dxa"/>
          </w:tcPr>
          <w:p w14:paraId="3909E755" w14:textId="77777777" w:rsidR="00EF7AA6" w:rsidRPr="00842CF9" w:rsidRDefault="00EF7AA6" w:rsidP="0057030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EF7AA6" w14:paraId="61D82D44" w14:textId="77777777" w:rsidTr="00EF7AA6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3B6E" w14:textId="77777777" w:rsidR="00EF7AA6" w:rsidRPr="00842CF9" w:rsidRDefault="00EF7AA6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922" w:type="dxa"/>
            <w:tcBorders>
              <w:left w:val="single" w:sz="4" w:space="0" w:color="auto"/>
            </w:tcBorders>
          </w:tcPr>
          <w:p w14:paraId="69E4A39B" w14:textId="37B04A2F" w:rsidR="00EF7AA6" w:rsidRPr="00842CF9" w:rsidRDefault="00EF7AA6" w:rsidP="0057030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E5911">
              <w:rPr>
                <w:rFonts w:asciiTheme="minorHAnsi" w:hAnsiTheme="minorHAnsi" w:cs="Arial"/>
              </w:rPr>
              <w:t xml:space="preserve">Kusové ověřování stanovených doplňků (tlumič hluku výstřelu pro zbraně používající střelivo se středovým </w:t>
            </w:r>
          </w:p>
        </w:tc>
      </w:tr>
      <w:tr w:rsidR="00EF7AA6" w14:paraId="66828E90" w14:textId="77777777" w:rsidTr="00EF7AA6">
        <w:trPr>
          <w:jc w:val="center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5566012E" w14:textId="77777777" w:rsidR="00EF7AA6" w:rsidRPr="00842CF9" w:rsidRDefault="00EF7AA6" w:rsidP="00F5565C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922" w:type="dxa"/>
          </w:tcPr>
          <w:p w14:paraId="66F55D9E" w14:textId="77777777" w:rsidR="00EF7AA6" w:rsidRDefault="00EF7AA6" w:rsidP="00570301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CE5911">
              <w:rPr>
                <w:rFonts w:asciiTheme="minorHAnsi" w:hAnsiTheme="minorHAnsi" w:cs="Arial"/>
              </w:rPr>
              <w:t>zápalem) podle ustanovení § 8a zákona</w:t>
            </w:r>
          </w:p>
          <w:p w14:paraId="45481AE0" w14:textId="114A9CF6" w:rsidR="00EF7AA6" w:rsidRPr="00EF7AA6" w:rsidRDefault="00EF7AA6" w:rsidP="00570301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EF7AA6" w14:paraId="5ADDAE70" w14:textId="77777777" w:rsidTr="00EF7AA6">
        <w:trPr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8D2F" w14:textId="77777777" w:rsidR="00EF7AA6" w:rsidRPr="00570301" w:rsidRDefault="00EF7AA6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922" w:type="dxa"/>
            <w:tcBorders>
              <w:left w:val="single" w:sz="4" w:space="0" w:color="auto"/>
            </w:tcBorders>
          </w:tcPr>
          <w:p w14:paraId="58D23344" w14:textId="0E0DD08D" w:rsidR="00EF7AA6" w:rsidRDefault="00EF7AA6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</w:rPr>
              <w:t xml:space="preserve">Kontroly označení zbraně identifikačními údaji spočívající ve vyznačení kontrolní značky podle </w:t>
            </w:r>
            <w:proofErr w:type="spellStart"/>
            <w:r>
              <w:rPr>
                <w:rFonts w:asciiTheme="minorHAnsi" w:hAnsiTheme="minorHAnsi" w:cs="Arial"/>
              </w:rPr>
              <w:t>ust</w:t>
            </w:r>
            <w:proofErr w:type="spellEnd"/>
            <w:r>
              <w:rPr>
                <w:rFonts w:asciiTheme="minorHAnsi" w:hAnsiTheme="minorHAnsi" w:cs="Arial"/>
              </w:rPr>
              <w:t xml:space="preserve">. § 11a </w:t>
            </w:r>
          </w:p>
        </w:tc>
      </w:tr>
      <w:tr w:rsidR="00EF7AA6" w14:paraId="49CDE1C5" w14:textId="77777777" w:rsidTr="00EF7AA6">
        <w:trPr>
          <w:jc w:val="center"/>
        </w:trPr>
        <w:tc>
          <w:tcPr>
            <w:tcW w:w="279" w:type="dxa"/>
            <w:tcBorders>
              <w:top w:val="single" w:sz="4" w:space="0" w:color="auto"/>
            </w:tcBorders>
          </w:tcPr>
          <w:p w14:paraId="46FACA26" w14:textId="77777777" w:rsidR="00EF7AA6" w:rsidRPr="00570301" w:rsidRDefault="00EF7AA6" w:rsidP="00F5565C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922" w:type="dxa"/>
            <w:tcBorders>
              <w:left w:val="nil"/>
            </w:tcBorders>
          </w:tcPr>
          <w:p w14:paraId="1E29EF4B" w14:textId="4306588F" w:rsidR="00EF7AA6" w:rsidRDefault="00EF7AA6" w:rsidP="00F5565C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zákona</w:t>
            </w:r>
          </w:p>
        </w:tc>
      </w:tr>
    </w:tbl>
    <w:p w14:paraId="0579EAF6" w14:textId="77777777" w:rsidR="00842CF9" w:rsidRDefault="00590CE4" w:rsidP="00644B87">
      <w:pPr>
        <w:spacing w:before="240" w:after="0" w:line="240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Žadatel s</w:t>
      </w:r>
      <w:r w:rsidR="00F81BF3">
        <w:rPr>
          <w:rFonts w:asciiTheme="minorHAnsi" w:hAnsiTheme="minorHAnsi" w:cs="Arial"/>
          <w:b/>
        </w:rPr>
        <w:t>polu se</w:t>
      </w:r>
      <w:r>
        <w:rPr>
          <w:rFonts w:asciiTheme="minorHAnsi" w:hAnsiTheme="minorHAnsi" w:cs="Arial"/>
          <w:b/>
        </w:rPr>
        <w:t> žádostí předloží</w:t>
      </w:r>
      <w:r w:rsidR="00842CF9" w:rsidRPr="00842CF9">
        <w:rPr>
          <w:rFonts w:asciiTheme="minorHAnsi" w:hAnsiTheme="minorHAnsi" w:cs="Arial"/>
          <w:b/>
        </w:rPr>
        <w:t>:</w:t>
      </w:r>
    </w:p>
    <w:p w14:paraId="3137A4E7" w14:textId="77777777" w:rsidR="00F81BF3" w:rsidRDefault="00F81BF3" w:rsidP="00F81BF3">
      <w:pPr>
        <w:pStyle w:val="Zkladntext2"/>
        <w:numPr>
          <w:ilvl w:val="0"/>
          <w:numId w:val="5"/>
        </w:numPr>
        <w:ind w:left="284" w:hanging="284"/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</w:pPr>
      <w:r w:rsidRPr="00570301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>technickou a průvodní dokumentaci [§ 18 odst. 3 písm. a) zákona]</w:t>
      </w:r>
    </w:p>
    <w:p w14:paraId="3EBDFAF9" w14:textId="77777777" w:rsidR="00570301" w:rsidRPr="00570301" w:rsidRDefault="00570301" w:rsidP="00570301">
      <w:pPr>
        <w:pStyle w:val="Zkladntext2"/>
        <w:numPr>
          <w:ilvl w:val="0"/>
          <w:numId w:val="5"/>
        </w:numPr>
        <w:ind w:left="284" w:hanging="284"/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</w:pPr>
      <w:r w:rsidRPr="00570301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 xml:space="preserve">doklady, které potvrzují správnost identifikačních údajů [§ 18 odst. 3 písm. b) zákona] </w:t>
      </w:r>
      <w:r w:rsidR="00A76D27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>–</w:t>
      </w:r>
      <w:r w:rsidRPr="00570301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 xml:space="preserve"> </w:t>
      </w:r>
      <w:r w:rsidR="00A76D27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 xml:space="preserve">např. </w:t>
      </w:r>
      <w:r w:rsidRPr="00570301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>koncesní listina, živnostenský list, výpis z obchodního rejstříku, doklad o přidělení IČ</w:t>
      </w:r>
      <w:r w:rsidR="00F81BF3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>,</w:t>
      </w:r>
      <w:r w:rsidRPr="00570301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 xml:space="preserve"> a to v originále nebo </w:t>
      </w:r>
      <w:r w:rsidR="00F81BF3">
        <w:rPr>
          <w:rFonts w:asciiTheme="minorHAnsi" w:hAnsiTheme="minorHAnsi" w:cs="Times New Roman"/>
          <w:b w:val="0"/>
          <w:color w:val="212120"/>
          <w:kern w:val="28"/>
          <w:sz w:val="22"/>
          <w:szCs w:val="22"/>
        </w:rPr>
        <w:t>úředně ověřenou kopii.</w:t>
      </w:r>
    </w:p>
    <w:p w14:paraId="724662D6" w14:textId="77777777" w:rsidR="00EF7AA6" w:rsidRDefault="00EF7AA6" w:rsidP="00644B87">
      <w:pPr>
        <w:pStyle w:val="Zkladntext2"/>
        <w:spacing w:after="60"/>
        <w:rPr>
          <w:rFonts w:asciiTheme="minorHAnsi" w:hAnsiTheme="minorHAnsi"/>
          <w:b w:val="0"/>
          <w:bCs/>
          <w:sz w:val="22"/>
          <w:szCs w:val="22"/>
        </w:rPr>
      </w:pPr>
    </w:p>
    <w:p w14:paraId="1952001F" w14:textId="6B42871D" w:rsidR="00A76D27" w:rsidRDefault="00570301" w:rsidP="00644B87">
      <w:pPr>
        <w:pStyle w:val="Zkladntext2"/>
        <w:spacing w:after="60"/>
        <w:rPr>
          <w:rFonts w:asciiTheme="minorHAnsi" w:hAnsiTheme="minorHAnsi"/>
          <w:b w:val="0"/>
          <w:bCs/>
          <w:sz w:val="22"/>
          <w:szCs w:val="22"/>
        </w:rPr>
      </w:pPr>
      <w:r w:rsidRPr="00570301">
        <w:rPr>
          <w:rFonts w:asciiTheme="minorHAnsi" w:hAnsiTheme="minorHAnsi"/>
          <w:b w:val="0"/>
          <w:bCs/>
          <w:sz w:val="22"/>
          <w:szCs w:val="22"/>
        </w:rPr>
        <w:t>Výrobce střelné zbraně podal žádost u Českého úřadu pro zkoušení zbraní a střeliva ve smyslu</w:t>
      </w:r>
      <w:r w:rsidR="000563BA">
        <w:rPr>
          <w:rFonts w:asciiTheme="minorHAnsi" w:hAnsiTheme="minorHAnsi"/>
          <w:b w:val="0"/>
          <w:bCs/>
          <w:sz w:val="22"/>
          <w:szCs w:val="22"/>
        </w:rPr>
        <w:t xml:space="preserve"> ustanovení</w:t>
      </w:r>
      <w:r w:rsidRPr="00570301">
        <w:rPr>
          <w:rFonts w:asciiTheme="minorHAnsi" w:hAnsiTheme="minorHAnsi"/>
          <w:b w:val="0"/>
          <w:bCs/>
          <w:sz w:val="22"/>
          <w:szCs w:val="22"/>
        </w:rPr>
        <w:t xml:space="preserve"> §</w:t>
      </w:r>
      <w:r w:rsidR="000563BA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 w:rsidRPr="00570301">
        <w:rPr>
          <w:rFonts w:asciiTheme="minorHAnsi" w:hAnsiTheme="minorHAnsi"/>
          <w:b w:val="0"/>
          <w:bCs/>
          <w:sz w:val="22"/>
          <w:szCs w:val="22"/>
        </w:rPr>
        <w:t>16 odst. 2 písm. b) zákona</w:t>
      </w:r>
      <w:r w:rsidR="00A76D27">
        <w:rPr>
          <w:rFonts w:asciiTheme="minorHAnsi" w:hAnsiTheme="minorHAnsi"/>
          <w:b w:val="0"/>
          <w:bCs/>
          <w:sz w:val="22"/>
          <w:szCs w:val="22"/>
        </w:rPr>
        <w:t xml:space="preserve"> (</w:t>
      </w:r>
      <w:r w:rsidR="00A76D27" w:rsidRPr="00A76D27">
        <w:rPr>
          <w:rFonts w:asciiTheme="minorHAnsi" w:hAnsiTheme="minorHAnsi"/>
          <w:b w:val="0"/>
          <w:bCs/>
          <w:sz w:val="22"/>
          <w:szCs w:val="22"/>
        </w:rPr>
        <w:t xml:space="preserve">ověřování </w:t>
      </w:r>
      <w:r w:rsidR="007A70FC">
        <w:rPr>
          <w:rFonts w:asciiTheme="minorHAnsi" w:hAnsiTheme="minorHAnsi"/>
          <w:b w:val="0"/>
          <w:bCs/>
          <w:sz w:val="22"/>
          <w:szCs w:val="22"/>
        </w:rPr>
        <w:t xml:space="preserve">či označování </w:t>
      </w:r>
      <w:r w:rsidR="00A76D27">
        <w:rPr>
          <w:rFonts w:asciiTheme="minorHAnsi" w:hAnsiTheme="minorHAnsi"/>
          <w:b w:val="0"/>
          <w:bCs/>
          <w:sz w:val="22"/>
          <w:szCs w:val="22"/>
        </w:rPr>
        <w:t xml:space="preserve">je prováděno </w:t>
      </w:r>
      <w:r w:rsidR="00A76D27" w:rsidRPr="00A76D27">
        <w:rPr>
          <w:rFonts w:asciiTheme="minorHAnsi" w:hAnsiTheme="minorHAnsi"/>
          <w:b w:val="0"/>
          <w:bCs/>
          <w:sz w:val="22"/>
          <w:szCs w:val="22"/>
        </w:rPr>
        <w:t>na jeho žádost v jeho provozovnách</w:t>
      </w:r>
      <w:r w:rsidR="00A76D27">
        <w:rPr>
          <w:rFonts w:asciiTheme="minorHAnsi" w:hAnsiTheme="minorHAnsi"/>
          <w:b w:val="0"/>
          <w:bCs/>
          <w:sz w:val="22"/>
          <w:szCs w:val="22"/>
        </w:rPr>
        <w:t>)</w:t>
      </w:r>
      <w:r w:rsidRPr="00570301">
        <w:rPr>
          <w:rFonts w:asciiTheme="minorHAnsi" w:hAnsiTheme="minorHAnsi"/>
          <w:b w:val="0"/>
          <w:bCs/>
          <w:sz w:val="22"/>
          <w:szCs w:val="22"/>
        </w:rPr>
        <w:t xml:space="preserve">:   </w:t>
      </w:r>
    </w:p>
    <w:p w14:paraId="1B95D899" w14:textId="77777777" w:rsidR="000509D7" w:rsidRPr="00570301" w:rsidRDefault="00570301" w:rsidP="000509D7">
      <w:pPr>
        <w:pStyle w:val="Zkladntext2"/>
        <w:rPr>
          <w:rFonts w:asciiTheme="minorHAnsi" w:hAnsiTheme="minorHAnsi"/>
          <w:bCs/>
          <w:sz w:val="22"/>
          <w:szCs w:val="22"/>
        </w:rPr>
      </w:pPr>
      <w:r w:rsidRPr="00570301">
        <w:rPr>
          <w:rFonts w:asciiTheme="minorHAnsi" w:hAnsiTheme="minorHAnsi"/>
          <w:b w:val="0"/>
          <w:bCs/>
          <w:sz w:val="22"/>
          <w:szCs w:val="22"/>
        </w:rPr>
        <w:t xml:space="preserve">   </w:t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 w:rsidR="00A76D27">
        <w:rPr>
          <w:rFonts w:asciiTheme="minorHAnsi" w:hAnsiTheme="minorHAnsi"/>
          <w:b w:val="0"/>
          <w:bCs/>
          <w:sz w:val="22"/>
          <w:szCs w:val="22"/>
        </w:rPr>
        <w:tab/>
      </w:r>
      <w:r w:rsidR="00A76D27">
        <w:rPr>
          <w:rFonts w:asciiTheme="minorHAnsi" w:hAnsiTheme="minorHAnsi"/>
          <w:b w:val="0"/>
          <w:bCs/>
          <w:sz w:val="22"/>
          <w:szCs w:val="22"/>
        </w:rPr>
        <w:tab/>
      </w:r>
      <w:r w:rsidR="00A76D27">
        <w:rPr>
          <w:rFonts w:asciiTheme="minorHAnsi" w:hAnsiTheme="minorHAnsi"/>
          <w:b w:val="0"/>
          <w:bCs/>
          <w:sz w:val="22"/>
          <w:szCs w:val="22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79"/>
        <w:gridCol w:w="1989"/>
        <w:gridCol w:w="283"/>
        <w:gridCol w:w="2825"/>
        <w:gridCol w:w="1700"/>
      </w:tblGrid>
      <w:tr w:rsidR="000509D7" w14:paraId="45A1621E" w14:textId="77777777" w:rsidTr="000509D7">
        <w:tc>
          <w:tcPr>
            <w:tcW w:w="3119" w:type="dxa"/>
            <w:tcBorders>
              <w:right w:val="single" w:sz="4" w:space="0" w:color="auto"/>
            </w:tcBorders>
          </w:tcPr>
          <w:p w14:paraId="7632FE53" w14:textId="77777777" w:rsidR="000509D7" w:rsidRDefault="000509D7" w:rsidP="000509D7">
            <w:pPr>
              <w:pStyle w:val="Zkladntext2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A5E0" w14:textId="0C627470" w:rsidR="000509D7" w:rsidRDefault="000509D7" w:rsidP="000509D7">
            <w:pPr>
              <w:pStyle w:val="Zkladntext2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14:paraId="2D0F4630" w14:textId="3819A9C1" w:rsidR="000509D7" w:rsidRDefault="000509D7" w:rsidP="000509D7">
            <w:pPr>
              <w:pStyle w:val="Zkladntext2"/>
              <w:rPr>
                <w:rFonts w:asciiTheme="minorHAnsi" w:hAnsiTheme="minorHAnsi"/>
                <w:bCs/>
                <w:sz w:val="22"/>
                <w:szCs w:val="22"/>
              </w:rPr>
            </w:pPr>
            <w:r w:rsidRPr="00570301">
              <w:rPr>
                <w:rFonts w:asciiTheme="minorHAnsi" w:hAnsiTheme="minorHAnsi"/>
                <w:bCs/>
                <w:sz w:val="22"/>
                <w:szCs w:val="22"/>
              </w:rPr>
              <w:t>ano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61AD" w14:textId="77777777" w:rsidR="000509D7" w:rsidRDefault="000509D7" w:rsidP="000509D7">
            <w:pPr>
              <w:pStyle w:val="Zkladntext2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825" w:type="dxa"/>
            <w:tcBorders>
              <w:left w:val="single" w:sz="4" w:space="0" w:color="auto"/>
            </w:tcBorders>
          </w:tcPr>
          <w:p w14:paraId="4923F334" w14:textId="65FBCA02" w:rsidR="000509D7" w:rsidRDefault="000509D7" w:rsidP="000509D7">
            <w:pPr>
              <w:pStyle w:val="Zkladntext2"/>
              <w:rPr>
                <w:rFonts w:asciiTheme="minorHAnsi" w:hAnsiTheme="minorHAnsi"/>
                <w:bCs/>
                <w:sz w:val="22"/>
                <w:szCs w:val="22"/>
              </w:rPr>
            </w:pPr>
            <w:r w:rsidRPr="00570301">
              <w:rPr>
                <w:rFonts w:asciiTheme="minorHAnsi" w:hAnsiTheme="minorHAnsi"/>
                <w:bCs/>
                <w:sz w:val="22"/>
                <w:szCs w:val="22"/>
              </w:rPr>
              <w:t>ne</w:t>
            </w:r>
          </w:p>
        </w:tc>
        <w:tc>
          <w:tcPr>
            <w:tcW w:w="1700" w:type="dxa"/>
          </w:tcPr>
          <w:p w14:paraId="0335E511" w14:textId="77777777" w:rsidR="000509D7" w:rsidRDefault="000509D7" w:rsidP="000509D7">
            <w:pPr>
              <w:pStyle w:val="Zkladntext2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79DB5AAF" w14:textId="0781954F" w:rsidR="00570301" w:rsidRPr="00570301" w:rsidRDefault="00570301" w:rsidP="000509D7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  <w:r w:rsidRPr="00570301">
        <w:rPr>
          <w:rFonts w:asciiTheme="minorHAnsi" w:hAnsiTheme="minorHAnsi"/>
          <w:bCs/>
          <w:sz w:val="22"/>
          <w:szCs w:val="22"/>
        </w:rPr>
        <w:t xml:space="preserve">  </w:t>
      </w:r>
    </w:p>
    <w:p w14:paraId="6F32D8F8" w14:textId="77777777" w:rsidR="00570301" w:rsidRPr="001A3CE2" w:rsidRDefault="00570301" w:rsidP="000509D7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  <w:r w:rsidRPr="001A3CE2">
        <w:rPr>
          <w:rFonts w:asciiTheme="minorHAnsi" w:hAnsiTheme="minorHAnsi"/>
          <w:b w:val="0"/>
          <w:bCs/>
          <w:sz w:val="22"/>
          <w:szCs w:val="22"/>
        </w:rPr>
        <w:t>Správní poplatek za provedený úkon je stanoven položkou 32 Sazebníku sprá</w:t>
      </w:r>
      <w:r w:rsidR="000563BA" w:rsidRPr="001A3CE2">
        <w:rPr>
          <w:rFonts w:asciiTheme="minorHAnsi" w:hAnsiTheme="minorHAnsi"/>
          <w:b w:val="0"/>
          <w:bCs/>
          <w:sz w:val="22"/>
          <w:szCs w:val="22"/>
        </w:rPr>
        <w:t>vních poplatků uvedenou v zákoně</w:t>
      </w:r>
      <w:r w:rsidRPr="001A3CE2">
        <w:rPr>
          <w:rFonts w:asciiTheme="minorHAnsi" w:hAnsiTheme="minorHAnsi"/>
          <w:b w:val="0"/>
          <w:bCs/>
          <w:sz w:val="22"/>
          <w:szCs w:val="22"/>
        </w:rPr>
        <w:t xml:space="preserve"> č. 634/2004 Sb., o správních poplatcích, v platném ustanovení a úplata je stanovena v příloze č. 5 k vyhlášce č. 335/2004 Sb., v platném znění.</w:t>
      </w:r>
    </w:p>
    <w:p w14:paraId="0CBA836E" w14:textId="3C3D0B70" w:rsidR="009B6290" w:rsidRDefault="00570301" w:rsidP="00644B87">
      <w:pPr>
        <w:pStyle w:val="Zkladntext2"/>
        <w:spacing w:before="120" w:after="120"/>
        <w:rPr>
          <w:rFonts w:asciiTheme="minorHAnsi" w:hAnsiTheme="minorHAnsi"/>
          <w:b w:val="0"/>
          <w:bCs/>
          <w:sz w:val="22"/>
          <w:szCs w:val="22"/>
        </w:rPr>
      </w:pPr>
      <w:r w:rsidRPr="00570301">
        <w:rPr>
          <w:rFonts w:asciiTheme="minorHAnsi" w:hAnsiTheme="minorHAnsi"/>
          <w:b w:val="0"/>
          <w:bCs/>
          <w:sz w:val="22"/>
          <w:szCs w:val="22"/>
        </w:rPr>
        <w:t xml:space="preserve">Žádost je platná na období </w:t>
      </w:r>
      <w:r w:rsidRPr="000509D7">
        <w:rPr>
          <w:rFonts w:asciiTheme="minorHAnsi" w:hAnsiTheme="minorHAnsi"/>
          <w:b w:val="0"/>
          <w:bCs/>
          <w:sz w:val="18"/>
          <w:szCs w:val="18"/>
        </w:rPr>
        <w:t>(nejdéle do konce kalendářního roku)</w:t>
      </w:r>
      <w:r>
        <w:rPr>
          <w:rFonts w:asciiTheme="minorHAnsi" w:hAnsiTheme="minorHAnsi"/>
          <w:b w:val="0"/>
          <w:bCs/>
          <w:sz w:val="22"/>
          <w:szCs w:val="22"/>
        </w:rPr>
        <w:t>: od _______</w:t>
      </w:r>
      <w:r w:rsidR="000509D7">
        <w:rPr>
          <w:rFonts w:asciiTheme="minorHAnsi" w:hAnsiTheme="minorHAnsi"/>
          <w:b w:val="0"/>
          <w:bCs/>
          <w:sz w:val="22"/>
          <w:szCs w:val="22"/>
        </w:rPr>
        <w:t>_____</w:t>
      </w:r>
      <w:r>
        <w:rPr>
          <w:rFonts w:asciiTheme="minorHAnsi" w:hAnsiTheme="minorHAnsi"/>
          <w:b w:val="0"/>
          <w:bCs/>
          <w:sz w:val="22"/>
          <w:szCs w:val="22"/>
        </w:rPr>
        <w:t xml:space="preserve">_______ </w:t>
      </w:r>
      <w:r w:rsidRPr="00570301">
        <w:rPr>
          <w:rFonts w:asciiTheme="minorHAnsi" w:hAnsiTheme="minorHAnsi"/>
          <w:b w:val="0"/>
          <w:bCs/>
          <w:sz w:val="22"/>
          <w:szCs w:val="22"/>
        </w:rPr>
        <w:t xml:space="preserve">do </w:t>
      </w:r>
      <w:r>
        <w:rPr>
          <w:rFonts w:asciiTheme="minorHAnsi" w:hAnsiTheme="minorHAnsi"/>
          <w:b w:val="0"/>
          <w:bCs/>
          <w:sz w:val="22"/>
          <w:szCs w:val="22"/>
        </w:rPr>
        <w:t>_</w:t>
      </w:r>
      <w:r w:rsidR="000509D7">
        <w:rPr>
          <w:rFonts w:asciiTheme="minorHAnsi" w:hAnsiTheme="minorHAnsi"/>
          <w:b w:val="0"/>
          <w:bCs/>
          <w:sz w:val="22"/>
          <w:szCs w:val="22"/>
        </w:rPr>
        <w:t>____</w:t>
      </w:r>
      <w:r>
        <w:rPr>
          <w:rFonts w:asciiTheme="minorHAnsi" w:hAnsiTheme="minorHAnsi"/>
          <w:b w:val="0"/>
          <w:bCs/>
          <w:sz w:val="22"/>
          <w:szCs w:val="22"/>
        </w:rPr>
        <w:t>_____________</w:t>
      </w:r>
      <w:r w:rsidR="000509D7">
        <w:rPr>
          <w:rFonts w:asciiTheme="minorHAnsi" w:hAnsiTheme="minorHAnsi"/>
          <w:b w:val="0"/>
          <w:bCs/>
          <w:sz w:val="22"/>
          <w:szCs w:val="22"/>
          <w:vertAlign w:val="superscript"/>
        </w:rPr>
        <w:t>1</w:t>
      </w:r>
      <w:r w:rsidR="000563BA">
        <w:rPr>
          <w:rFonts w:asciiTheme="minorHAnsi" w:hAnsiTheme="minorHAnsi"/>
          <w:b w:val="0"/>
          <w:bCs/>
          <w:sz w:val="22"/>
          <w:szCs w:val="22"/>
          <w:vertAlign w:val="superscript"/>
        </w:rPr>
        <w:t>)</w:t>
      </w:r>
      <w:r w:rsidRPr="00570301">
        <w:rPr>
          <w:rFonts w:asciiTheme="minorHAnsi" w:hAnsiTheme="minorHAnsi"/>
          <w:b w:val="0"/>
          <w:bCs/>
          <w:sz w:val="22"/>
          <w:szCs w:val="22"/>
        </w:rPr>
        <w:t>)</w:t>
      </w:r>
    </w:p>
    <w:p w14:paraId="37948B77" w14:textId="607ACD75" w:rsidR="00570301" w:rsidRPr="00A76D27" w:rsidRDefault="000563BA" w:rsidP="00590CE4">
      <w:pPr>
        <w:pStyle w:val="Zkladntext2"/>
        <w:rPr>
          <w:rFonts w:asciiTheme="minorHAnsi" w:hAnsiTheme="minorHAnsi"/>
          <w:b w:val="0"/>
          <w:bCs/>
          <w:sz w:val="18"/>
          <w:szCs w:val="18"/>
        </w:rPr>
      </w:pPr>
      <w:r>
        <w:rPr>
          <w:rFonts w:asciiTheme="minorHAnsi" w:hAnsiTheme="minorHAnsi"/>
          <w:sz w:val="18"/>
          <w:szCs w:val="18"/>
          <w:vertAlign w:val="superscript"/>
        </w:rPr>
        <w:t>1</w:t>
      </w:r>
      <w:r w:rsidR="00570301" w:rsidRPr="008D044F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="00570301">
        <w:rPr>
          <w:rFonts w:asciiTheme="minorHAnsi" w:hAnsiTheme="minorHAnsi"/>
          <w:b w:val="0"/>
          <w:bCs/>
          <w:sz w:val="18"/>
          <w:szCs w:val="18"/>
        </w:rPr>
        <w:t>Vyplňte pouze v případě celoročního úkolu</w:t>
      </w:r>
    </w:p>
    <w:p w14:paraId="2BA3589E" w14:textId="77777777" w:rsidR="00076C7E" w:rsidRDefault="00076C7E" w:rsidP="00076C7E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</w:p>
    <w:p w14:paraId="65FEFFF1" w14:textId="77777777" w:rsidR="00076C7E" w:rsidRDefault="00076C7E" w:rsidP="00076C7E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</w:p>
    <w:p w14:paraId="5E3024A3" w14:textId="77777777" w:rsidR="00076C7E" w:rsidRDefault="00076C7E" w:rsidP="00076C7E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</w:p>
    <w:p w14:paraId="53092F47" w14:textId="77FA7534" w:rsidR="00842CF9" w:rsidRPr="008C1B30" w:rsidRDefault="009B6290" w:rsidP="00076C7E">
      <w:pPr>
        <w:pStyle w:val="Zkladntext2"/>
        <w:rPr>
          <w:rFonts w:asciiTheme="minorHAnsi" w:hAnsiTheme="minorHAnsi"/>
          <w:b w:val="0"/>
          <w:bCs/>
          <w:sz w:val="22"/>
          <w:szCs w:val="22"/>
        </w:rPr>
      </w:pPr>
      <w:r>
        <w:rPr>
          <w:rFonts w:asciiTheme="minorHAnsi" w:hAnsiTheme="minorHAnsi"/>
          <w:b w:val="0"/>
          <w:bCs/>
          <w:sz w:val="22"/>
          <w:szCs w:val="22"/>
        </w:rPr>
        <w:t>______________________</w:t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</w:r>
      <w:r>
        <w:rPr>
          <w:rFonts w:asciiTheme="minorHAnsi" w:hAnsiTheme="minorHAnsi"/>
          <w:b w:val="0"/>
          <w:bCs/>
          <w:sz w:val="22"/>
          <w:szCs w:val="22"/>
        </w:rPr>
        <w:tab/>
        <w:t xml:space="preserve">                         _____________________________________</w:t>
      </w:r>
    </w:p>
    <w:p w14:paraId="2267A4F1" w14:textId="77777777" w:rsidR="00842CF9" w:rsidRPr="008C1B30" w:rsidRDefault="009B6290" w:rsidP="00590CE4">
      <w:pPr>
        <w:pStyle w:val="Zkladntextodsazen"/>
        <w:spacing w:after="0"/>
        <w:ind w:left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</w:t>
      </w:r>
      <w:r w:rsidR="00842CF9" w:rsidRPr="008C1B30">
        <w:rPr>
          <w:rFonts w:asciiTheme="minorHAnsi" w:hAnsiTheme="minorHAnsi" w:cs="Arial"/>
          <w:sz w:val="22"/>
          <w:szCs w:val="22"/>
        </w:rPr>
        <w:t>místo, datum</w:t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 w:rsidR="00842CF9" w:rsidRPr="008C1B30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</w:t>
      </w:r>
      <w:r w:rsidR="00842CF9" w:rsidRPr="008C1B30">
        <w:rPr>
          <w:rFonts w:asciiTheme="minorHAnsi" w:hAnsiTheme="minorHAnsi" w:cs="Arial"/>
          <w:sz w:val="22"/>
          <w:szCs w:val="22"/>
        </w:rPr>
        <w:t>jméno a podpis žadatele</w:t>
      </w:r>
    </w:p>
    <w:p w14:paraId="018B476A" w14:textId="01FE962E" w:rsidR="00A900C9" w:rsidRPr="00A900C9" w:rsidRDefault="0038433E" w:rsidP="00A900C9">
      <w:pPr>
        <w:pStyle w:val="Zkladntextodsazen"/>
        <w:spacing w:after="0"/>
        <w:ind w:left="284"/>
        <w:rPr>
          <w:rFonts w:asciiTheme="minorHAnsi" w:hAnsiTheme="minorHAnsi" w:cs="Arial"/>
          <w:sz w:val="22"/>
          <w:szCs w:val="22"/>
        </w:rPr>
      </w:pPr>
      <w:r w:rsidRPr="00652264">
        <w:rPr>
          <w:rFonts w:asciiTheme="minorHAnsi" w:hAnsiTheme="minorHAnsi" w:cs="Arial"/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 wp14:anchorId="5AABF6BA" wp14:editId="010BA7B1">
            <wp:simplePos x="0" y="0"/>
            <wp:positionH relativeFrom="column">
              <wp:posOffset>-309880</wp:posOffset>
            </wp:positionH>
            <wp:positionV relativeFrom="paragraph">
              <wp:posOffset>416560</wp:posOffset>
            </wp:positionV>
            <wp:extent cx="194310" cy="107950"/>
            <wp:effectExtent l="0" t="0" r="0" b="635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CF9" w:rsidRPr="008C1B30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</w:t>
      </w:r>
      <w:r w:rsidR="00842CF9">
        <w:rPr>
          <w:rFonts w:asciiTheme="minorHAnsi" w:hAnsiTheme="minorHAnsi" w:cs="Arial"/>
          <w:sz w:val="22"/>
          <w:szCs w:val="22"/>
        </w:rPr>
        <w:t xml:space="preserve">              </w:t>
      </w:r>
      <w:r w:rsidR="009B6290">
        <w:rPr>
          <w:rFonts w:asciiTheme="minorHAnsi" w:hAnsiTheme="minorHAnsi" w:cs="Arial"/>
          <w:sz w:val="22"/>
          <w:szCs w:val="22"/>
        </w:rPr>
        <w:t xml:space="preserve">            </w:t>
      </w:r>
      <w:r w:rsidR="00842CF9" w:rsidRPr="008C1B30">
        <w:rPr>
          <w:rFonts w:asciiTheme="minorHAnsi" w:hAnsiTheme="minorHAnsi" w:cs="Arial"/>
          <w:sz w:val="22"/>
          <w:szCs w:val="22"/>
        </w:rPr>
        <w:t xml:space="preserve"> (jméno a podpis statutárního orgánu, razítko)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3FFE8D1" wp14:editId="22F5F0AE">
                <wp:simplePos x="0" y="0"/>
                <wp:positionH relativeFrom="margin">
                  <wp:posOffset>-111760</wp:posOffset>
                </wp:positionH>
                <wp:positionV relativeFrom="margin">
                  <wp:posOffset>8167370</wp:posOffset>
                </wp:positionV>
                <wp:extent cx="6734175" cy="1034415"/>
                <wp:effectExtent l="0" t="0" r="9525" b="0"/>
                <wp:wrapSquare wrapText="bothSides"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1034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79A449" w14:textId="77777777" w:rsidR="00644B87" w:rsidRDefault="00644B87" w:rsidP="00644B87">
                            <w:pPr>
                              <w:pStyle w:val="Zkladntextodsazen"/>
                              <w:tabs>
                                <w:tab w:val="right" w:leader="dot" w:pos="10348"/>
                              </w:tabs>
                              <w:spacing w:after="0"/>
                              <w:ind w:left="0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4A05CB7" w14:textId="77777777" w:rsidR="00644B87" w:rsidRPr="0038433E" w:rsidRDefault="00644B87" w:rsidP="00644B87">
                            <w:pPr>
                              <w:pStyle w:val="Zkladntextodsazen"/>
                              <w:tabs>
                                <w:tab w:val="right" w:leader="dot" w:pos="9356"/>
                              </w:tabs>
                              <w:spacing w:after="60"/>
                              <w:ind w:left="0"/>
                              <w:jc w:val="both"/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</w:pPr>
                            <w:r w:rsidRPr="0038433E">
                              <w:rPr>
                                <w:rFonts w:asciiTheme="minorHAnsi" w:hAnsiTheme="minorHAnsi" w:cs="Arial"/>
                                <w:sz w:val="18"/>
                                <w:szCs w:val="18"/>
                              </w:rPr>
                              <w:t>Výše podepsaná osoba tímto dává souhlas se zpracováním níže uvedených osobních údajů pro účely usnadnění průběhu předmětného správního řízení. Tento souhlas je dán do doby pravomocného ukončení správního řízení a subjekt údajů je oprávněn jej</w:t>
                            </w:r>
                            <w:r w:rsidRPr="0038433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kdykoliv odvolat. </w:t>
                            </w:r>
                          </w:p>
                          <w:tbl>
                            <w:tblPr>
                              <w:tblStyle w:val="Mkatabulky"/>
                              <w:tblW w:w="102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2551"/>
                              <w:gridCol w:w="2552"/>
                              <w:gridCol w:w="2639"/>
                            </w:tblGrid>
                            <w:tr w:rsidR="00F36979" w:rsidRPr="0002056C" w14:paraId="2314EE66" w14:textId="77777777" w:rsidTr="00C82592">
                              <w:trPr>
                                <w:jc w:val="center"/>
                              </w:trPr>
                              <w:tc>
                                <w:tcPr>
                                  <w:tcW w:w="2547" w:type="dxa"/>
                                </w:tcPr>
                                <w:p w14:paraId="10B24D60" w14:textId="77777777" w:rsidR="00F36979" w:rsidRPr="0002056C" w:rsidRDefault="00F36979" w:rsidP="00F3697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Bankovní spojení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234F1F50" w14:textId="77777777" w:rsidR="00F36979" w:rsidRPr="0002056C" w:rsidRDefault="00F36979" w:rsidP="00F3697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Číslo účtu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D7105D2" w14:textId="77777777" w:rsidR="00F36979" w:rsidRPr="0002056C" w:rsidRDefault="00F36979" w:rsidP="00F3697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14:paraId="63F9273F" w14:textId="77777777" w:rsidR="00F36979" w:rsidRDefault="00F36979" w:rsidP="00F3697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  <w:t>Tel. číslo</w:t>
                                  </w:r>
                                </w:p>
                                <w:p w14:paraId="6863938C" w14:textId="77777777" w:rsidR="00F36979" w:rsidRDefault="00F36979" w:rsidP="00F3697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F203EC5" w14:textId="77777777" w:rsidR="00F36979" w:rsidRPr="0002056C" w:rsidRDefault="00F36979" w:rsidP="00F3697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Theme="minorHAnsi" w:hAnsiTheme="minorHAnsi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DD72A4" w14:textId="77777777" w:rsidR="00644B87" w:rsidRDefault="00644B87" w:rsidP="00644B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FE8D1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30" type="#_x0000_t202" style="position:absolute;left:0;text-align:left;margin-left:-8.8pt;margin-top:643.1pt;width:530.25pt;height:81.4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" fillcolor="window" stroked="f" strokeweight=".5pt">
                <v:textbox>
                  <w:txbxContent>
                    <w:p w14:paraId="4B79A449" w14:textId="77777777" w:rsidR="00644B87" w:rsidRDefault="00644B87" w:rsidP="00644B87">
                      <w:pPr>
                        <w:pStyle w:val="Zkladntextodsazen"/>
                        <w:tabs>
                          <w:tab w:val="right" w:leader="dot" w:pos="10348"/>
                        </w:tabs>
                        <w:spacing w:after="0"/>
                        <w:ind w:left="0"/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ab/>
                      </w:r>
                    </w:p>
                    <w:p w14:paraId="14A05CB7" w14:textId="77777777" w:rsidR="00644B87" w:rsidRPr="0038433E" w:rsidRDefault="00644B87" w:rsidP="00644B87">
                      <w:pPr>
                        <w:pStyle w:val="Zkladntextodsazen"/>
                        <w:tabs>
                          <w:tab w:val="right" w:leader="dot" w:pos="9356"/>
                        </w:tabs>
                        <w:spacing w:after="60"/>
                        <w:ind w:left="0"/>
                        <w:jc w:val="both"/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</w:pPr>
                      <w:r w:rsidRPr="0038433E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Výše podepsaná osoba tímto dává souhlas se zpracováním níže uvedených osobních údajů pro účely usnadnění průběhu předmětného správního řízení. Tento souhlas je dán do doby pravomocného ukončení správního řízení a subjekt údajů je oprávněn jej</w:t>
                      </w:r>
                      <w:r w:rsidRPr="0038433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kdykoliv odvolat. </w:t>
                      </w:r>
                    </w:p>
                    <w:tbl>
                      <w:tblPr>
                        <w:tblStyle w:val="Mkatabulky"/>
                        <w:tblW w:w="102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2551"/>
                        <w:gridCol w:w="2552"/>
                        <w:gridCol w:w="2639"/>
                      </w:tblGrid>
                      <w:tr w:rsidR="00F36979" w:rsidRPr="0002056C" w14:paraId="2314EE66" w14:textId="77777777" w:rsidTr="00C82592">
                        <w:trPr>
                          <w:jc w:val="center"/>
                        </w:trPr>
                        <w:tc>
                          <w:tcPr>
                            <w:tcW w:w="2547" w:type="dxa"/>
                          </w:tcPr>
                          <w:p w14:paraId="10B24D60" w14:textId="77777777" w:rsidR="00F36979" w:rsidRPr="0002056C" w:rsidRDefault="00F36979" w:rsidP="00F3697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Bankovní spojení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234F1F50" w14:textId="77777777" w:rsidR="00F36979" w:rsidRPr="0002056C" w:rsidRDefault="00F36979" w:rsidP="00F3697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Číslo účtu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2D7105D2" w14:textId="77777777" w:rsidR="00F36979" w:rsidRPr="0002056C" w:rsidRDefault="00F36979" w:rsidP="00F3697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2639" w:type="dxa"/>
                          </w:tcPr>
                          <w:p w14:paraId="63F9273F" w14:textId="77777777" w:rsidR="00F36979" w:rsidRDefault="00F36979" w:rsidP="00F3697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  <w:t>Tel. číslo</w:t>
                            </w:r>
                          </w:p>
                          <w:p w14:paraId="6863938C" w14:textId="77777777" w:rsidR="00F36979" w:rsidRDefault="00F36979" w:rsidP="00F3697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F203EC5" w14:textId="77777777" w:rsidR="00F36979" w:rsidRPr="0002056C" w:rsidRDefault="00F36979" w:rsidP="00F3697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EDD72A4" w14:textId="77777777" w:rsidR="00644B87" w:rsidRDefault="00644B87" w:rsidP="00644B87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900C9">
        <w:tab/>
      </w:r>
    </w:p>
    <w:sectPr w:rsidR="00A900C9" w:rsidRPr="00A900C9" w:rsidSect="00CB4296">
      <w:footerReference w:type="default" r:id="rId11"/>
      <w:pgSz w:w="11907" w:h="16839" w:code="9"/>
      <w:pgMar w:top="1843" w:right="851" w:bottom="425" w:left="851" w:header="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1D1E" w14:textId="77777777" w:rsidR="007B3B94" w:rsidRDefault="007B3B94" w:rsidP="00EC294B">
      <w:pPr>
        <w:spacing w:after="0" w:line="240" w:lineRule="auto"/>
      </w:pPr>
      <w:r>
        <w:separator/>
      </w:r>
    </w:p>
  </w:endnote>
  <w:endnote w:type="continuationSeparator" w:id="0">
    <w:p w14:paraId="043FC76A" w14:textId="77777777" w:rsidR="007B3B94" w:rsidRDefault="007B3B94" w:rsidP="00EC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ettenschweiler">
    <w:altName w:val="Impact"/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04CB" w14:textId="461FF54D" w:rsidR="00842CF9" w:rsidRPr="00CB4296" w:rsidRDefault="009B6290" w:rsidP="009B6290">
    <w:pPr>
      <w:pStyle w:val="Zpat"/>
      <w:jc w:val="center"/>
      <w:rPr>
        <w:rFonts w:asciiTheme="minorHAnsi" w:hAnsiTheme="minorHAnsi"/>
        <w:color w:val="A6A6A6" w:themeColor="background1" w:themeShade="A6"/>
        <w:sz w:val="18"/>
        <w:szCs w:val="18"/>
      </w:rPr>
    </w:pPr>
    <w:r w:rsidRPr="00CB4296">
      <w:rPr>
        <w:rFonts w:asciiTheme="minorHAnsi" w:hAnsiTheme="minorHAnsi"/>
        <w:color w:val="A6A6A6" w:themeColor="background1" w:themeShade="A6"/>
        <w:sz w:val="18"/>
        <w:szCs w:val="18"/>
      </w:rPr>
      <w:t xml:space="preserve">Tel.: 284 081 831, 284 081 825, fax: 271 773 064, E-mail: </w:t>
    </w:r>
    <w:hyperlink r:id="rId1" w:history="1">
      <w:r w:rsidRPr="00CB4296">
        <w:rPr>
          <w:rStyle w:val="Hypertextovodkaz"/>
          <w:rFonts w:asciiTheme="minorHAnsi" w:hAnsiTheme="minorHAnsi"/>
          <w:color w:val="A6A6A6" w:themeColor="background1" w:themeShade="A6"/>
          <w:sz w:val="18"/>
          <w:szCs w:val="18"/>
          <w:u w:val="none"/>
        </w:rPr>
        <w:t>info@cuzzs.cz</w:t>
      </w:r>
    </w:hyperlink>
    <w:r w:rsidRPr="00CB4296">
      <w:rPr>
        <w:rFonts w:asciiTheme="minorHAnsi" w:hAnsiTheme="minorHAnsi"/>
        <w:color w:val="A6A6A6" w:themeColor="background1" w:themeShade="A6"/>
        <w:sz w:val="18"/>
        <w:szCs w:val="18"/>
      </w:rPr>
      <w:t>, web: www.cuzzs.cz</w:t>
    </w:r>
    <w:r w:rsidR="005279A4">
      <w:rPr>
        <w:rFonts w:asciiTheme="minorHAnsi" w:hAnsiTheme="minorHAnsi"/>
        <w:color w:val="A6A6A6" w:themeColor="background1" w:themeShade="A6"/>
        <w:sz w:val="18"/>
        <w:szCs w:val="18"/>
      </w:rPr>
      <w:t xml:space="preserve"> </w:t>
    </w:r>
    <w:r w:rsidR="008032CD">
      <w:rPr>
        <w:rFonts w:asciiTheme="minorHAnsi" w:hAnsiTheme="minorHAnsi"/>
        <w:color w:val="A6A6A6" w:themeColor="background1" w:themeShade="A6"/>
        <w:sz w:val="18"/>
        <w:szCs w:val="18"/>
      </w:rPr>
      <w:t xml:space="preserve">                                           </w:t>
    </w:r>
    <w:r w:rsidR="005279A4" w:rsidRPr="005279A4">
      <w:rPr>
        <w:rFonts w:asciiTheme="minorHAnsi" w:hAnsiTheme="minorHAnsi"/>
        <w:color w:val="A6A6A6" w:themeColor="background1" w:themeShade="A6"/>
        <w:sz w:val="18"/>
        <w:szCs w:val="18"/>
      </w:rPr>
      <w:t>F14_v1.0</w:t>
    </w:r>
    <w:r w:rsidR="00A900C9">
      <w:rPr>
        <w:rFonts w:asciiTheme="minorHAnsi" w:hAnsiTheme="minorHAnsi"/>
        <w:color w:val="A6A6A6" w:themeColor="background1" w:themeShade="A6"/>
        <w:sz w:val="18"/>
        <w:szCs w:val="18"/>
      </w:rPr>
      <w:t>1</w:t>
    </w:r>
    <w:r w:rsidR="005279A4" w:rsidRPr="005279A4">
      <w:rPr>
        <w:rFonts w:asciiTheme="minorHAnsi" w:hAnsiTheme="minorHAnsi"/>
        <w:color w:val="A6A6A6" w:themeColor="background1" w:themeShade="A6"/>
        <w:sz w:val="18"/>
        <w:szCs w:val="18"/>
      </w:rPr>
      <w:t xml:space="preserve"> - Žádost 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E607E" w14:textId="77777777" w:rsidR="007B3B94" w:rsidRDefault="007B3B94" w:rsidP="00EC294B">
      <w:pPr>
        <w:spacing w:after="0" w:line="240" w:lineRule="auto"/>
      </w:pPr>
      <w:r>
        <w:separator/>
      </w:r>
    </w:p>
  </w:footnote>
  <w:footnote w:type="continuationSeparator" w:id="0">
    <w:p w14:paraId="37CD0330" w14:textId="77777777" w:rsidR="007B3B94" w:rsidRDefault="007B3B94" w:rsidP="00EC2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33B8"/>
    <w:multiLevelType w:val="hybridMultilevel"/>
    <w:tmpl w:val="2288078E"/>
    <w:lvl w:ilvl="0" w:tplc="565EE8BA">
      <w:start w:val="1"/>
      <w:numFmt w:val="upp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5A7F93"/>
    <w:multiLevelType w:val="hybridMultilevel"/>
    <w:tmpl w:val="EBB4F7B4"/>
    <w:lvl w:ilvl="0" w:tplc="C71E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E4FE8"/>
    <w:multiLevelType w:val="hybridMultilevel"/>
    <w:tmpl w:val="756AC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9163A"/>
    <w:multiLevelType w:val="hybridMultilevel"/>
    <w:tmpl w:val="BE8C8AF6"/>
    <w:lvl w:ilvl="0" w:tplc="C71E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E6F44"/>
    <w:multiLevelType w:val="multilevel"/>
    <w:tmpl w:val="49BACDB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39C5392"/>
    <w:multiLevelType w:val="hybridMultilevel"/>
    <w:tmpl w:val="D86077AE"/>
    <w:lvl w:ilvl="0" w:tplc="C71E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78341">
    <w:abstractNumId w:val="4"/>
  </w:num>
  <w:num w:numId="2" w16cid:durableId="1278371639">
    <w:abstractNumId w:val="5"/>
  </w:num>
  <w:num w:numId="3" w16cid:durableId="2013681749">
    <w:abstractNumId w:val="1"/>
  </w:num>
  <w:num w:numId="4" w16cid:durableId="2036802616">
    <w:abstractNumId w:val="2"/>
  </w:num>
  <w:num w:numId="5" w16cid:durableId="1661806186">
    <w:abstractNumId w:val="3"/>
  </w:num>
  <w:num w:numId="6" w16cid:durableId="180974665">
    <w:abstractNumId w:val="4"/>
  </w:num>
  <w:num w:numId="7" w16cid:durableId="144010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 style="mso-position-horizontal-relative:page;mso-position-vertical-relative:page" fill="f" fillcolor="#fffffe [rgb(255,255,254) ink(6,255)]" strokecolor="#005800">
      <v:fill color="#fffffe [rgb(255,255,254) ink(6,255)]" color2="#fffffe [rgb(255,255,254) ink(6,255)]" on="f"/>
      <v:stroke color="#005800" color2="#fffffe [rgb(255,255,254) ink(6,255)]" weight=".5pt">
        <o:left v:ext="view" color="#212120 [rgb(33,33,32) cmyk(0,0,0,100)]" color2="#fffffe [rgb(255,255,254) ink(6,255)]"/>
        <o:top v:ext="view" color="#212120 [rgb(33,33,32) cmyk(0,0,0,100)]" color2="#fffffe [rgb(255,255,254) ink(6,255)]"/>
        <o:right v:ext="view" color="#212120 [rgb(33,33,32) cmyk(0,0,0,100)]" color2="#fffffe [rgb(255,255,254) ink(6,255)]"/>
        <o:bottom v:ext="view" color="#212120 [rgb(33,33,32) cmyk(0,0,0,100)]" color2="#fffffe [rgb(255,255,254) ink(6,255)]"/>
        <o:column v:ext="view" color="#212120 [rgb(33,33,32) cmyk(0,0,0,100)]" color2="#fffffe [rgb(255,255,254) ink(6,255)]"/>
      </v:stroke>
      <v:shadow color="#8c8682 [rgb(140,134,130) cmyk(24.7,20.8,19.6,36.1)]" color2="#dbd5d3 [rgb(219,213,211) cmyk(12.5,9.8,8.63,3.14)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A1"/>
    <w:rsid w:val="00023816"/>
    <w:rsid w:val="000509D7"/>
    <w:rsid w:val="00050C3F"/>
    <w:rsid w:val="000563BA"/>
    <w:rsid w:val="00076C7E"/>
    <w:rsid w:val="000970C2"/>
    <w:rsid w:val="0011039B"/>
    <w:rsid w:val="00137920"/>
    <w:rsid w:val="00166394"/>
    <w:rsid w:val="0018460F"/>
    <w:rsid w:val="00190DA1"/>
    <w:rsid w:val="001A3CE2"/>
    <w:rsid w:val="001E4B81"/>
    <w:rsid w:val="001E68D2"/>
    <w:rsid w:val="00232911"/>
    <w:rsid w:val="00237932"/>
    <w:rsid w:val="00251E48"/>
    <w:rsid w:val="002B04A8"/>
    <w:rsid w:val="002D1C33"/>
    <w:rsid w:val="00333377"/>
    <w:rsid w:val="0034139F"/>
    <w:rsid w:val="00382D45"/>
    <w:rsid w:val="0038433E"/>
    <w:rsid w:val="003B45CD"/>
    <w:rsid w:val="003E2BA6"/>
    <w:rsid w:val="003E6857"/>
    <w:rsid w:val="00440A31"/>
    <w:rsid w:val="004530C5"/>
    <w:rsid w:val="00456C30"/>
    <w:rsid w:val="004618A1"/>
    <w:rsid w:val="00483EC3"/>
    <w:rsid w:val="004877AF"/>
    <w:rsid w:val="004B4B57"/>
    <w:rsid w:val="004C0E12"/>
    <w:rsid w:val="004D7473"/>
    <w:rsid w:val="004E2188"/>
    <w:rsid w:val="004F4079"/>
    <w:rsid w:val="005279A4"/>
    <w:rsid w:val="00565973"/>
    <w:rsid w:val="00567A30"/>
    <w:rsid w:val="00570301"/>
    <w:rsid w:val="00590CE4"/>
    <w:rsid w:val="005C2CE0"/>
    <w:rsid w:val="00601F4A"/>
    <w:rsid w:val="00644B87"/>
    <w:rsid w:val="00693637"/>
    <w:rsid w:val="006A5659"/>
    <w:rsid w:val="006F523C"/>
    <w:rsid w:val="0072327B"/>
    <w:rsid w:val="00766511"/>
    <w:rsid w:val="00777075"/>
    <w:rsid w:val="007A245F"/>
    <w:rsid w:val="007A70FC"/>
    <w:rsid w:val="007A742B"/>
    <w:rsid w:val="007B3B94"/>
    <w:rsid w:val="007B7CEB"/>
    <w:rsid w:val="007E51A3"/>
    <w:rsid w:val="007F60D9"/>
    <w:rsid w:val="008032CD"/>
    <w:rsid w:val="008377EA"/>
    <w:rsid w:val="00842CF9"/>
    <w:rsid w:val="008463D8"/>
    <w:rsid w:val="008657FD"/>
    <w:rsid w:val="008F09EF"/>
    <w:rsid w:val="00900B1A"/>
    <w:rsid w:val="009011E9"/>
    <w:rsid w:val="00927BD7"/>
    <w:rsid w:val="0096195B"/>
    <w:rsid w:val="009B6290"/>
    <w:rsid w:val="009D684F"/>
    <w:rsid w:val="00A020C1"/>
    <w:rsid w:val="00A76D27"/>
    <w:rsid w:val="00A809DD"/>
    <w:rsid w:val="00A900C9"/>
    <w:rsid w:val="00A9638D"/>
    <w:rsid w:val="00AA5732"/>
    <w:rsid w:val="00AE0379"/>
    <w:rsid w:val="00AF1690"/>
    <w:rsid w:val="00B02CF3"/>
    <w:rsid w:val="00B62005"/>
    <w:rsid w:val="00BA4AE9"/>
    <w:rsid w:val="00BA58A2"/>
    <w:rsid w:val="00BA6A11"/>
    <w:rsid w:val="00BB7F84"/>
    <w:rsid w:val="00BE3AAF"/>
    <w:rsid w:val="00BE61AB"/>
    <w:rsid w:val="00C974E5"/>
    <w:rsid w:val="00CB4296"/>
    <w:rsid w:val="00CE5911"/>
    <w:rsid w:val="00D82344"/>
    <w:rsid w:val="00D96D64"/>
    <w:rsid w:val="00DD73C5"/>
    <w:rsid w:val="00DE6B8C"/>
    <w:rsid w:val="00E37DBF"/>
    <w:rsid w:val="00E83275"/>
    <w:rsid w:val="00E86176"/>
    <w:rsid w:val="00E8711F"/>
    <w:rsid w:val="00EC294B"/>
    <w:rsid w:val="00ED693B"/>
    <w:rsid w:val="00EF7AA6"/>
    <w:rsid w:val="00F006D5"/>
    <w:rsid w:val="00F36979"/>
    <w:rsid w:val="00F81BF3"/>
    <w:rsid w:val="00FA3F90"/>
    <w:rsid w:val="00FB76DB"/>
    <w:rsid w:val="00FD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#fffffe [rgb(255,255,254) ink(6,255)]" strokecolor="#005800">
      <v:fill color="#fffffe [rgb(255,255,254) ink(6,255)]" color2="#fffffe [rgb(255,255,254) ink(6,255)]" on="f"/>
      <v:stroke color="#005800" color2="#fffffe [rgb(255,255,254) ink(6,255)]" weight=".5pt">
        <o:left v:ext="view" color="#212120 [rgb(33,33,32) cmyk(0,0,0,100)]" color2="#fffffe [rgb(255,255,254) ink(6,255)]"/>
        <o:top v:ext="view" color="#212120 [rgb(33,33,32) cmyk(0,0,0,100)]" color2="#fffffe [rgb(255,255,254) ink(6,255)]"/>
        <o:right v:ext="view" color="#212120 [rgb(33,33,32) cmyk(0,0,0,100)]" color2="#fffffe [rgb(255,255,254) ink(6,255)]"/>
        <o:bottom v:ext="view" color="#212120 [rgb(33,33,32) cmyk(0,0,0,100)]" color2="#fffffe [rgb(255,255,254) ink(6,255)]"/>
        <o:column v:ext="view" color="#212120 [rgb(33,33,32) cmyk(0,0,0,100)]" color2="#fffffe [rgb(255,255,254) ink(6,255)]"/>
      </v:stroke>
      <v:shadow color="#8c8682 [rgb(140,134,130) cmyk(24.7,20.8,19.6,36.1)]" color2="#dbd5d3 [rgb(219,213,211) cmyk(12.5,9.8,8.63,3.14)]"/>
    </o:shapedefaults>
    <o:shapelayout v:ext="edit">
      <o:idmap v:ext="edit" data="2"/>
    </o:shapelayout>
  </w:shapeDefaults>
  <w:decimalSymbol w:val=","/>
  <w:listSeparator w:val=";"/>
  <w14:docId w14:val="79D9D078"/>
  <w15:docId w15:val="{4EEA7C75-6A1E-44CF-9C12-B0AE3901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294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42CF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caps/>
      <w:kern w:val="28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42CF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42CF9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42CF9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lntabulka1">
    <w:name w:val="Normální tabulka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EC29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212120"/>
      <w:kern w:val="28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C294B"/>
    <w:rPr>
      <w:color w:val="212120"/>
      <w:kern w:val="28"/>
    </w:rPr>
  </w:style>
  <w:style w:type="paragraph" w:styleId="Zpat">
    <w:name w:val="footer"/>
    <w:basedOn w:val="Normln"/>
    <w:link w:val="ZpatChar"/>
    <w:rsid w:val="00EC29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212120"/>
      <w:kern w:val="28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EC294B"/>
    <w:rPr>
      <w:color w:val="212120"/>
      <w:kern w:val="28"/>
    </w:rPr>
  </w:style>
  <w:style w:type="character" w:styleId="Hypertextovodkaz">
    <w:name w:val="Hyperlink"/>
    <w:basedOn w:val="Standardnpsmoodstavce"/>
    <w:rsid w:val="004F4079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463D8"/>
    <w:rPr>
      <w:color w:val="808080"/>
    </w:rPr>
  </w:style>
  <w:style w:type="paragraph" w:styleId="Textbubliny">
    <w:name w:val="Balloon Text"/>
    <w:basedOn w:val="Normln"/>
    <w:link w:val="TextbublinyChar"/>
    <w:rsid w:val="00846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463D8"/>
    <w:rPr>
      <w:rFonts w:ascii="Tahoma" w:eastAsia="Calibri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rsid w:val="00842CF9"/>
    <w:rPr>
      <w:rFonts w:ascii="Arial" w:hAnsi="Arial"/>
      <w:b/>
      <w:caps/>
      <w:kern w:val="28"/>
      <w:sz w:val="28"/>
    </w:rPr>
  </w:style>
  <w:style w:type="character" w:customStyle="1" w:styleId="Nadpis2Char">
    <w:name w:val="Nadpis 2 Char"/>
    <w:basedOn w:val="Standardnpsmoodstavce"/>
    <w:link w:val="Nadpis2"/>
    <w:rsid w:val="00842CF9"/>
    <w:rPr>
      <w:rFonts w:ascii="Arial" w:hAnsi="Arial"/>
      <w:b/>
      <w:sz w:val="24"/>
    </w:rPr>
  </w:style>
  <w:style w:type="character" w:customStyle="1" w:styleId="Nadpis3Char">
    <w:name w:val="Nadpis 3 Char"/>
    <w:basedOn w:val="Standardnpsmoodstavce"/>
    <w:link w:val="Nadpis3"/>
    <w:rsid w:val="00842CF9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842CF9"/>
    <w:rPr>
      <w:rFonts w:ascii="Arial" w:hAnsi="Arial" w:cs="Arial"/>
      <w:b/>
      <w:bCs/>
      <w:sz w:val="22"/>
    </w:rPr>
  </w:style>
  <w:style w:type="paragraph" w:styleId="Zkladntextodsazen">
    <w:name w:val="Body Text Indent"/>
    <w:basedOn w:val="Normln"/>
    <w:link w:val="ZkladntextodsazenChar"/>
    <w:rsid w:val="00842CF9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42CF9"/>
  </w:style>
  <w:style w:type="paragraph" w:styleId="Zkladntext">
    <w:name w:val="Body Text"/>
    <w:basedOn w:val="Normln"/>
    <w:link w:val="ZkladntextChar"/>
    <w:rsid w:val="00842CF9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42CF9"/>
    <w:rPr>
      <w:sz w:val="22"/>
    </w:rPr>
  </w:style>
  <w:style w:type="paragraph" w:styleId="Zkladntext2">
    <w:name w:val="Body Text 2"/>
    <w:basedOn w:val="Normln"/>
    <w:link w:val="Zkladntext2Char"/>
    <w:rsid w:val="00842CF9"/>
    <w:pPr>
      <w:spacing w:after="0" w:line="240" w:lineRule="auto"/>
      <w:jc w:val="both"/>
    </w:pPr>
    <w:rPr>
      <w:rFonts w:ascii="Arial" w:eastAsia="Times New Roman" w:hAnsi="Arial" w:cs="Arial"/>
      <w:b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42CF9"/>
    <w:rPr>
      <w:rFonts w:ascii="Arial" w:hAnsi="Arial" w:cs="Arial"/>
      <w:b/>
    </w:rPr>
  </w:style>
  <w:style w:type="table" w:styleId="Mkatabulky">
    <w:name w:val="Table Grid"/>
    <w:basedOn w:val="Normlntabulka"/>
    <w:rsid w:val="00842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A7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uzzs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\AppData\Local\Microsoft\Windows\Temporary%20Internet%20Files\Content.Outlook\Y73M9349\pr&#367;vodn&#237;%20dopis%20-%20vypo&#345;&#225;dn&#237;%20se%20st&#225;tn&#237;m%20rozpo&#269;tem%20rok%202013%20-%20Peter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D7F7C-5EB7-42FE-A25C-0AF552E5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průvodní dopis - vypořádní se státním rozpočtem rok 2013 - Petera</Template>
  <TotalTime>133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Lokajíček</cp:lastModifiedBy>
  <cp:revision>11</cp:revision>
  <cp:lastPrinted>2015-01-07T10:25:00Z</cp:lastPrinted>
  <dcterms:created xsi:type="dcterms:W3CDTF">2018-05-24T11:17:00Z</dcterms:created>
  <dcterms:modified xsi:type="dcterms:W3CDTF">2026-01-07T07:14:00Z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TC102580331029</vt:lpwstr>
  </property>
</Properties>
</file>